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0CE4" w14:textId="1395940A" w:rsidR="00171933" w:rsidRDefault="00171933" w:rsidP="00171933">
      <w:pPr>
        <w:pStyle w:val="PHSGTitelohneNummer"/>
      </w:pPr>
      <w:r w:rsidRPr="00171933">
        <w:t>Nachweis einer gleichwertig</w:t>
      </w:r>
      <w:r w:rsidR="009477E7">
        <w:t>e</w:t>
      </w:r>
      <w:r w:rsidRPr="00171933">
        <w:t>n Ausbildung auf Hochschulstufe</w:t>
      </w:r>
      <w:r w:rsidR="001A1A02">
        <w:t xml:space="preserve"> für den Studiengang für Quereinsteigende Kindergarten- und Primarstufe</w:t>
      </w:r>
    </w:p>
    <w:p w14:paraId="3FE8642E" w14:textId="247A2AF1" w:rsidR="00171933" w:rsidRDefault="00171933" w:rsidP="00171933">
      <w:pPr>
        <w:tabs>
          <w:tab w:val="left" w:pos="851"/>
        </w:tabs>
      </w:pPr>
      <w:r>
        <w:t xml:space="preserve">Bitte deklarieren Sie in diesem Formular </w:t>
      </w:r>
      <w:r w:rsidR="00782811">
        <w:t xml:space="preserve">Ihre </w:t>
      </w:r>
      <w:r>
        <w:t>Tertiärabschlüsse gemäss PDF «</w:t>
      </w:r>
      <w:r w:rsidR="2FDFE58F">
        <w:t>Informationen zur Zulassung im Studiengang für Que</w:t>
      </w:r>
      <w:r w:rsidR="00455F51">
        <w:t>rei</w:t>
      </w:r>
      <w:r w:rsidR="2FDFE58F">
        <w:t>nsteigende</w:t>
      </w:r>
      <w:r w:rsidR="00782811">
        <w:t xml:space="preserve"> Kindergarten- und Primarstufe</w:t>
      </w:r>
      <w:r>
        <w:t>».</w:t>
      </w:r>
    </w:p>
    <w:p w14:paraId="7FB3B6C6" w14:textId="701ED564" w:rsidR="00965AD9" w:rsidRDefault="00171933" w:rsidP="00965AD9">
      <w:pPr>
        <w:tabs>
          <w:tab w:val="left" w:pos="851"/>
        </w:tabs>
        <w:rPr>
          <w:sz w:val="22"/>
        </w:rPr>
      </w:pPr>
      <w:r>
        <w:t>Insgesamt müssen abgeschlossene Aus- oder Weiterbildungen auf Tertiärstufe im Umfang von 180 ECTS</w:t>
      </w:r>
      <w:r w:rsidR="00A8551F">
        <w:t>-</w:t>
      </w:r>
      <w:r>
        <w:t>Punkte</w:t>
      </w:r>
      <w:r w:rsidR="00782811">
        <w:t>n</w:t>
      </w:r>
      <w:r>
        <w:t xml:space="preserve"> ausgewiesen werden. Davon müssen mindestens 60 ECTS</w:t>
      </w:r>
      <w:r w:rsidR="00A8551F">
        <w:t>-</w:t>
      </w:r>
      <w:r>
        <w:t>Punkte studienrelevanten Bildungsleistungen entsprechen</w:t>
      </w:r>
      <w:r w:rsidR="00965AD9">
        <w:t xml:space="preserve">. </w:t>
      </w:r>
    </w:p>
    <w:p w14:paraId="170F7751" w14:textId="2F5B5C47" w:rsidR="00965AD9" w:rsidRPr="009E2D18" w:rsidRDefault="00965AD9" w:rsidP="00722104">
      <w:pPr>
        <w:tabs>
          <w:tab w:val="left" w:pos="851"/>
        </w:tabs>
      </w:pPr>
      <w:r>
        <w:t>Weiterbildungen auf tertiärer Ebene können im Umfang von max. 30 ECTS-Punkten gerechnet werden.</w:t>
      </w:r>
    </w:p>
    <w:p w14:paraId="7C5E3355" w14:textId="77777777" w:rsidR="002355E1" w:rsidRPr="009E2D18" w:rsidRDefault="002355E1" w:rsidP="00BE3CAD">
      <w:pPr>
        <w:tabs>
          <w:tab w:val="left" w:pos="709"/>
          <w:tab w:val="left" w:pos="851"/>
          <w:tab w:val="left" w:pos="1276"/>
        </w:tabs>
      </w:pPr>
    </w:p>
    <w:p w14:paraId="06731A15" w14:textId="31B5DCEA" w:rsidR="00BE3CAD" w:rsidRDefault="00171933" w:rsidP="00171933">
      <w:pPr>
        <w:tabs>
          <w:tab w:val="left" w:pos="851"/>
        </w:tabs>
      </w:pPr>
      <w:r>
        <w:t xml:space="preserve">Bitte füllen </w:t>
      </w:r>
      <w:r w:rsidR="00061C68">
        <w:t>S</w:t>
      </w:r>
      <w:r>
        <w:t>ie die beiden nachfolgenden Tabellen «Deklaration Tertiärabschlüsse» und «Deklaration von</w:t>
      </w:r>
      <w:r w:rsidR="00061C68">
        <w:t xml:space="preserve"> </w:t>
      </w:r>
      <w:r>
        <w:t xml:space="preserve">studienrelevanten Bildungsleistungen» am Computer aus und speichern </w:t>
      </w:r>
      <w:r w:rsidR="00782811">
        <w:t xml:space="preserve">Sie </w:t>
      </w:r>
      <w:r>
        <w:t>dieses Formular als PDF, um es bei der Onlineanmeldung im dafür vorgesehenen Bereich hochladen zu können.</w:t>
      </w:r>
    </w:p>
    <w:p w14:paraId="5ACE6530" w14:textId="3B0CC6D8" w:rsidR="00171933" w:rsidRDefault="00171933" w:rsidP="00171933">
      <w:pPr>
        <w:tabs>
          <w:tab w:val="left" w:pos="851"/>
        </w:tabs>
      </w:pPr>
    </w:p>
    <w:p w14:paraId="74350F3A" w14:textId="7BD07A91" w:rsidR="00171933" w:rsidRDefault="00171933" w:rsidP="00171933">
      <w:pPr>
        <w:tabs>
          <w:tab w:val="left" w:pos="851"/>
        </w:tabs>
      </w:pPr>
      <w:r>
        <w:t>Die entsprechenden Beilagen (Diplome, Zertifikate, Zeugnisse, Transcript of Records usw.) sind der Onlineanmeldung separat beizufügen. Wir bitten Sie</w:t>
      </w:r>
      <w:r w:rsidR="00782811">
        <w:t>,</w:t>
      </w:r>
      <w:r>
        <w:t xml:space="preserve"> die Beilagen als PDF in der Reihenfolge Ihrer Auflistung hochzuladen.</w:t>
      </w:r>
    </w:p>
    <w:p w14:paraId="3864C615" w14:textId="0D0FEEE5" w:rsidR="00171933" w:rsidRDefault="00171933" w:rsidP="00171933">
      <w:pPr>
        <w:tabs>
          <w:tab w:val="left" w:pos="851"/>
        </w:tabs>
      </w:pPr>
    </w:p>
    <w:p w14:paraId="66A5E452" w14:textId="77777777" w:rsidR="00171933" w:rsidRDefault="00171933" w:rsidP="00171933">
      <w:pPr>
        <w:pStyle w:val="Default"/>
      </w:pPr>
    </w:p>
    <w:p w14:paraId="219492CC" w14:textId="314561C6" w:rsidR="00171933" w:rsidRDefault="00171933" w:rsidP="00171933">
      <w:pPr>
        <w:pStyle w:val="PHSGTitel-1"/>
        <w:numPr>
          <w:ilvl w:val="0"/>
          <w:numId w:val="0"/>
        </w:numPr>
        <w:ind w:left="851" w:hanging="851"/>
      </w:pPr>
      <w:r>
        <w:t>Deklaration Tertiärabschlüsse (180 ECTS</w:t>
      </w:r>
      <w:r w:rsidR="005034E8">
        <w:t>-</w:t>
      </w:r>
      <w:r>
        <w:t>Punkte)</w:t>
      </w:r>
    </w:p>
    <w:p w14:paraId="0DA55E64" w14:textId="5F4E0D2E" w:rsidR="00A8551F" w:rsidRPr="00A8551F" w:rsidRDefault="00A8551F" w:rsidP="00A8551F">
      <w:r>
        <w:t>Name:</w:t>
      </w:r>
      <w:r w:rsidR="00AD4930">
        <w:t xml:space="preserve"> </w:t>
      </w:r>
      <w:r w:rsidR="00AD4930"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AD4930">
        <w:instrText xml:space="preserve"> FORMTEXT </w:instrText>
      </w:r>
      <w:r w:rsidR="00AD4930">
        <w:fldChar w:fldCharType="separate"/>
      </w:r>
      <w:r w:rsidR="00AD4930">
        <w:rPr>
          <w:noProof/>
        </w:rPr>
        <w:t> </w:t>
      </w:r>
      <w:r w:rsidR="00AD4930">
        <w:rPr>
          <w:noProof/>
        </w:rPr>
        <w:t> </w:t>
      </w:r>
      <w:r w:rsidR="00AD4930">
        <w:rPr>
          <w:noProof/>
        </w:rPr>
        <w:t> </w:t>
      </w:r>
      <w:r w:rsidR="00AD4930">
        <w:rPr>
          <w:noProof/>
        </w:rPr>
        <w:t> </w:t>
      </w:r>
      <w:r w:rsidR="00AD4930">
        <w:rPr>
          <w:noProof/>
        </w:rPr>
        <w:t> </w:t>
      </w:r>
      <w:r w:rsidR="00AD4930">
        <w:fldChar w:fldCharType="end"/>
      </w:r>
      <w:bookmarkEnd w:id="0"/>
      <w:r>
        <w:tab/>
        <w:t xml:space="preserve">Vorname: </w:t>
      </w:r>
      <w:r w:rsidR="00AD4930"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="00AD4930">
        <w:instrText xml:space="preserve"> FORMTEXT </w:instrText>
      </w:r>
      <w:r w:rsidR="00AD4930">
        <w:fldChar w:fldCharType="separate"/>
      </w:r>
      <w:r w:rsidR="00AD4930">
        <w:rPr>
          <w:noProof/>
        </w:rPr>
        <w:t> </w:t>
      </w:r>
      <w:r w:rsidR="00AD4930">
        <w:rPr>
          <w:noProof/>
        </w:rPr>
        <w:t> </w:t>
      </w:r>
      <w:r w:rsidR="00AD4930">
        <w:rPr>
          <w:noProof/>
        </w:rPr>
        <w:t> </w:t>
      </w:r>
      <w:r w:rsidR="00AD4930">
        <w:rPr>
          <w:noProof/>
        </w:rPr>
        <w:t> </w:t>
      </w:r>
      <w:r w:rsidR="00AD4930">
        <w:rPr>
          <w:noProof/>
        </w:rPr>
        <w:t> </w:t>
      </w:r>
      <w:r w:rsidR="00AD4930">
        <w:fldChar w:fldCharType="end"/>
      </w:r>
      <w:bookmarkEnd w:id="1"/>
    </w:p>
    <w:p w14:paraId="4A984A50" w14:textId="4F67B17C" w:rsidR="00171933" w:rsidRDefault="00171933" w:rsidP="00171933">
      <w:pPr>
        <w:tabs>
          <w:tab w:val="left" w:pos="851"/>
        </w:tabs>
      </w:pPr>
    </w:p>
    <w:tbl>
      <w:tblPr>
        <w:tblStyle w:val="Tabellenraster"/>
        <w:tblW w:w="9061" w:type="dxa"/>
        <w:tblLayout w:type="fixed"/>
        <w:tblLook w:val="04A0" w:firstRow="1" w:lastRow="0" w:firstColumn="1" w:lastColumn="0" w:noHBand="0" w:noVBand="1"/>
      </w:tblPr>
      <w:tblGrid>
        <w:gridCol w:w="1362"/>
        <w:gridCol w:w="1361"/>
        <w:gridCol w:w="1361"/>
        <w:gridCol w:w="1884"/>
        <w:gridCol w:w="1477"/>
        <w:gridCol w:w="1616"/>
      </w:tblGrid>
      <w:tr w:rsidR="00A8551F" w:rsidRPr="00061C68" w14:paraId="5C2BCB68" w14:textId="77777777" w:rsidTr="00A8551F">
        <w:tc>
          <w:tcPr>
            <w:tcW w:w="1362" w:type="dxa"/>
            <w:shd w:val="clear" w:color="auto" w:fill="DDD9C3" w:themeFill="background2" w:themeFillShade="E6"/>
            <w:vAlign w:val="center"/>
          </w:tcPr>
          <w:p w14:paraId="1C2A0C7B" w14:textId="35C75B49" w:rsidR="00A8551F" w:rsidRPr="00061C68" w:rsidRDefault="00A8551F" w:rsidP="00171933">
            <w:pPr>
              <w:tabs>
                <w:tab w:val="left" w:pos="851"/>
              </w:tabs>
              <w:rPr>
                <w:b/>
                <w:bCs/>
                <w:sz w:val="18"/>
                <w:szCs w:val="18"/>
              </w:rPr>
            </w:pPr>
            <w:r w:rsidRPr="00061C68">
              <w:rPr>
                <w:b/>
                <w:bCs/>
                <w:sz w:val="18"/>
                <w:szCs w:val="18"/>
              </w:rPr>
              <w:t>Von</w:t>
            </w:r>
          </w:p>
        </w:tc>
        <w:tc>
          <w:tcPr>
            <w:tcW w:w="1361" w:type="dxa"/>
            <w:shd w:val="clear" w:color="auto" w:fill="DDD9C3" w:themeFill="background2" w:themeFillShade="E6"/>
            <w:vAlign w:val="center"/>
          </w:tcPr>
          <w:p w14:paraId="142D8102" w14:textId="302198B5" w:rsidR="00A8551F" w:rsidRPr="00061C68" w:rsidRDefault="00A8551F" w:rsidP="00171933">
            <w:pPr>
              <w:tabs>
                <w:tab w:val="left" w:pos="851"/>
              </w:tabs>
              <w:rPr>
                <w:b/>
                <w:bCs/>
                <w:sz w:val="18"/>
                <w:szCs w:val="18"/>
              </w:rPr>
            </w:pPr>
            <w:r w:rsidRPr="00061C68">
              <w:rPr>
                <w:b/>
                <w:bCs/>
                <w:sz w:val="18"/>
                <w:szCs w:val="18"/>
              </w:rPr>
              <w:t>Bis</w:t>
            </w:r>
          </w:p>
        </w:tc>
        <w:tc>
          <w:tcPr>
            <w:tcW w:w="1361" w:type="dxa"/>
            <w:shd w:val="clear" w:color="auto" w:fill="DDD9C3" w:themeFill="background2" w:themeFillShade="E6"/>
            <w:vAlign w:val="center"/>
          </w:tcPr>
          <w:p w14:paraId="30BAF7A7" w14:textId="019FAE01" w:rsidR="00A8551F" w:rsidRPr="00061C68" w:rsidRDefault="00A8551F" w:rsidP="00171933">
            <w:pPr>
              <w:tabs>
                <w:tab w:val="left" w:pos="851"/>
              </w:tabs>
              <w:rPr>
                <w:b/>
                <w:bCs/>
                <w:sz w:val="18"/>
                <w:szCs w:val="18"/>
              </w:rPr>
            </w:pPr>
            <w:r w:rsidRPr="00061C68">
              <w:rPr>
                <w:b/>
                <w:bCs/>
                <w:sz w:val="18"/>
                <w:szCs w:val="18"/>
              </w:rPr>
              <w:t>Dauer</w:t>
            </w:r>
          </w:p>
        </w:tc>
        <w:tc>
          <w:tcPr>
            <w:tcW w:w="1884" w:type="dxa"/>
            <w:shd w:val="clear" w:color="auto" w:fill="DDD9C3" w:themeFill="background2" w:themeFillShade="E6"/>
            <w:vAlign w:val="center"/>
          </w:tcPr>
          <w:p w14:paraId="0FBB97EA" w14:textId="60EA8B3A" w:rsidR="00A8551F" w:rsidRPr="00061C68" w:rsidRDefault="00A8551F" w:rsidP="00171933">
            <w:pPr>
              <w:tabs>
                <w:tab w:val="left" w:pos="851"/>
              </w:tabs>
              <w:rPr>
                <w:b/>
                <w:bCs/>
                <w:sz w:val="18"/>
                <w:szCs w:val="18"/>
              </w:rPr>
            </w:pPr>
            <w:r w:rsidRPr="00061C68">
              <w:rPr>
                <w:b/>
                <w:bCs/>
                <w:sz w:val="18"/>
                <w:szCs w:val="18"/>
              </w:rPr>
              <w:t>Bildungsinstitution</w:t>
            </w:r>
          </w:p>
        </w:tc>
        <w:tc>
          <w:tcPr>
            <w:tcW w:w="1477" w:type="dxa"/>
            <w:shd w:val="clear" w:color="auto" w:fill="DDD9C3" w:themeFill="background2" w:themeFillShade="E6"/>
            <w:vAlign w:val="center"/>
          </w:tcPr>
          <w:p w14:paraId="2ABFA21C" w14:textId="5EA9BF9A" w:rsidR="00A8551F" w:rsidRPr="00061C68" w:rsidRDefault="00A8551F" w:rsidP="00171933">
            <w:pPr>
              <w:tabs>
                <w:tab w:val="left" w:pos="851"/>
              </w:tabs>
              <w:rPr>
                <w:b/>
                <w:bCs/>
                <w:sz w:val="18"/>
                <w:szCs w:val="18"/>
              </w:rPr>
            </w:pPr>
            <w:r w:rsidRPr="00061C68">
              <w:rPr>
                <w:b/>
                <w:bCs/>
                <w:sz w:val="18"/>
                <w:szCs w:val="18"/>
              </w:rPr>
              <w:t>Abschluss</w:t>
            </w:r>
          </w:p>
        </w:tc>
        <w:tc>
          <w:tcPr>
            <w:tcW w:w="1616" w:type="dxa"/>
            <w:shd w:val="clear" w:color="auto" w:fill="DDD9C3" w:themeFill="background2" w:themeFillShade="E6"/>
            <w:vAlign w:val="center"/>
          </w:tcPr>
          <w:p w14:paraId="14BAC532" w14:textId="173095F0" w:rsidR="00A8551F" w:rsidRPr="00061C68" w:rsidRDefault="00A8551F" w:rsidP="00171933">
            <w:pPr>
              <w:tabs>
                <w:tab w:val="left" w:pos="851"/>
              </w:tabs>
              <w:rPr>
                <w:b/>
                <w:bCs/>
                <w:sz w:val="18"/>
                <w:szCs w:val="18"/>
              </w:rPr>
            </w:pPr>
            <w:r w:rsidRPr="00061C68">
              <w:rPr>
                <w:b/>
                <w:bCs/>
                <w:sz w:val="18"/>
                <w:szCs w:val="18"/>
              </w:rPr>
              <w:t>Umfang ECTS</w:t>
            </w:r>
            <w:r w:rsidR="005034E8">
              <w:rPr>
                <w:b/>
                <w:bCs/>
                <w:sz w:val="18"/>
                <w:szCs w:val="18"/>
              </w:rPr>
              <w:t>-Punkte</w:t>
            </w:r>
            <w:r w:rsidRPr="00061C68">
              <w:rPr>
                <w:b/>
                <w:bCs/>
                <w:sz w:val="18"/>
                <w:szCs w:val="18"/>
              </w:rPr>
              <w:t xml:space="preserve"> / Lernstunden</w:t>
            </w:r>
          </w:p>
        </w:tc>
      </w:tr>
      <w:tr w:rsidR="00A8551F" w14:paraId="436F80A4" w14:textId="0E5C1A6E" w:rsidTr="00A8551F">
        <w:tc>
          <w:tcPr>
            <w:tcW w:w="1362" w:type="dxa"/>
          </w:tcPr>
          <w:p w14:paraId="773062C4" w14:textId="4255DC67" w:rsidR="00A8551F" w:rsidRDefault="00FD6A1A" w:rsidP="00A8551F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"/>
          </w:p>
        </w:tc>
        <w:tc>
          <w:tcPr>
            <w:tcW w:w="1361" w:type="dxa"/>
          </w:tcPr>
          <w:p w14:paraId="1649E69A" w14:textId="0E56C914" w:rsidR="00A8551F" w:rsidRDefault="00A8551F" w:rsidP="00A8551F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"/>
          </w:p>
        </w:tc>
        <w:tc>
          <w:tcPr>
            <w:tcW w:w="1361" w:type="dxa"/>
          </w:tcPr>
          <w:p w14:paraId="2C205CEA" w14:textId="7354ECA4" w:rsidR="00A8551F" w:rsidRDefault="00A8551F" w:rsidP="00A8551F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"/>
          </w:p>
        </w:tc>
        <w:tc>
          <w:tcPr>
            <w:tcW w:w="1884" w:type="dxa"/>
          </w:tcPr>
          <w:p w14:paraId="709954F9" w14:textId="6DF2F202" w:rsidR="00A8551F" w:rsidRDefault="00A8551F" w:rsidP="00A8551F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"/>
          </w:p>
        </w:tc>
        <w:tc>
          <w:tcPr>
            <w:tcW w:w="1477" w:type="dxa"/>
          </w:tcPr>
          <w:p w14:paraId="455DB7BD" w14:textId="3FD66131" w:rsidR="00A8551F" w:rsidRDefault="00A8551F" w:rsidP="00A8551F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6"/>
          </w:p>
        </w:tc>
        <w:tc>
          <w:tcPr>
            <w:tcW w:w="1616" w:type="dxa"/>
          </w:tcPr>
          <w:p w14:paraId="375E9B10" w14:textId="490E1028" w:rsidR="00A8551F" w:rsidRDefault="00A8551F" w:rsidP="00A8551F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7"/>
          </w:p>
        </w:tc>
      </w:tr>
      <w:tr w:rsidR="00A8551F" w14:paraId="466E0388" w14:textId="77777777" w:rsidTr="00AA3248">
        <w:tc>
          <w:tcPr>
            <w:tcW w:w="1362" w:type="dxa"/>
          </w:tcPr>
          <w:p w14:paraId="58A5EC2A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7061E344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7658AA00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84" w:type="dxa"/>
          </w:tcPr>
          <w:p w14:paraId="427EBD68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77" w:type="dxa"/>
          </w:tcPr>
          <w:p w14:paraId="13351EEB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616" w:type="dxa"/>
          </w:tcPr>
          <w:p w14:paraId="77EFD291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A8551F" w14:paraId="7A569FB1" w14:textId="77777777" w:rsidTr="00AA3248">
        <w:tc>
          <w:tcPr>
            <w:tcW w:w="1362" w:type="dxa"/>
          </w:tcPr>
          <w:p w14:paraId="131A327E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6F0FD3C7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4D3C687C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84" w:type="dxa"/>
          </w:tcPr>
          <w:p w14:paraId="21814C2B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77" w:type="dxa"/>
          </w:tcPr>
          <w:p w14:paraId="7853CF68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616" w:type="dxa"/>
          </w:tcPr>
          <w:p w14:paraId="4248B50E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A8551F" w14:paraId="658AB19B" w14:textId="77777777" w:rsidTr="00AA3248">
        <w:tc>
          <w:tcPr>
            <w:tcW w:w="1362" w:type="dxa"/>
          </w:tcPr>
          <w:p w14:paraId="68393FAF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774D1C79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644A507B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84" w:type="dxa"/>
          </w:tcPr>
          <w:p w14:paraId="11FE688F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77" w:type="dxa"/>
          </w:tcPr>
          <w:p w14:paraId="67FE02AC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616" w:type="dxa"/>
          </w:tcPr>
          <w:p w14:paraId="16B980B1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A8551F" w14:paraId="4A79331D" w14:textId="77777777" w:rsidTr="00AA3248">
        <w:tc>
          <w:tcPr>
            <w:tcW w:w="1362" w:type="dxa"/>
          </w:tcPr>
          <w:p w14:paraId="14CC8710" w14:textId="0DE4310B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05663F0B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3E8D2E63" w14:textId="4F386B18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84" w:type="dxa"/>
          </w:tcPr>
          <w:p w14:paraId="493957F1" w14:textId="23E5E0B1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8"/>
            <w:r>
              <w:rPr>
                <w:noProof/>
              </w:rPr>
              <w:fldChar w:fldCharType="end"/>
            </w:r>
          </w:p>
        </w:tc>
        <w:tc>
          <w:tcPr>
            <w:tcW w:w="1477" w:type="dxa"/>
          </w:tcPr>
          <w:p w14:paraId="37EF996F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616" w:type="dxa"/>
          </w:tcPr>
          <w:p w14:paraId="7DDE0BD7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A8551F" w14:paraId="2F6EA7F8" w14:textId="77777777" w:rsidTr="00AA3248">
        <w:tc>
          <w:tcPr>
            <w:tcW w:w="1362" w:type="dxa"/>
          </w:tcPr>
          <w:p w14:paraId="5712C4EC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061983B4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1BDE4E6F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84" w:type="dxa"/>
          </w:tcPr>
          <w:p w14:paraId="3A73BB16" w14:textId="4764FE33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E175D">
              <w:rPr>
                <w:noProof/>
              </w:rPr>
              <w:t> </w:t>
            </w:r>
            <w:r w:rsidR="003E175D">
              <w:rPr>
                <w:noProof/>
              </w:rPr>
              <w:t> </w:t>
            </w:r>
            <w:r w:rsidR="003E175D">
              <w:rPr>
                <w:noProof/>
              </w:rPr>
              <w:t> </w:t>
            </w:r>
            <w:r w:rsidR="003E175D">
              <w:rPr>
                <w:noProof/>
              </w:rPr>
              <w:t> </w:t>
            </w:r>
            <w:r w:rsidR="003E175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77" w:type="dxa"/>
          </w:tcPr>
          <w:p w14:paraId="04DD0EC4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616" w:type="dxa"/>
          </w:tcPr>
          <w:p w14:paraId="2F8C2B87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4C46A7" w14:paraId="78EFD4F4" w14:textId="77777777" w:rsidTr="00872342">
        <w:tc>
          <w:tcPr>
            <w:tcW w:w="1362" w:type="dxa"/>
          </w:tcPr>
          <w:p w14:paraId="04A4DB6B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43825550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7A0FB5CD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84" w:type="dxa"/>
          </w:tcPr>
          <w:p w14:paraId="47BE6E36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477" w:type="dxa"/>
          </w:tcPr>
          <w:p w14:paraId="6F96E74E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616" w:type="dxa"/>
          </w:tcPr>
          <w:p w14:paraId="0B348570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4C46A7" w14:paraId="0190A1C0" w14:textId="77777777" w:rsidTr="00872342">
        <w:tc>
          <w:tcPr>
            <w:tcW w:w="1362" w:type="dxa"/>
          </w:tcPr>
          <w:p w14:paraId="23C9887B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0585A97C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73C3A281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84" w:type="dxa"/>
          </w:tcPr>
          <w:p w14:paraId="333E325D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77" w:type="dxa"/>
          </w:tcPr>
          <w:p w14:paraId="741EEB3B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616" w:type="dxa"/>
          </w:tcPr>
          <w:p w14:paraId="61332148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4C46A7" w14:paraId="1CB01FCD" w14:textId="77777777" w:rsidTr="00872342">
        <w:tc>
          <w:tcPr>
            <w:tcW w:w="1362" w:type="dxa"/>
          </w:tcPr>
          <w:p w14:paraId="2499E704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3F405AFF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22EFC61D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84" w:type="dxa"/>
          </w:tcPr>
          <w:p w14:paraId="638FFDC1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477" w:type="dxa"/>
          </w:tcPr>
          <w:p w14:paraId="2606D04C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616" w:type="dxa"/>
          </w:tcPr>
          <w:p w14:paraId="6E71BEC3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4C46A7" w14:paraId="717A386D" w14:textId="77777777" w:rsidTr="00872342">
        <w:tc>
          <w:tcPr>
            <w:tcW w:w="1362" w:type="dxa"/>
          </w:tcPr>
          <w:p w14:paraId="3E9460A6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5D4C92CD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5DA89BC9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84" w:type="dxa"/>
          </w:tcPr>
          <w:p w14:paraId="286D5BA4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477" w:type="dxa"/>
          </w:tcPr>
          <w:p w14:paraId="06617275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616" w:type="dxa"/>
          </w:tcPr>
          <w:p w14:paraId="637097BE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4C46A7" w14:paraId="57467BF7" w14:textId="77777777" w:rsidTr="00872342">
        <w:tc>
          <w:tcPr>
            <w:tcW w:w="1362" w:type="dxa"/>
          </w:tcPr>
          <w:p w14:paraId="78D396B8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684A0B0D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7B96D573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84" w:type="dxa"/>
          </w:tcPr>
          <w:p w14:paraId="648793E9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77" w:type="dxa"/>
          </w:tcPr>
          <w:p w14:paraId="40424A81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616" w:type="dxa"/>
          </w:tcPr>
          <w:p w14:paraId="4A31102D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A8551F" w14:paraId="6F17965F" w14:textId="77777777" w:rsidTr="00AA3248">
        <w:tc>
          <w:tcPr>
            <w:tcW w:w="1362" w:type="dxa"/>
          </w:tcPr>
          <w:p w14:paraId="432EAB56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706FDEB3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0EBF7EC7" w14:textId="63BD977B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84" w:type="dxa"/>
          </w:tcPr>
          <w:p w14:paraId="636F549C" w14:textId="715ECE98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9"/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477" w:type="dxa"/>
          </w:tcPr>
          <w:p w14:paraId="410DC6FA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616" w:type="dxa"/>
          </w:tcPr>
          <w:p w14:paraId="48974AA6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A8551F" w14:paraId="7ADF7EA2" w14:textId="77777777" w:rsidTr="00AA3248">
        <w:tc>
          <w:tcPr>
            <w:tcW w:w="1362" w:type="dxa"/>
          </w:tcPr>
          <w:p w14:paraId="76F0B311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0B129D6C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642DF0A7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84" w:type="dxa"/>
          </w:tcPr>
          <w:p w14:paraId="51762E41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77" w:type="dxa"/>
          </w:tcPr>
          <w:p w14:paraId="3DD9498E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616" w:type="dxa"/>
          </w:tcPr>
          <w:p w14:paraId="53E7B389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A8551F" w14:paraId="6779A53D" w14:textId="77777777" w:rsidTr="00AA3248">
        <w:tc>
          <w:tcPr>
            <w:tcW w:w="1362" w:type="dxa"/>
          </w:tcPr>
          <w:p w14:paraId="6B0A1452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7CBA7736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187C4257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84" w:type="dxa"/>
          </w:tcPr>
          <w:p w14:paraId="7209B07C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77" w:type="dxa"/>
          </w:tcPr>
          <w:p w14:paraId="78C47DAE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616" w:type="dxa"/>
          </w:tcPr>
          <w:p w14:paraId="251666FC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A8551F" w14:paraId="644965E8" w14:textId="77777777" w:rsidTr="00AA3248">
        <w:tc>
          <w:tcPr>
            <w:tcW w:w="1362" w:type="dxa"/>
          </w:tcPr>
          <w:p w14:paraId="40C5113E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63334991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419A3BE8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84" w:type="dxa"/>
          </w:tcPr>
          <w:p w14:paraId="54F91343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77" w:type="dxa"/>
          </w:tcPr>
          <w:p w14:paraId="7264E553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616" w:type="dxa"/>
          </w:tcPr>
          <w:p w14:paraId="23BEA840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A8551F" w14:paraId="74198FC9" w14:textId="77777777" w:rsidTr="00AA3248">
        <w:tc>
          <w:tcPr>
            <w:tcW w:w="1362" w:type="dxa"/>
          </w:tcPr>
          <w:p w14:paraId="5C717D42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08DF3282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75A15D6B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84" w:type="dxa"/>
          </w:tcPr>
          <w:p w14:paraId="4A89DAEA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77" w:type="dxa"/>
          </w:tcPr>
          <w:p w14:paraId="25A02564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616" w:type="dxa"/>
          </w:tcPr>
          <w:p w14:paraId="0BC733C4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A8551F" w14:paraId="476150E8" w14:textId="77777777" w:rsidTr="00AA3248">
        <w:tc>
          <w:tcPr>
            <w:tcW w:w="1362" w:type="dxa"/>
          </w:tcPr>
          <w:p w14:paraId="13AE0AF5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16E712ED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39CDD13C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84" w:type="dxa"/>
          </w:tcPr>
          <w:p w14:paraId="27E0BB0C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77" w:type="dxa"/>
          </w:tcPr>
          <w:p w14:paraId="73748370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616" w:type="dxa"/>
          </w:tcPr>
          <w:p w14:paraId="57E355D9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A8551F" w14:paraId="1046AE34" w14:textId="77777777" w:rsidTr="00AA3248">
        <w:tc>
          <w:tcPr>
            <w:tcW w:w="1362" w:type="dxa"/>
          </w:tcPr>
          <w:p w14:paraId="7B699D68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1DC8A9C7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361" w:type="dxa"/>
          </w:tcPr>
          <w:p w14:paraId="3625E8AC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84" w:type="dxa"/>
          </w:tcPr>
          <w:p w14:paraId="675BDCDB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77" w:type="dxa"/>
          </w:tcPr>
          <w:p w14:paraId="4A34BD9C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616" w:type="dxa"/>
          </w:tcPr>
          <w:p w14:paraId="645AF3C5" w14:textId="77777777" w:rsidR="00A8551F" w:rsidRDefault="00A8551F" w:rsidP="00AA3248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A8551F" w:rsidRPr="00061C68" w14:paraId="6A77764E" w14:textId="77777777" w:rsidTr="00A8551F">
        <w:trPr>
          <w:trHeight w:val="473"/>
        </w:trPr>
        <w:tc>
          <w:tcPr>
            <w:tcW w:w="7445" w:type="dxa"/>
            <w:gridSpan w:val="5"/>
            <w:shd w:val="clear" w:color="auto" w:fill="DDD9C3" w:themeFill="background2" w:themeFillShade="E6"/>
            <w:vAlign w:val="center"/>
          </w:tcPr>
          <w:p w14:paraId="714E2FAA" w14:textId="7EA8DF27" w:rsidR="00A8551F" w:rsidRPr="00061C68" w:rsidRDefault="00A8551F" w:rsidP="00A8551F">
            <w:pPr>
              <w:tabs>
                <w:tab w:val="left" w:pos="851"/>
              </w:tabs>
              <w:rPr>
                <w:b/>
                <w:bCs/>
                <w:sz w:val="18"/>
                <w:szCs w:val="18"/>
              </w:rPr>
            </w:pPr>
            <w:r w:rsidRPr="00061C68">
              <w:rPr>
                <w:b/>
                <w:bCs/>
                <w:sz w:val="18"/>
                <w:szCs w:val="18"/>
              </w:rPr>
              <w:t>Total ECTS</w:t>
            </w:r>
            <w:r w:rsidR="005034E8">
              <w:rPr>
                <w:b/>
                <w:bCs/>
                <w:sz w:val="18"/>
                <w:szCs w:val="18"/>
              </w:rPr>
              <w:t>-Punkte</w:t>
            </w:r>
            <w:r w:rsidRPr="00061C68">
              <w:rPr>
                <w:b/>
                <w:bCs/>
                <w:sz w:val="18"/>
                <w:szCs w:val="18"/>
              </w:rPr>
              <w:t xml:space="preserve"> / Lehrstunden von Aus- und Weiterbildungen auf Tertiärstufe</w:t>
            </w:r>
          </w:p>
        </w:tc>
        <w:tc>
          <w:tcPr>
            <w:tcW w:w="1616" w:type="dxa"/>
            <w:shd w:val="clear" w:color="auto" w:fill="DDD9C3" w:themeFill="background2" w:themeFillShade="E6"/>
            <w:vAlign w:val="center"/>
          </w:tcPr>
          <w:p w14:paraId="5F8773EF" w14:textId="31EC263B" w:rsidR="00A8551F" w:rsidRPr="00061C68" w:rsidRDefault="00A8551F" w:rsidP="00A8551F">
            <w:pPr>
              <w:tabs>
                <w:tab w:val="left" w:pos="851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3656BC26" w14:textId="1ACD083D" w:rsidR="00171933" w:rsidRDefault="00171933"/>
    <w:p w14:paraId="4A59EFA2" w14:textId="3385C4C2" w:rsidR="00171933" w:rsidRDefault="64B52528" w:rsidP="11CCCF9F">
      <w:pPr>
        <w:tabs>
          <w:tab w:val="left" w:pos="851"/>
        </w:tabs>
        <w:rPr>
          <w:rFonts w:eastAsia="Arial" w:cs="Arial"/>
          <w:color w:val="000000" w:themeColor="text1"/>
          <w:sz w:val="22"/>
        </w:rPr>
      </w:pPr>
      <w:r w:rsidRPr="11CCCF9F">
        <w:rPr>
          <w:rFonts w:eastAsia="Arial" w:cs="Arial"/>
          <w:color w:val="000000" w:themeColor="text1"/>
          <w:sz w:val="22"/>
        </w:rPr>
        <w:t>(1 ECTS-Punkt = 25</w:t>
      </w:r>
      <w:r w:rsidR="002162BF">
        <w:rPr>
          <w:rFonts w:eastAsia="Arial" w:cs="Arial"/>
          <w:color w:val="000000" w:themeColor="text1"/>
          <w:sz w:val="22"/>
        </w:rPr>
        <w:t>-30</w:t>
      </w:r>
      <w:r w:rsidRPr="11CCCF9F">
        <w:rPr>
          <w:rFonts w:eastAsia="Arial" w:cs="Arial"/>
          <w:color w:val="000000" w:themeColor="text1"/>
          <w:sz w:val="22"/>
        </w:rPr>
        <w:t xml:space="preserve"> Arbeitsstunden)</w:t>
      </w:r>
    </w:p>
    <w:p w14:paraId="08BC499C" w14:textId="56549245" w:rsidR="00171933" w:rsidRDefault="00171933">
      <w:r>
        <w:br w:type="page"/>
      </w:r>
    </w:p>
    <w:p w14:paraId="0DC3F311" w14:textId="77777777" w:rsidR="00AD4930" w:rsidRDefault="00AD4930" w:rsidP="00DC500E">
      <w:pPr>
        <w:pStyle w:val="PHSGTitel-1"/>
        <w:numPr>
          <w:ilvl w:val="0"/>
          <w:numId w:val="0"/>
        </w:numPr>
        <w:tabs>
          <w:tab w:val="clear" w:pos="851"/>
        </w:tabs>
      </w:pPr>
    </w:p>
    <w:p w14:paraId="6FE0D6FD" w14:textId="0CAAC13D" w:rsidR="002355E1" w:rsidRDefault="00171933" w:rsidP="00DC500E">
      <w:pPr>
        <w:pStyle w:val="PHSGTitel-1"/>
        <w:numPr>
          <w:ilvl w:val="0"/>
          <w:numId w:val="0"/>
        </w:numPr>
        <w:tabs>
          <w:tab w:val="clear" w:pos="851"/>
        </w:tabs>
      </w:pPr>
      <w:r w:rsidRPr="00171933">
        <w:t xml:space="preserve">Deklaration von studienrelevanten Bildungsleistungen </w:t>
      </w:r>
      <w:r w:rsidR="00DC500E">
        <w:br/>
      </w:r>
      <w:r w:rsidRPr="00171933">
        <w:t>(mind. 60 ECTS</w:t>
      </w:r>
      <w:r w:rsidR="00782811">
        <w:t>-</w:t>
      </w:r>
      <w:r w:rsidRPr="00171933">
        <w:t>Punkte)</w:t>
      </w:r>
    </w:p>
    <w:p w14:paraId="42654988" w14:textId="77777777" w:rsidR="00FD6A1A" w:rsidRDefault="00FD6A1A" w:rsidP="00FD6A1A"/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266"/>
        <w:gridCol w:w="2267"/>
        <w:gridCol w:w="2266"/>
        <w:gridCol w:w="2268"/>
      </w:tblGrid>
      <w:tr w:rsidR="00FD6A1A" w:rsidRPr="00061C68" w14:paraId="043F60F6" w14:textId="77777777" w:rsidTr="00FD6A1A">
        <w:tc>
          <w:tcPr>
            <w:tcW w:w="2266" w:type="dxa"/>
            <w:shd w:val="clear" w:color="auto" w:fill="DDD9C3" w:themeFill="background2" w:themeFillShade="E6"/>
            <w:vAlign w:val="center"/>
          </w:tcPr>
          <w:p w14:paraId="16117CFC" w14:textId="30CB0469" w:rsidR="00FD6A1A" w:rsidRPr="00061C68" w:rsidRDefault="00FD6A1A" w:rsidP="00FD6A1A">
            <w:pPr>
              <w:tabs>
                <w:tab w:val="left" w:pos="851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Bildungsinstitution</w:t>
            </w:r>
          </w:p>
        </w:tc>
        <w:tc>
          <w:tcPr>
            <w:tcW w:w="2267" w:type="dxa"/>
            <w:shd w:val="clear" w:color="auto" w:fill="DDD9C3" w:themeFill="background2" w:themeFillShade="E6"/>
            <w:vAlign w:val="center"/>
          </w:tcPr>
          <w:p w14:paraId="37F47F80" w14:textId="2FDF1E01" w:rsidR="00FD6A1A" w:rsidRPr="00061C68" w:rsidRDefault="00FD6A1A" w:rsidP="00FD6A1A">
            <w:pPr>
              <w:tabs>
                <w:tab w:val="left" w:pos="851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Ausbildungsgang</w:t>
            </w:r>
          </w:p>
        </w:tc>
        <w:tc>
          <w:tcPr>
            <w:tcW w:w="2266" w:type="dxa"/>
            <w:shd w:val="clear" w:color="auto" w:fill="DDD9C3" w:themeFill="background2" w:themeFillShade="E6"/>
            <w:vAlign w:val="center"/>
          </w:tcPr>
          <w:p w14:paraId="6DA2BB08" w14:textId="77777777" w:rsidR="00FD6A1A" w:rsidRPr="00DC500E" w:rsidRDefault="00FD6A1A" w:rsidP="00FD6A1A">
            <w:pPr>
              <w:tabs>
                <w:tab w:val="left" w:pos="851"/>
              </w:tabs>
              <w:rPr>
                <w:b/>
                <w:bCs/>
                <w:sz w:val="18"/>
                <w:szCs w:val="18"/>
              </w:rPr>
            </w:pPr>
            <w:r w:rsidRPr="00DC500E">
              <w:rPr>
                <w:b/>
                <w:bCs/>
                <w:sz w:val="18"/>
                <w:szCs w:val="18"/>
              </w:rPr>
              <w:t>Bezeichnung</w:t>
            </w:r>
          </w:p>
          <w:p w14:paraId="16EE2303" w14:textId="77777777" w:rsidR="00FD6A1A" w:rsidRPr="00DC500E" w:rsidRDefault="00FD6A1A" w:rsidP="00FD6A1A">
            <w:pPr>
              <w:tabs>
                <w:tab w:val="left" w:pos="851"/>
              </w:tabs>
              <w:rPr>
                <w:b/>
                <w:bCs/>
                <w:sz w:val="18"/>
                <w:szCs w:val="18"/>
              </w:rPr>
            </w:pPr>
            <w:r w:rsidRPr="00DC500E">
              <w:rPr>
                <w:b/>
                <w:bCs/>
                <w:sz w:val="18"/>
                <w:szCs w:val="18"/>
              </w:rPr>
              <w:t>Lehrveranstaltung</w:t>
            </w:r>
          </w:p>
          <w:p w14:paraId="39CC34EE" w14:textId="2E9D8FCF" w:rsidR="00FD6A1A" w:rsidRPr="00061C68" w:rsidRDefault="00FD6A1A" w:rsidP="00FD6A1A">
            <w:pPr>
              <w:tabs>
                <w:tab w:val="left" w:pos="851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5E17412A" w14:textId="77777777" w:rsidR="00FD6A1A" w:rsidRPr="00061C68" w:rsidRDefault="00FD6A1A" w:rsidP="00FD6A1A">
            <w:pPr>
              <w:tabs>
                <w:tab w:val="left" w:pos="851"/>
              </w:tabs>
              <w:rPr>
                <w:b/>
                <w:bCs/>
                <w:sz w:val="18"/>
                <w:szCs w:val="18"/>
              </w:rPr>
            </w:pPr>
            <w:r w:rsidRPr="00DC500E">
              <w:rPr>
                <w:b/>
                <w:bCs/>
                <w:sz w:val="18"/>
                <w:szCs w:val="18"/>
              </w:rPr>
              <w:t>Umfang (ECTS</w:t>
            </w:r>
            <w:r>
              <w:rPr>
                <w:b/>
                <w:bCs/>
                <w:sz w:val="18"/>
                <w:szCs w:val="18"/>
              </w:rPr>
              <w:t>-Punkte</w:t>
            </w:r>
            <w:r w:rsidRPr="00DC500E">
              <w:rPr>
                <w:b/>
                <w:bCs/>
                <w:sz w:val="18"/>
                <w:szCs w:val="18"/>
              </w:rPr>
              <w:t xml:space="preserve"> / Lernstunde</w:t>
            </w:r>
            <w:r>
              <w:rPr>
                <w:b/>
                <w:bCs/>
                <w:sz w:val="18"/>
                <w:szCs w:val="18"/>
              </w:rPr>
              <w:t>n</w:t>
            </w:r>
          </w:p>
          <w:p w14:paraId="1F3FC131" w14:textId="70A0A643" w:rsidR="00FD6A1A" w:rsidRPr="00061C68" w:rsidRDefault="00FD6A1A" w:rsidP="00FD6A1A">
            <w:pPr>
              <w:tabs>
                <w:tab w:val="left" w:pos="851"/>
              </w:tabs>
              <w:rPr>
                <w:b/>
                <w:bCs/>
                <w:sz w:val="18"/>
                <w:szCs w:val="18"/>
              </w:rPr>
            </w:pPr>
            <w:r w:rsidRPr="00061C68">
              <w:rPr>
                <w:b/>
                <w:bCs/>
                <w:sz w:val="18"/>
                <w:szCs w:val="18"/>
              </w:rPr>
              <w:t>Abschluss</w:t>
            </w:r>
          </w:p>
        </w:tc>
      </w:tr>
      <w:tr w:rsidR="00FD6A1A" w14:paraId="3415C89B" w14:textId="77777777" w:rsidTr="00FD6A1A">
        <w:tc>
          <w:tcPr>
            <w:tcW w:w="2266" w:type="dxa"/>
          </w:tcPr>
          <w:p w14:paraId="0870FD4E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71B245C4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5F2B6564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1EDD8A77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D6A1A" w14:paraId="5233121C" w14:textId="77777777" w:rsidTr="00FD6A1A">
        <w:tc>
          <w:tcPr>
            <w:tcW w:w="2266" w:type="dxa"/>
          </w:tcPr>
          <w:p w14:paraId="42BD9FD3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7FA9405C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1B16FA0B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5B832BC5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D6A1A" w14:paraId="1D2497AF" w14:textId="77777777" w:rsidTr="00FD6A1A">
        <w:tc>
          <w:tcPr>
            <w:tcW w:w="2266" w:type="dxa"/>
          </w:tcPr>
          <w:p w14:paraId="0C4AAB72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279FDDC7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3B0BD8F6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508F1BA6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D6A1A" w14:paraId="268ACC1C" w14:textId="77777777" w:rsidTr="00FD6A1A">
        <w:tc>
          <w:tcPr>
            <w:tcW w:w="2266" w:type="dxa"/>
          </w:tcPr>
          <w:p w14:paraId="1FDBC907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4DBBCAB6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385C98A9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53595E7D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4C46A7" w14:paraId="77581341" w14:textId="77777777" w:rsidTr="00872342">
        <w:tc>
          <w:tcPr>
            <w:tcW w:w="2266" w:type="dxa"/>
          </w:tcPr>
          <w:p w14:paraId="5A42CB0C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4F746160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3EC88DCC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2EF4907F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4C46A7" w14:paraId="1CDAA9D0" w14:textId="77777777" w:rsidTr="00872342">
        <w:tc>
          <w:tcPr>
            <w:tcW w:w="2266" w:type="dxa"/>
          </w:tcPr>
          <w:p w14:paraId="08E78A85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35B9C4FE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32C7125A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1A17C484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4C46A7" w14:paraId="4EDF2A15" w14:textId="77777777" w:rsidTr="00872342">
        <w:tc>
          <w:tcPr>
            <w:tcW w:w="2266" w:type="dxa"/>
          </w:tcPr>
          <w:p w14:paraId="5A2F47DD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62E4DA5A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00998C36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1DA49B1B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4C46A7" w14:paraId="16420C1F" w14:textId="77777777" w:rsidTr="00872342">
        <w:tc>
          <w:tcPr>
            <w:tcW w:w="2266" w:type="dxa"/>
          </w:tcPr>
          <w:p w14:paraId="625E53B6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57BE5AD0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3CAEB468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154BC144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4C46A7" w14:paraId="253166D3" w14:textId="77777777" w:rsidTr="00872342">
        <w:tc>
          <w:tcPr>
            <w:tcW w:w="2266" w:type="dxa"/>
          </w:tcPr>
          <w:p w14:paraId="7ED7C07F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3600D407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58D2EF2D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2F2E7AFF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4C46A7" w14:paraId="4EC34A6A" w14:textId="77777777" w:rsidTr="00872342">
        <w:tc>
          <w:tcPr>
            <w:tcW w:w="2266" w:type="dxa"/>
          </w:tcPr>
          <w:p w14:paraId="73426C7D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5648EE52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46EBA3D1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58F87592" w14:textId="77777777" w:rsidR="004C46A7" w:rsidRDefault="004C46A7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D6A1A" w14:paraId="542FE98C" w14:textId="77777777" w:rsidTr="00FD6A1A">
        <w:tc>
          <w:tcPr>
            <w:tcW w:w="2266" w:type="dxa"/>
          </w:tcPr>
          <w:p w14:paraId="02F93BDC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2E7A26D6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1F30B743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2AF355D0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D6A1A" w14:paraId="1CB0E06F" w14:textId="77777777" w:rsidTr="00FD6A1A">
        <w:tc>
          <w:tcPr>
            <w:tcW w:w="2266" w:type="dxa"/>
          </w:tcPr>
          <w:p w14:paraId="4D1F89A8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4DF0DE27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2C875C21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5FE62F49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D6A1A" w14:paraId="557A53BC" w14:textId="77777777" w:rsidTr="00FD6A1A">
        <w:tc>
          <w:tcPr>
            <w:tcW w:w="2266" w:type="dxa"/>
          </w:tcPr>
          <w:p w14:paraId="3DFEBB8C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706DC2DF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3DD9DD1F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6A04CEB1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D6A1A" w14:paraId="6586A03F" w14:textId="77777777" w:rsidTr="00FD6A1A">
        <w:tc>
          <w:tcPr>
            <w:tcW w:w="2266" w:type="dxa"/>
          </w:tcPr>
          <w:p w14:paraId="50EB41AA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6C4305F3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62482A65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058F4CEC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D6A1A" w14:paraId="45D6C12F" w14:textId="77777777" w:rsidTr="00FD6A1A">
        <w:tc>
          <w:tcPr>
            <w:tcW w:w="2266" w:type="dxa"/>
          </w:tcPr>
          <w:p w14:paraId="78BE78A9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3E27DB30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1A109A94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0A06E6F3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D6A1A" w14:paraId="4BA771EC" w14:textId="77777777" w:rsidTr="00FD6A1A">
        <w:tc>
          <w:tcPr>
            <w:tcW w:w="2266" w:type="dxa"/>
          </w:tcPr>
          <w:p w14:paraId="5ABDF7CC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44D83124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34E1F85D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5C01C9CC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D6A1A" w14:paraId="03B03FA1" w14:textId="77777777" w:rsidTr="00FD6A1A">
        <w:tc>
          <w:tcPr>
            <w:tcW w:w="2266" w:type="dxa"/>
          </w:tcPr>
          <w:p w14:paraId="71CA4A44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7890033E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47D95AFB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788439F4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D6A1A" w14:paraId="12826C9D" w14:textId="77777777" w:rsidTr="00FD6A1A">
        <w:tc>
          <w:tcPr>
            <w:tcW w:w="2266" w:type="dxa"/>
          </w:tcPr>
          <w:p w14:paraId="1B85ABE1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721F868A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3E7957FD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5031687D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D6A1A" w14:paraId="57EADD13" w14:textId="77777777" w:rsidTr="00FD6A1A">
        <w:tc>
          <w:tcPr>
            <w:tcW w:w="2266" w:type="dxa"/>
          </w:tcPr>
          <w:p w14:paraId="308D7769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3E2ACFB6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0B6F476C" w14:textId="77777777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4713A698" w14:textId="64C5423A" w:rsidR="00FD6A1A" w:rsidRDefault="00FD6A1A" w:rsidP="00872342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4C46A7">
              <w:rPr>
                <w:noProof/>
              </w:rPr>
              <w:t> </w:t>
            </w:r>
            <w:r w:rsidR="004C46A7">
              <w:rPr>
                <w:noProof/>
              </w:rPr>
              <w:t> </w:t>
            </w:r>
            <w:r w:rsidR="004C46A7">
              <w:rPr>
                <w:noProof/>
              </w:rPr>
              <w:t> </w:t>
            </w:r>
            <w:r w:rsidR="004C46A7">
              <w:rPr>
                <w:noProof/>
              </w:rPr>
              <w:t> </w:t>
            </w:r>
            <w:r w:rsidR="004C46A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D6A1A" w14:paraId="190C4C64" w14:textId="77777777" w:rsidTr="00FD6A1A">
        <w:tc>
          <w:tcPr>
            <w:tcW w:w="2266" w:type="dxa"/>
          </w:tcPr>
          <w:p w14:paraId="57CD183C" w14:textId="77777777" w:rsidR="00FD6A1A" w:rsidRDefault="00FD6A1A" w:rsidP="00FD6A1A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72279B2C" w14:textId="77777777" w:rsidR="00FD6A1A" w:rsidRDefault="00FD6A1A" w:rsidP="00FD6A1A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7478DDF8" w14:textId="77777777" w:rsidR="00FD6A1A" w:rsidRDefault="00FD6A1A" w:rsidP="00FD6A1A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7C6BA115" w14:textId="550EDC70" w:rsidR="00FD6A1A" w:rsidRDefault="00FD6A1A" w:rsidP="00FD6A1A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D6A1A" w14:paraId="6F3D9E34" w14:textId="77777777" w:rsidTr="00FD6A1A">
        <w:tc>
          <w:tcPr>
            <w:tcW w:w="2266" w:type="dxa"/>
          </w:tcPr>
          <w:p w14:paraId="15AB843D" w14:textId="520F46BD" w:rsidR="00FD6A1A" w:rsidRDefault="00FD6A1A" w:rsidP="00FD6A1A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4C46A7">
              <w:rPr>
                <w:noProof/>
              </w:rPr>
              <w:t> </w:t>
            </w:r>
            <w:r w:rsidR="004C46A7">
              <w:rPr>
                <w:noProof/>
              </w:rPr>
              <w:t> </w:t>
            </w:r>
            <w:r w:rsidR="004C46A7">
              <w:rPr>
                <w:noProof/>
              </w:rPr>
              <w:t> </w:t>
            </w:r>
            <w:r w:rsidR="004C46A7">
              <w:rPr>
                <w:noProof/>
              </w:rPr>
              <w:t> </w:t>
            </w:r>
            <w:r w:rsidR="004C46A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7" w:type="dxa"/>
          </w:tcPr>
          <w:p w14:paraId="6FFCE52F" w14:textId="77777777" w:rsidR="00FD6A1A" w:rsidRDefault="00FD6A1A" w:rsidP="00FD6A1A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14:paraId="53F131C9" w14:textId="77777777" w:rsidR="00FD6A1A" w:rsidRDefault="00FD6A1A" w:rsidP="00FD6A1A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653742CC" w14:textId="587AD743" w:rsidR="00FD6A1A" w:rsidRDefault="00FD6A1A" w:rsidP="00FD6A1A">
            <w:pPr>
              <w:tabs>
                <w:tab w:val="left" w:pos="851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D6A1A" w:rsidRPr="00061C68" w14:paraId="1F591706" w14:textId="53F0A8FE" w:rsidTr="00FD6A1A">
        <w:trPr>
          <w:trHeight w:val="473"/>
        </w:trPr>
        <w:tc>
          <w:tcPr>
            <w:tcW w:w="6799" w:type="dxa"/>
            <w:gridSpan w:val="3"/>
            <w:shd w:val="clear" w:color="auto" w:fill="DDD9C3" w:themeFill="background2" w:themeFillShade="E6"/>
            <w:vAlign w:val="center"/>
          </w:tcPr>
          <w:p w14:paraId="29EB2734" w14:textId="29315B1A" w:rsidR="00FD6A1A" w:rsidRPr="00061C68" w:rsidRDefault="00FD6A1A" w:rsidP="00FD6A1A">
            <w:pPr>
              <w:tabs>
                <w:tab w:val="left" w:pos="851"/>
              </w:tabs>
              <w:rPr>
                <w:b/>
                <w:bCs/>
                <w:sz w:val="18"/>
                <w:szCs w:val="18"/>
              </w:rPr>
            </w:pPr>
            <w:r w:rsidRPr="00DC500E">
              <w:rPr>
                <w:b/>
                <w:bCs/>
                <w:sz w:val="18"/>
                <w:szCs w:val="18"/>
              </w:rPr>
              <w:t>Total ECTS</w:t>
            </w:r>
            <w:r>
              <w:rPr>
                <w:b/>
                <w:bCs/>
                <w:sz w:val="18"/>
                <w:szCs w:val="18"/>
              </w:rPr>
              <w:t>-Punkte</w:t>
            </w:r>
            <w:r w:rsidRPr="00DC500E">
              <w:rPr>
                <w:b/>
                <w:bCs/>
                <w:sz w:val="18"/>
                <w:szCs w:val="18"/>
              </w:rPr>
              <w:t xml:space="preserve"> / Lehrstunden studienrelevanter Bildungsleistungen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528FF45C" w14:textId="7CE01BCA" w:rsidR="00FD6A1A" w:rsidRPr="00061C68" w:rsidRDefault="007679A6" w:rsidP="00FD6A1A">
            <w:pPr>
              <w:tabs>
                <w:tab w:val="left" w:pos="851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4C46A7">
              <w:rPr>
                <w:b/>
                <w:bCs/>
                <w:sz w:val="18"/>
                <w:szCs w:val="18"/>
              </w:rPr>
              <w:t> </w:t>
            </w:r>
            <w:r w:rsidR="004C46A7">
              <w:rPr>
                <w:b/>
                <w:bCs/>
                <w:sz w:val="18"/>
                <w:szCs w:val="18"/>
              </w:rPr>
              <w:t> </w:t>
            </w:r>
            <w:r w:rsidR="004C46A7">
              <w:rPr>
                <w:b/>
                <w:bCs/>
                <w:sz w:val="18"/>
                <w:szCs w:val="18"/>
              </w:rPr>
              <w:t> </w:t>
            </w:r>
            <w:r w:rsidR="004C46A7">
              <w:rPr>
                <w:b/>
                <w:bCs/>
                <w:sz w:val="18"/>
                <w:szCs w:val="18"/>
              </w:rPr>
              <w:t> </w:t>
            </w:r>
            <w:r w:rsidR="004C46A7"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42731849" w14:textId="77777777" w:rsidR="00FD6A1A" w:rsidRDefault="00FD6A1A" w:rsidP="00FD6A1A"/>
    <w:p w14:paraId="709E9BDF" w14:textId="77777777" w:rsidR="00756C1E" w:rsidRDefault="00756C1E" w:rsidP="00756C1E"/>
    <w:p w14:paraId="7932D62A" w14:textId="44ABFAA9" w:rsidR="752D7D59" w:rsidRDefault="752D7D59" w:rsidP="11CCCF9F">
      <w:pPr>
        <w:tabs>
          <w:tab w:val="left" w:pos="851"/>
        </w:tabs>
        <w:rPr>
          <w:rFonts w:eastAsia="Arial" w:cs="Arial"/>
          <w:color w:val="000000" w:themeColor="text1"/>
          <w:sz w:val="22"/>
        </w:rPr>
      </w:pPr>
      <w:r w:rsidRPr="11CCCF9F">
        <w:rPr>
          <w:rFonts w:eastAsia="Arial" w:cs="Arial"/>
          <w:color w:val="000000" w:themeColor="text1"/>
          <w:sz w:val="22"/>
        </w:rPr>
        <w:t>(1 ECTS-Punkt = 25</w:t>
      </w:r>
      <w:r w:rsidR="002162BF">
        <w:rPr>
          <w:rFonts w:eastAsia="Arial" w:cs="Arial"/>
          <w:color w:val="000000" w:themeColor="text1"/>
          <w:sz w:val="22"/>
        </w:rPr>
        <w:t>-30</w:t>
      </w:r>
      <w:r w:rsidRPr="11CCCF9F">
        <w:rPr>
          <w:rFonts w:eastAsia="Arial" w:cs="Arial"/>
          <w:color w:val="000000" w:themeColor="text1"/>
          <w:sz w:val="22"/>
        </w:rPr>
        <w:t xml:space="preserve"> Arbeitsstunden)</w:t>
      </w:r>
    </w:p>
    <w:p w14:paraId="5D8D5DA2" w14:textId="5A4FBD19" w:rsidR="11CCCF9F" w:rsidRDefault="11CCCF9F" w:rsidP="11CCCF9F"/>
    <w:p w14:paraId="498FE147" w14:textId="77777777" w:rsidR="00260C7B" w:rsidRDefault="00260C7B" w:rsidP="11CCCF9F"/>
    <w:p w14:paraId="4C7DA5EC" w14:textId="77777777" w:rsidR="00260C7B" w:rsidRDefault="00260C7B" w:rsidP="11CCCF9F"/>
    <w:p w14:paraId="13A99A26" w14:textId="5695FEAC" w:rsidR="00260C7B" w:rsidRDefault="00260C7B" w:rsidP="11CCCF9F">
      <w:pPr>
        <w:rPr>
          <w:b/>
          <w:bCs/>
        </w:rPr>
      </w:pPr>
      <w:r w:rsidRPr="00260C7B">
        <w:rPr>
          <w:b/>
          <w:bCs/>
        </w:rPr>
        <w:t>Bemerkungen:</w:t>
      </w:r>
    </w:p>
    <w:p w14:paraId="18784C57" w14:textId="2463EC2A" w:rsidR="00260C7B" w:rsidRPr="00260C7B" w:rsidRDefault="007679A6" w:rsidP="11CCCF9F">
      <w:pPr>
        <w:rPr>
          <w:b/>
          <w:bCs/>
        </w:rPr>
      </w:pPr>
      <w:r>
        <w:rPr>
          <w:b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2"/>
    </w:p>
    <w:sectPr w:rsidR="00260C7B" w:rsidRPr="00260C7B" w:rsidSect="0072210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652" w:right="1134" w:bottom="1134" w:left="1701" w:header="709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5808" w14:textId="77777777" w:rsidR="00AA3886" w:rsidRDefault="00AA3886">
      <w:r>
        <w:separator/>
      </w:r>
    </w:p>
    <w:p w14:paraId="62F0183A" w14:textId="77777777" w:rsidR="00AA3886" w:rsidRDefault="00AA3886"/>
    <w:p w14:paraId="2FDE436F" w14:textId="77777777" w:rsidR="00AA3886" w:rsidRDefault="00AA3886"/>
    <w:p w14:paraId="7CCDD568" w14:textId="77777777" w:rsidR="00AA3886" w:rsidRDefault="00AA3886"/>
  </w:endnote>
  <w:endnote w:type="continuationSeparator" w:id="0">
    <w:p w14:paraId="12EBC393" w14:textId="77777777" w:rsidR="00AA3886" w:rsidRDefault="00AA3886">
      <w:r>
        <w:continuationSeparator/>
      </w:r>
    </w:p>
    <w:p w14:paraId="79BA9193" w14:textId="77777777" w:rsidR="00AA3886" w:rsidRDefault="00AA3886"/>
    <w:p w14:paraId="056FB6EE" w14:textId="77777777" w:rsidR="00AA3886" w:rsidRDefault="00AA3886"/>
    <w:p w14:paraId="29C98BF9" w14:textId="77777777" w:rsidR="00AA3886" w:rsidRDefault="00AA38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B978" w14:textId="3B4A58DF" w:rsidR="00EB2D92" w:rsidRPr="00965900" w:rsidRDefault="00EB2D92" w:rsidP="00965900">
    <w:pPr>
      <w:tabs>
        <w:tab w:val="right" w:pos="907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4A8D" w14:textId="77777777" w:rsidR="00EB2D92" w:rsidRDefault="00EB2D92" w:rsidP="00154010">
    <w:pPr>
      <w:tabs>
        <w:tab w:val="right" w:pos="9071"/>
      </w:tabs>
    </w:pPr>
    <w:r w:rsidRPr="002231CA">
      <w:rPr>
        <w:b/>
        <w:sz w:val="17"/>
      </w:rPr>
      <w:t xml:space="preserve">Pädagogische Hochschule </w:t>
    </w:r>
    <w:proofErr w:type="spellStart"/>
    <w:r w:rsidRPr="002231CA">
      <w:rPr>
        <w:b/>
        <w:sz w:val="17"/>
      </w:rPr>
      <w:t>St.Gallen</w:t>
    </w:r>
    <w:proofErr w:type="spellEnd"/>
    <w:r w:rsidRPr="002231CA">
      <w:rPr>
        <w:sz w:val="17"/>
      </w:rPr>
      <w:t xml:space="preserve"> </w:t>
    </w:r>
    <w:proofErr w:type="spellStart"/>
    <w:r w:rsidRPr="002231CA">
      <w:rPr>
        <w:sz w:val="17"/>
      </w:rPr>
      <w:t>Notkerstrasse</w:t>
    </w:r>
    <w:proofErr w:type="spellEnd"/>
    <w:r w:rsidRPr="002231CA">
      <w:rPr>
        <w:sz w:val="17"/>
      </w:rPr>
      <w:t xml:space="preserve"> 27, 9000 </w:t>
    </w:r>
    <w:proofErr w:type="spellStart"/>
    <w:r w:rsidRPr="002231CA">
      <w:rPr>
        <w:sz w:val="17"/>
      </w:rPr>
      <w:t>St.Gallen</w:t>
    </w:r>
    <w:proofErr w:type="spellEnd"/>
    <w:r w:rsidRPr="002231CA">
      <w:rPr>
        <w:sz w:val="17"/>
      </w:rPr>
      <w:tab/>
      <w:t xml:space="preserve">Seite </w:t>
    </w:r>
    <w:r w:rsidRPr="002231CA">
      <w:rPr>
        <w:sz w:val="17"/>
      </w:rPr>
      <w:fldChar w:fldCharType="begin"/>
    </w:r>
    <w:r w:rsidRPr="002231CA">
      <w:rPr>
        <w:sz w:val="17"/>
      </w:rPr>
      <w:instrText xml:space="preserve"> PAGE   \* MERGEFORMAT </w:instrText>
    </w:r>
    <w:r w:rsidRPr="002231CA">
      <w:rPr>
        <w:sz w:val="17"/>
      </w:rPr>
      <w:fldChar w:fldCharType="separate"/>
    </w:r>
    <w:r>
      <w:rPr>
        <w:noProof/>
        <w:sz w:val="17"/>
      </w:rPr>
      <w:t>1</w:t>
    </w:r>
    <w:r w:rsidRPr="002231CA">
      <w:rPr>
        <w:sz w:val="17"/>
      </w:rPr>
      <w:fldChar w:fldCharType="end"/>
    </w:r>
    <w:r w:rsidRPr="002231CA">
      <w:rPr>
        <w:sz w:val="17"/>
      </w:rPr>
      <w:t xml:space="preserve"> von </w:t>
    </w:r>
    <w:r w:rsidRPr="002231CA">
      <w:rPr>
        <w:sz w:val="17"/>
      </w:rPr>
      <w:fldChar w:fldCharType="begin"/>
    </w:r>
    <w:r w:rsidRPr="002231CA">
      <w:rPr>
        <w:sz w:val="17"/>
      </w:rPr>
      <w:instrText xml:space="preserve"> NUMPAGES   \* MERGEFORMAT </w:instrText>
    </w:r>
    <w:r w:rsidRPr="002231CA">
      <w:rPr>
        <w:sz w:val="17"/>
      </w:rPr>
      <w:fldChar w:fldCharType="separate"/>
    </w:r>
    <w:r w:rsidR="00BE3CAD">
      <w:rPr>
        <w:noProof/>
        <w:sz w:val="17"/>
      </w:rPr>
      <w:t>1</w:t>
    </w:r>
    <w:r w:rsidRPr="002231CA">
      <w:rPr>
        <w:sz w:val="17"/>
      </w:rPr>
      <w:fldChar w:fldCharType="end"/>
    </w:r>
    <w:r w:rsidRPr="002231CA">
      <w:rPr>
        <w:sz w:val="17"/>
      </w:rPr>
      <w:br/>
      <w:t>Telefon 071 243 94 00, info@phsg.ch, www.phsg.ch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3836" w14:textId="77777777" w:rsidR="00AA3886" w:rsidRDefault="00AA3886">
      <w:r>
        <w:separator/>
      </w:r>
    </w:p>
  </w:footnote>
  <w:footnote w:type="continuationSeparator" w:id="0">
    <w:p w14:paraId="1279248E" w14:textId="77777777" w:rsidR="00AA3886" w:rsidRDefault="00AA3886">
      <w:r>
        <w:continuationSeparator/>
      </w:r>
    </w:p>
    <w:p w14:paraId="4C7C1056" w14:textId="77777777" w:rsidR="00AA3886" w:rsidRDefault="00AA3886"/>
    <w:p w14:paraId="4E8B8849" w14:textId="77777777" w:rsidR="00AA3886" w:rsidRDefault="00AA3886"/>
    <w:p w14:paraId="59F83894" w14:textId="77777777" w:rsidR="00AA3886" w:rsidRDefault="00AA38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A070" w14:textId="432DD599" w:rsidR="00EB2D92" w:rsidRPr="00BE3CAD" w:rsidRDefault="002355E1" w:rsidP="00CD29F2">
    <w:pPr>
      <w:pStyle w:val="PHSG-KopfzeileTitel"/>
    </w:pPr>
    <w:r w:rsidRPr="00BE3CAD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7FDAA3" wp14:editId="66F3A7A8">
              <wp:simplePos x="0" y="0"/>
              <wp:positionH relativeFrom="column">
                <wp:posOffset>-12065</wp:posOffset>
              </wp:positionH>
              <wp:positionV relativeFrom="paragraph">
                <wp:posOffset>608965</wp:posOffset>
              </wp:positionV>
              <wp:extent cx="5715000" cy="0"/>
              <wp:effectExtent l="0" t="0" r="0" b="19050"/>
              <wp:wrapNone/>
              <wp:docPr id="56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8890" cap="rnd">
                        <a:solidFill>
                          <a:srgbClr val="6666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A8F80" id="Line 5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47.95pt" to="449.05pt,4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" strokecolor="#666" strokeweight=".7pt">
              <v:stroke dashstyle="1 1" endcap="round"/>
            </v:line>
          </w:pict>
        </mc:Fallback>
      </mc:AlternateContent>
    </w:r>
    <w:r w:rsidRPr="00BE3CAD">
      <w:rPr>
        <w:noProof/>
      </w:rPr>
      <w:drawing>
        <wp:anchor distT="0" distB="0" distL="114300" distR="114300" simplePos="0" relativeHeight="251656704" behindDoc="0" locked="0" layoutInCell="1" allowOverlap="1" wp14:anchorId="2C73CF65" wp14:editId="71E816BA">
          <wp:simplePos x="0" y="0"/>
          <wp:positionH relativeFrom="column">
            <wp:posOffset>4718685</wp:posOffset>
          </wp:positionH>
          <wp:positionV relativeFrom="paragraph">
            <wp:posOffset>-69215</wp:posOffset>
          </wp:positionV>
          <wp:extent cx="977900" cy="428625"/>
          <wp:effectExtent l="0" t="0" r="0" b="9525"/>
          <wp:wrapNone/>
          <wp:docPr id="13" name="Grafik 13" descr="P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933" w:rsidRPr="00171933">
      <w:t xml:space="preserve"> </w:t>
    </w:r>
    <w:r w:rsidR="00171933" w:rsidRPr="00171933">
      <w:rPr>
        <w:noProof/>
      </w:rPr>
      <w:t>Nachweis einer gleichwertigen Ausbildung auf Hochschulstufe</w:t>
    </w:r>
    <w:r w:rsidRPr="00BE3CAD">
      <w:tab/>
    </w:r>
    <w:r w:rsidRPr="00BE3CA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12D7" w14:textId="77777777" w:rsidR="00EB2D92" w:rsidRDefault="00EB2D92" w:rsidP="00154010">
    <w:pPr>
      <w:spacing w:before="440"/>
    </w:pPr>
    <w:r>
      <w:rPr>
        <w:noProof/>
      </w:rPr>
      <w:drawing>
        <wp:anchor distT="0" distB="0" distL="114300" distR="114300" simplePos="0" relativeHeight="251655680" behindDoc="1" locked="0" layoutInCell="1" allowOverlap="1" wp14:anchorId="3E479616" wp14:editId="5B55A75A">
          <wp:simplePos x="0" y="0"/>
          <wp:positionH relativeFrom="column">
            <wp:posOffset>4710871</wp:posOffset>
          </wp:positionH>
          <wp:positionV relativeFrom="paragraph">
            <wp:posOffset>-21590</wp:posOffset>
          </wp:positionV>
          <wp:extent cx="978468" cy="428625"/>
          <wp:effectExtent l="0" t="0" r="0" b="0"/>
          <wp:wrapNone/>
          <wp:docPr id="14" name="Grafik 14" descr="P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300" cy="428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020DFA" wp14:editId="69DEE0F9">
              <wp:simplePos x="0" y="0"/>
              <wp:positionH relativeFrom="column">
                <wp:posOffset>-27305</wp:posOffset>
              </wp:positionH>
              <wp:positionV relativeFrom="paragraph">
                <wp:posOffset>483235</wp:posOffset>
              </wp:positionV>
              <wp:extent cx="5715000" cy="0"/>
              <wp:effectExtent l="0" t="0" r="0" b="19050"/>
              <wp:wrapNone/>
              <wp:docPr id="1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8890" cap="rnd">
                        <a:solidFill>
                          <a:srgbClr val="6666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E7FD1" id="Line 5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38.05pt" to="447.85pt,3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" strokecolor="#666" strokeweight=".7pt">
              <v:stroke dashstyle="1 1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554"/>
    <w:multiLevelType w:val="multilevel"/>
    <w:tmpl w:val="4C40C5F0"/>
    <w:styleLink w:val="PHSGListePunkt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color w:val="00B050"/>
      </w:rPr>
    </w:lvl>
    <w:lvl w:ilvl="1">
      <w:start w:val="1"/>
      <w:numFmt w:val="bullet"/>
      <w:lvlText w:val="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color w:val="auto"/>
        <w:sz w:val="16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985" w:hanging="709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11"/>
        </w:tabs>
        <w:ind w:left="221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041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074ED5"/>
    <w:multiLevelType w:val="multilevel"/>
    <w:tmpl w:val="0F4893F0"/>
    <w:numStyleLink w:val="PHSGListe-Nummer-abc"/>
  </w:abstractNum>
  <w:abstractNum w:abstractNumId="2" w15:restartNumberingAfterBreak="0">
    <w:nsid w:val="03823A6E"/>
    <w:multiLevelType w:val="multilevel"/>
    <w:tmpl w:val="0BCA8A9A"/>
    <w:numStyleLink w:val="PHSGListe-Nummer"/>
  </w:abstractNum>
  <w:abstractNum w:abstractNumId="3" w15:restartNumberingAfterBreak="0">
    <w:nsid w:val="0405505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BE5983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1B2461"/>
    <w:multiLevelType w:val="hybridMultilevel"/>
    <w:tmpl w:val="9CE6CC28"/>
    <w:lvl w:ilvl="0" w:tplc="A61E597E">
      <w:start w:val="1"/>
      <w:numFmt w:val="bullet"/>
      <w:pStyle w:val="Aufzhlung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C704D07"/>
    <w:multiLevelType w:val="multilevel"/>
    <w:tmpl w:val="0BCA8A9A"/>
    <w:styleLink w:val="PHSGListe-Nummer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FE03CB5"/>
    <w:multiLevelType w:val="multilevel"/>
    <w:tmpl w:val="FE689512"/>
    <w:lvl w:ilvl="0">
      <w:start w:val="1"/>
      <w:numFmt w:val="bullet"/>
      <w:pStyle w:val="PHSG-RichtlinienAufzhlungBullet"/>
      <w:lvlText w:val="•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E07501"/>
    <w:multiLevelType w:val="hybridMultilevel"/>
    <w:tmpl w:val="11E257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51E17"/>
    <w:multiLevelType w:val="multilevel"/>
    <w:tmpl w:val="4C40C5F0"/>
    <w:numStyleLink w:val="PHSGListePunkt"/>
  </w:abstractNum>
  <w:abstractNum w:abstractNumId="10" w15:restartNumberingAfterBreak="0">
    <w:nsid w:val="23D60B0C"/>
    <w:multiLevelType w:val="multilevel"/>
    <w:tmpl w:val="0F4893F0"/>
    <w:numStyleLink w:val="PHSGListe-Nummer-abc"/>
  </w:abstractNum>
  <w:abstractNum w:abstractNumId="11" w15:restartNumberingAfterBreak="0">
    <w:nsid w:val="245E637E"/>
    <w:multiLevelType w:val="multilevel"/>
    <w:tmpl w:val="8C6C8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8837466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8C673E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A10D88"/>
    <w:multiLevelType w:val="multilevel"/>
    <w:tmpl w:val="0BCA8A9A"/>
    <w:numStyleLink w:val="PHSGListe-Nummer"/>
  </w:abstractNum>
  <w:abstractNum w:abstractNumId="15" w15:restartNumberingAfterBreak="0">
    <w:nsid w:val="34AF6272"/>
    <w:multiLevelType w:val="hybridMultilevel"/>
    <w:tmpl w:val="0AB2C4A6"/>
    <w:lvl w:ilvl="0" w:tplc="A774BF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0473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E0743E"/>
    <w:multiLevelType w:val="multilevel"/>
    <w:tmpl w:val="4C40C5F0"/>
    <w:numStyleLink w:val="PHSGListePunkt"/>
  </w:abstractNum>
  <w:abstractNum w:abstractNumId="18" w15:restartNumberingAfterBreak="0">
    <w:nsid w:val="402A4954"/>
    <w:multiLevelType w:val="multilevel"/>
    <w:tmpl w:val="0BCA8A9A"/>
    <w:numStyleLink w:val="PHSGListe-Nummer"/>
  </w:abstractNum>
  <w:abstractNum w:abstractNumId="19" w15:restartNumberingAfterBreak="0">
    <w:nsid w:val="453659DB"/>
    <w:multiLevelType w:val="hybridMultilevel"/>
    <w:tmpl w:val="FB30E77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C81EC6"/>
    <w:multiLevelType w:val="multilevel"/>
    <w:tmpl w:val="4C40C5F0"/>
    <w:numStyleLink w:val="PHSGListePunkt"/>
  </w:abstractNum>
  <w:abstractNum w:abstractNumId="21" w15:restartNumberingAfterBreak="0">
    <w:nsid w:val="488009F5"/>
    <w:multiLevelType w:val="hybridMultilevel"/>
    <w:tmpl w:val="13B8F728"/>
    <w:lvl w:ilvl="0" w:tplc="1C4877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50C7FE8">
      <w:start w:val="1"/>
      <w:numFmt w:val="lowerLetter"/>
      <w:lvlText w:val="%2."/>
      <w:lvlJc w:val="left"/>
      <w:pPr>
        <w:ind w:left="1440" w:hanging="360"/>
      </w:pPr>
    </w:lvl>
    <w:lvl w:ilvl="2" w:tplc="3FF86846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D4819"/>
    <w:multiLevelType w:val="multilevel"/>
    <w:tmpl w:val="4DD2C79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C116F"/>
    <w:multiLevelType w:val="multilevel"/>
    <w:tmpl w:val="8C365CCA"/>
    <w:lvl w:ilvl="0">
      <w:start w:val="1"/>
      <w:numFmt w:val="lowerLetter"/>
      <w:pStyle w:val="PHSG-RichtlinienAufzhlungabc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25A7DEF"/>
    <w:multiLevelType w:val="multilevel"/>
    <w:tmpl w:val="0BCA8A9A"/>
    <w:numStyleLink w:val="PHSGListe-Nummer"/>
  </w:abstractNum>
  <w:abstractNum w:abstractNumId="25" w15:restartNumberingAfterBreak="0">
    <w:nsid w:val="5A4A084B"/>
    <w:multiLevelType w:val="multilevel"/>
    <w:tmpl w:val="A5D8C580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3B609A9"/>
    <w:multiLevelType w:val="multilevel"/>
    <w:tmpl w:val="08070029"/>
    <w:lvl w:ilvl="0">
      <w:start w:val="1"/>
      <w:numFmt w:val="decimal"/>
      <w:suff w:val="space"/>
      <w:lvlText w:val="Kapitel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68177CE9"/>
    <w:multiLevelType w:val="multilevel"/>
    <w:tmpl w:val="0BCA8A9A"/>
    <w:numStyleLink w:val="PHSGListe-Nummer"/>
  </w:abstractNum>
  <w:abstractNum w:abstractNumId="28" w15:restartNumberingAfterBreak="0">
    <w:nsid w:val="6D2A3D8E"/>
    <w:multiLevelType w:val="hybridMultilevel"/>
    <w:tmpl w:val="759C6E7C"/>
    <w:lvl w:ilvl="0" w:tplc="3BE2CD4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color w:val="76923C" w:themeColor="accent3" w:themeShade="BF"/>
      </w:rPr>
    </w:lvl>
    <w:lvl w:ilvl="1" w:tplc="0807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70AD6125"/>
    <w:multiLevelType w:val="multilevel"/>
    <w:tmpl w:val="0BCA8A9A"/>
    <w:numStyleLink w:val="PHSGListe-Nummer"/>
  </w:abstractNum>
  <w:abstractNum w:abstractNumId="30" w15:restartNumberingAfterBreak="0">
    <w:nsid w:val="70C34712"/>
    <w:multiLevelType w:val="multilevel"/>
    <w:tmpl w:val="4C40C5F0"/>
    <w:numStyleLink w:val="PHSGListePunkt"/>
  </w:abstractNum>
  <w:abstractNum w:abstractNumId="31" w15:restartNumberingAfterBreak="0">
    <w:nsid w:val="73456C4A"/>
    <w:multiLevelType w:val="multilevel"/>
    <w:tmpl w:val="4C40C5F0"/>
    <w:numStyleLink w:val="PHSGListePunkt"/>
  </w:abstractNum>
  <w:abstractNum w:abstractNumId="32" w15:restartNumberingAfterBreak="0">
    <w:nsid w:val="79A1613A"/>
    <w:multiLevelType w:val="multilevel"/>
    <w:tmpl w:val="0F4893F0"/>
    <w:styleLink w:val="PHSGListe-Nummer-ab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BCC0D68"/>
    <w:multiLevelType w:val="multilevel"/>
    <w:tmpl w:val="3176FF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F693D6E"/>
    <w:multiLevelType w:val="multilevel"/>
    <w:tmpl w:val="0F4893F0"/>
    <w:numStyleLink w:val="PHSGListe-Nummer-abc"/>
  </w:abstractNum>
  <w:num w:numId="1" w16cid:durableId="87388839">
    <w:abstractNumId w:val="23"/>
  </w:num>
  <w:num w:numId="2" w16cid:durableId="179858128">
    <w:abstractNumId w:val="7"/>
  </w:num>
  <w:num w:numId="3" w16cid:durableId="1210343461">
    <w:abstractNumId w:val="11"/>
  </w:num>
  <w:num w:numId="4" w16cid:durableId="1665014263">
    <w:abstractNumId w:val="25"/>
  </w:num>
  <w:num w:numId="5" w16cid:durableId="1377850034">
    <w:abstractNumId w:val="13"/>
  </w:num>
  <w:num w:numId="6" w16cid:durableId="1938823592">
    <w:abstractNumId w:val="0"/>
  </w:num>
  <w:num w:numId="7" w16cid:durableId="450515931">
    <w:abstractNumId w:val="30"/>
  </w:num>
  <w:num w:numId="8" w16cid:durableId="79327900">
    <w:abstractNumId w:val="17"/>
  </w:num>
  <w:num w:numId="9" w16cid:durableId="349259914">
    <w:abstractNumId w:val="6"/>
  </w:num>
  <w:num w:numId="10" w16cid:durableId="530266271">
    <w:abstractNumId w:val="18"/>
  </w:num>
  <w:num w:numId="11" w16cid:durableId="1540321436">
    <w:abstractNumId w:val="29"/>
  </w:num>
  <w:num w:numId="12" w16cid:durableId="1700930213">
    <w:abstractNumId w:val="32"/>
  </w:num>
  <w:num w:numId="13" w16cid:durableId="219874397">
    <w:abstractNumId w:val="10"/>
  </w:num>
  <w:num w:numId="14" w16cid:durableId="1904683686">
    <w:abstractNumId w:val="1"/>
  </w:num>
  <w:num w:numId="15" w16cid:durableId="414976678">
    <w:abstractNumId w:val="16"/>
  </w:num>
  <w:num w:numId="16" w16cid:durableId="747658217">
    <w:abstractNumId w:val="3"/>
  </w:num>
  <w:num w:numId="17" w16cid:durableId="127205430">
    <w:abstractNumId w:val="31"/>
  </w:num>
  <w:num w:numId="18" w16cid:durableId="1682969280">
    <w:abstractNumId w:val="14"/>
  </w:num>
  <w:num w:numId="19" w16cid:durableId="378478206">
    <w:abstractNumId w:val="2"/>
  </w:num>
  <w:num w:numId="20" w16cid:durableId="996225974">
    <w:abstractNumId w:val="27"/>
  </w:num>
  <w:num w:numId="21" w16cid:durableId="951008738">
    <w:abstractNumId w:val="15"/>
  </w:num>
  <w:num w:numId="22" w16cid:durableId="245001011">
    <w:abstractNumId w:val="21"/>
  </w:num>
  <w:num w:numId="23" w16cid:durableId="1178694497">
    <w:abstractNumId w:val="22"/>
  </w:num>
  <w:num w:numId="24" w16cid:durableId="408819348">
    <w:abstractNumId w:val="33"/>
  </w:num>
  <w:num w:numId="25" w16cid:durableId="2120831131">
    <w:abstractNumId w:val="4"/>
  </w:num>
  <w:num w:numId="26" w16cid:durableId="155078984">
    <w:abstractNumId w:val="12"/>
  </w:num>
  <w:num w:numId="27" w16cid:durableId="1753088492">
    <w:abstractNumId w:val="26"/>
  </w:num>
  <w:num w:numId="28" w16cid:durableId="797408789">
    <w:abstractNumId w:val="9"/>
  </w:num>
  <w:num w:numId="29" w16cid:durableId="465397696">
    <w:abstractNumId w:val="24"/>
  </w:num>
  <w:num w:numId="30" w16cid:durableId="937638315">
    <w:abstractNumId w:val="34"/>
  </w:num>
  <w:num w:numId="31" w16cid:durableId="750857145">
    <w:abstractNumId w:val="20"/>
  </w:num>
  <w:num w:numId="32" w16cid:durableId="1772808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899973">
    <w:abstractNumId w:val="8"/>
  </w:num>
  <w:num w:numId="34" w16cid:durableId="1994479825">
    <w:abstractNumId w:val="5"/>
  </w:num>
  <w:num w:numId="35" w16cid:durableId="2114860936">
    <w:abstractNumId w:val="5"/>
  </w:num>
  <w:num w:numId="36" w16cid:durableId="1178234945">
    <w:abstractNumId w:val="28"/>
  </w:num>
  <w:num w:numId="37" w16cid:durableId="207515920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embedSystemFonts/>
  <w:activeWritingStyle w:appName="MSWord" w:lang="de-DE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33"/>
    <w:rsid w:val="00002656"/>
    <w:rsid w:val="0000595B"/>
    <w:rsid w:val="00010884"/>
    <w:rsid w:val="000167A0"/>
    <w:rsid w:val="0002276C"/>
    <w:rsid w:val="00024AEF"/>
    <w:rsid w:val="00034C77"/>
    <w:rsid w:val="0003651F"/>
    <w:rsid w:val="00041472"/>
    <w:rsid w:val="000442A6"/>
    <w:rsid w:val="00044E5E"/>
    <w:rsid w:val="00045A5B"/>
    <w:rsid w:val="00050A1C"/>
    <w:rsid w:val="00053E13"/>
    <w:rsid w:val="00057F2C"/>
    <w:rsid w:val="00061A06"/>
    <w:rsid w:val="00061C68"/>
    <w:rsid w:val="00064515"/>
    <w:rsid w:val="00067B1F"/>
    <w:rsid w:val="000700CD"/>
    <w:rsid w:val="00070D68"/>
    <w:rsid w:val="00071548"/>
    <w:rsid w:val="000763B1"/>
    <w:rsid w:val="00077F95"/>
    <w:rsid w:val="00080D0C"/>
    <w:rsid w:val="00080E11"/>
    <w:rsid w:val="000830E9"/>
    <w:rsid w:val="00086E7E"/>
    <w:rsid w:val="00086FA8"/>
    <w:rsid w:val="00090FB6"/>
    <w:rsid w:val="00091B9E"/>
    <w:rsid w:val="00095D9E"/>
    <w:rsid w:val="00095ED0"/>
    <w:rsid w:val="000B2939"/>
    <w:rsid w:val="000B3438"/>
    <w:rsid w:val="000B4517"/>
    <w:rsid w:val="000C62C8"/>
    <w:rsid w:val="000D2ABD"/>
    <w:rsid w:val="000D44A8"/>
    <w:rsid w:val="000D5DF6"/>
    <w:rsid w:val="000E4671"/>
    <w:rsid w:val="000F2993"/>
    <w:rsid w:val="000F4723"/>
    <w:rsid w:val="000F6D49"/>
    <w:rsid w:val="000F7205"/>
    <w:rsid w:val="00100DAB"/>
    <w:rsid w:val="00105A52"/>
    <w:rsid w:val="0010730A"/>
    <w:rsid w:val="0011015F"/>
    <w:rsid w:val="00110479"/>
    <w:rsid w:val="00110FE3"/>
    <w:rsid w:val="001237BB"/>
    <w:rsid w:val="00125CA2"/>
    <w:rsid w:val="00132C48"/>
    <w:rsid w:val="00133B6C"/>
    <w:rsid w:val="00134ADC"/>
    <w:rsid w:val="001351CA"/>
    <w:rsid w:val="00143571"/>
    <w:rsid w:val="0014517C"/>
    <w:rsid w:val="0014767B"/>
    <w:rsid w:val="00151274"/>
    <w:rsid w:val="00154010"/>
    <w:rsid w:val="00155458"/>
    <w:rsid w:val="00163E47"/>
    <w:rsid w:val="00164EBA"/>
    <w:rsid w:val="00166847"/>
    <w:rsid w:val="00166FF3"/>
    <w:rsid w:val="001672C1"/>
    <w:rsid w:val="00167BDF"/>
    <w:rsid w:val="00170FAF"/>
    <w:rsid w:val="00171933"/>
    <w:rsid w:val="001754B5"/>
    <w:rsid w:val="00177BC8"/>
    <w:rsid w:val="00181D5D"/>
    <w:rsid w:val="001848A2"/>
    <w:rsid w:val="00187B0C"/>
    <w:rsid w:val="001924DB"/>
    <w:rsid w:val="00192887"/>
    <w:rsid w:val="001A1A02"/>
    <w:rsid w:val="001A2F62"/>
    <w:rsid w:val="001A46C0"/>
    <w:rsid w:val="001A6792"/>
    <w:rsid w:val="001A7528"/>
    <w:rsid w:val="001B0043"/>
    <w:rsid w:val="001B2FE0"/>
    <w:rsid w:val="001C1A6F"/>
    <w:rsid w:val="001D6FE6"/>
    <w:rsid w:val="001E00E6"/>
    <w:rsid w:val="001E52C8"/>
    <w:rsid w:val="001E5701"/>
    <w:rsid w:val="001F261E"/>
    <w:rsid w:val="002162BF"/>
    <w:rsid w:val="002231CA"/>
    <w:rsid w:val="002272BE"/>
    <w:rsid w:val="0023045F"/>
    <w:rsid w:val="00234462"/>
    <w:rsid w:val="002355E1"/>
    <w:rsid w:val="00237CD9"/>
    <w:rsid w:val="00242599"/>
    <w:rsid w:val="002437A4"/>
    <w:rsid w:val="00247A0E"/>
    <w:rsid w:val="00253746"/>
    <w:rsid w:val="00260AFC"/>
    <w:rsid w:val="00260C7B"/>
    <w:rsid w:val="00261C56"/>
    <w:rsid w:val="0026250B"/>
    <w:rsid w:val="00266109"/>
    <w:rsid w:val="002707DC"/>
    <w:rsid w:val="00270C40"/>
    <w:rsid w:val="002765AB"/>
    <w:rsid w:val="00280BB1"/>
    <w:rsid w:val="0028371C"/>
    <w:rsid w:val="0028703F"/>
    <w:rsid w:val="00287B3C"/>
    <w:rsid w:val="0029222B"/>
    <w:rsid w:val="00297D2D"/>
    <w:rsid w:val="002A5824"/>
    <w:rsid w:val="002A7B65"/>
    <w:rsid w:val="002B3D16"/>
    <w:rsid w:val="002B57BC"/>
    <w:rsid w:val="002C3163"/>
    <w:rsid w:val="002D03E3"/>
    <w:rsid w:val="002D6BBC"/>
    <w:rsid w:val="002F3BED"/>
    <w:rsid w:val="002F4182"/>
    <w:rsid w:val="002F76B7"/>
    <w:rsid w:val="002F78EF"/>
    <w:rsid w:val="00303E0C"/>
    <w:rsid w:val="003041C4"/>
    <w:rsid w:val="00305401"/>
    <w:rsid w:val="00307985"/>
    <w:rsid w:val="00313A12"/>
    <w:rsid w:val="0032394D"/>
    <w:rsid w:val="00326B43"/>
    <w:rsid w:val="00326FED"/>
    <w:rsid w:val="003434ED"/>
    <w:rsid w:val="00345F87"/>
    <w:rsid w:val="003503F4"/>
    <w:rsid w:val="003518C6"/>
    <w:rsid w:val="00354668"/>
    <w:rsid w:val="00356E36"/>
    <w:rsid w:val="0037112D"/>
    <w:rsid w:val="003747EF"/>
    <w:rsid w:val="00383F12"/>
    <w:rsid w:val="00384235"/>
    <w:rsid w:val="003842E0"/>
    <w:rsid w:val="003936A7"/>
    <w:rsid w:val="00393A7D"/>
    <w:rsid w:val="00394502"/>
    <w:rsid w:val="003A5163"/>
    <w:rsid w:val="003A59D7"/>
    <w:rsid w:val="003B12BC"/>
    <w:rsid w:val="003B226D"/>
    <w:rsid w:val="003B396C"/>
    <w:rsid w:val="003B5B26"/>
    <w:rsid w:val="003D3972"/>
    <w:rsid w:val="003D7D4D"/>
    <w:rsid w:val="003E175D"/>
    <w:rsid w:val="003E4D37"/>
    <w:rsid w:val="003E722A"/>
    <w:rsid w:val="003F14BE"/>
    <w:rsid w:val="00401C45"/>
    <w:rsid w:val="0041204F"/>
    <w:rsid w:val="004133FC"/>
    <w:rsid w:val="00415844"/>
    <w:rsid w:val="00416BB8"/>
    <w:rsid w:val="00426E90"/>
    <w:rsid w:val="00430074"/>
    <w:rsid w:val="004335DB"/>
    <w:rsid w:val="00436326"/>
    <w:rsid w:val="00437299"/>
    <w:rsid w:val="00440A9A"/>
    <w:rsid w:val="00454F08"/>
    <w:rsid w:val="00455F51"/>
    <w:rsid w:val="00457490"/>
    <w:rsid w:val="00463EC5"/>
    <w:rsid w:val="00464CE5"/>
    <w:rsid w:val="00471940"/>
    <w:rsid w:val="00480DC6"/>
    <w:rsid w:val="00486122"/>
    <w:rsid w:val="00486F74"/>
    <w:rsid w:val="00496F15"/>
    <w:rsid w:val="00497C28"/>
    <w:rsid w:val="004A6833"/>
    <w:rsid w:val="004C46A7"/>
    <w:rsid w:val="004D1704"/>
    <w:rsid w:val="004D26B1"/>
    <w:rsid w:val="004D6F36"/>
    <w:rsid w:val="004D746D"/>
    <w:rsid w:val="004E4CB6"/>
    <w:rsid w:val="004E56A4"/>
    <w:rsid w:val="004E61ED"/>
    <w:rsid w:val="004F3648"/>
    <w:rsid w:val="004F4D57"/>
    <w:rsid w:val="004F630D"/>
    <w:rsid w:val="00500103"/>
    <w:rsid w:val="005034E8"/>
    <w:rsid w:val="00503FE3"/>
    <w:rsid w:val="0051044F"/>
    <w:rsid w:val="00511919"/>
    <w:rsid w:val="0051223B"/>
    <w:rsid w:val="00516145"/>
    <w:rsid w:val="00517452"/>
    <w:rsid w:val="00520AF9"/>
    <w:rsid w:val="0052277F"/>
    <w:rsid w:val="00527C0B"/>
    <w:rsid w:val="00527D26"/>
    <w:rsid w:val="00537D32"/>
    <w:rsid w:val="005507B5"/>
    <w:rsid w:val="00552523"/>
    <w:rsid w:val="0055388C"/>
    <w:rsid w:val="00557442"/>
    <w:rsid w:val="005601AB"/>
    <w:rsid w:val="00560AF1"/>
    <w:rsid w:val="00560CAD"/>
    <w:rsid w:val="0057147A"/>
    <w:rsid w:val="00573823"/>
    <w:rsid w:val="00577043"/>
    <w:rsid w:val="005812A0"/>
    <w:rsid w:val="00586F9D"/>
    <w:rsid w:val="00594500"/>
    <w:rsid w:val="005A367F"/>
    <w:rsid w:val="005A4BCD"/>
    <w:rsid w:val="005A5C98"/>
    <w:rsid w:val="005B3819"/>
    <w:rsid w:val="005B6202"/>
    <w:rsid w:val="005C48EE"/>
    <w:rsid w:val="005C6B4A"/>
    <w:rsid w:val="005D0F5E"/>
    <w:rsid w:val="005D36AE"/>
    <w:rsid w:val="005E4A14"/>
    <w:rsid w:val="005E746D"/>
    <w:rsid w:val="005F518B"/>
    <w:rsid w:val="005F759A"/>
    <w:rsid w:val="006027C0"/>
    <w:rsid w:val="006030F5"/>
    <w:rsid w:val="006109B0"/>
    <w:rsid w:val="0062011F"/>
    <w:rsid w:val="00621641"/>
    <w:rsid w:val="00623F8A"/>
    <w:rsid w:val="0062695C"/>
    <w:rsid w:val="0063136A"/>
    <w:rsid w:val="006426F8"/>
    <w:rsid w:val="006534A6"/>
    <w:rsid w:val="00674595"/>
    <w:rsid w:val="00681778"/>
    <w:rsid w:val="00681F67"/>
    <w:rsid w:val="00683E1A"/>
    <w:rsid w:val="00690B5F"/>
    <w:rsid w:val="006965E0"/>
    <w:rsid w:val="00697327"/>
    <w:rsid w:val="006A50B1"/>
    <w:rsid w:val="006A6733"/>
    <w:rsid w:val="006B1CF5"/>
    <w:rsid w:val="006B1E02"/>
    <w:rsid w:val="006B5CF4"/>
    <w:rsid w:val="006C192A"/>
    <w:rsid w:val="006C2B7F"/>
    <w:rsid w:val="006C5E10"/>
    <w:rsid w:val="006C7386"/>
    <w:rsid w:val="006D1AB8"/>
    <w:rsid w:val="006D383D"/>
    <w:rsid w:val="006D6E38"/>
    <w:rsid w:val="006E02F7"/>
    <w:rsid w:val="006E079E"/>
    <w:rsid w:val="006E2B2C"/>
    <w:rsid w:val="006E6A71"/>
    <w:rsid w:val="006F323C"/>
    <w:rsid w:val="00703C23"/>
    <w:rsid w:val="00713262"/>
    <w:rsid w:val="00721FF6"/>
    <w:rsid w:val="00722104"/>
    <w:rsid w:val="00735383"/>
    <w:rsid w:val="0073548B"/>
    <w:rsid w:val="0074060C"/>
    <w:rsid w:val="00744149"/>
    <w:rsid w:val="00747769"/>
    <w:rsid w:val="00755391"/>
    <w:rsid w:val="00756C1E"/>
    <w:rsid w:val="00762DAA"/>
    <w:rsid w:val="0076406C"/>
    <w:rsid w:val="007679A6"/>
    <w:rsid w:val="00773C0D"/>
    <w:rsid w:val="007742FE"/>
    <w:rsid w:val="007747E2"/>
    <w:rsid w:val="007750CC"/>
    <w:rsid w:val="00782811"/>
    <w:rsid w:val="00784460"/>
    <w:rsid w:val="00787A6C"/>
    <w:rsid w:val="00792A62"/>
    <w:rsid w:val="0079438E"/>
    <w:rsid w:val="0079674D"/>
    <w:rsid w:val="007A011D"/>
    <w:rsid w:val="007B10E9"/>
    <w:rsid w:val="007B5D37"/>
    <w:rsid w:val="007B690A"/>
    <w:rsid w:val="007B710D"/>
    <w:rsid w:val="007C5FB7"/>
    <w:rsid w:val="007D116B"/>
    <w:rsid w:val="007D17F4"/>
    <w:rsid w:val="007D3938"/>
    <w:rsid w:val="007D591A"/>
    <w:rsid w:val="007E49E5"/>
    <w:rsid w:val="007F7E5F"/>
    <w:rsid w:val="00804954"/>
    <w:rsid w:val="00805D2A"/>
    <w:rsid w:val="0081037E"/>
    <w:rsid w:val="0081124E"/>
    <w:rsid w:val="00811A71"/>
    <w:rsid w:val="00814525"/>
    <w:rsid w:val="00820027"/>
    <w:rsid w:val="008205A1"/>
    <w:rsid w:val="008244FC"/>
    <w:rsid w:val="0082714C"/>
    <w:rsid w:val="0082759D"/>
    <w:rsid w:val="0083047D"/>
    <w:rsid w:val="0083452E"/>
    <w:rsid w:val="00835197"/>
    <w:rsid w:val="0083529C"/>
    <w:rsid w:val="00837444"/>
    <w:rsid w:val="00845542"/>
    <w:rsid w:val="00852BA6"/>
    <w:rsid w:val="00856515"/>
    <w:rsid w:val="0085724D"/>
    <w:rsid w:val="00860579"/>
    <w:rsid w:val="00864290"/>
    <w:rsid w:val="00866E54"/>
    <w:rsid w:val="00866F54"/>
    <w:rsid w:val="00872383"/>
    <w:rsid w:val="008744E4"/>
    <w:rsid w:val="0087559D"/>
    <w:rsid w:val="00883AEF"/>
    <w:rsid w:val="008910F5"/>
    <w:rsid w:val="00893AEB"/>
    <w:rsid w:val="008A3B1B"/>
    <w:rsid w:val="008A6E3C"/>
    <w:rsid w:val="008B036F"/>
    <w:rsid w:val="008B27D6"/>
    <w:rsid w:val="008C1BB7"/>
    <w:rsid w:val="008C2172"/>
    <w:rsid w:val="008D36D0"/>
    <w:rsid w:val="008D60B4"/>
    <w:rsid w:val="008E26A7"/>
    <w:rsid w:val="00906E01"/>
    <w:rsid w:val="00912E0F"/>
    <w:rsid w:val="009174BA"/>
    <w:rsid w:val="00922285"/>
    <w:rsid w:val="00923E83"/>
    <w:rsid w:val="00926550"/>
    <w:rsid w:val="00927453"/>
    <w:rsid w:val="00933171"/>
    <w:rsid w:val="00934463"/>
    <w:rsid w:val="0093451B"/>
    <w:rsid w:val="009353FE"/>
    <w:rsid w:val="00937707"/>
    <w:rsid w:val="00940B67"/>
    <w:rsid w:val="009477E7"/>
    <w:rsid w:val="00947FE5"/>
    <w:rsid w:val="00951D4A"/>
    <w:rsid w:val="00952C19"/>
    <w:rsid w:val="00952F95"/>
    <w:rsid w:val="009542B5"/>
    <w:rsid w:val="009566C7"/>
    <w:rsid w:val="00960FBF"/>
    <w:rsid w:val="00962642"/>
    <w:rsid w:val="00965900"/>
    <w:rsid w:val="00965AD9"/>
    <w:rsid w:val="00965E13"/>
    <w:rsid w:val="00970701"/>
    <w:rsid w:val="00971E9F"/>
    <w:rsid w:val="00972788"/>
    <w:rsid w:val="00975245"/>
    <w:rsid w:val="009779FF"/>
    <w:rsid w:val="00984EA2"/>
    <w:rsid w:val="00986266"/>
    <w:rsid w:val="009873FF"/>
    <w:rsid w:val="00995C5D"/>
    <w:rsid w:val="009B0878"/>
    <w:rsid w:val="009B7498"/>
    <w:rsid w:val="009C3518"/>
    <w:rsid w:val="009C7890"/>
    <w:rsid w:val="009D0A3D"/>
    <w:rsid w:val="009D5426"/>
    <w:rsid w:val="009E2D18"/>
    <w:rsid w:val="00A020A5"/>
    <w:rsid w:val="00A15E3A"/>
    <w:rsid w:val="00A16454"/>
    <w:rsid w:val="00A20BF5"/>
    <w:rsid w:val="00A22B48"/>
    <w:rsid w:val="00A3329A"/>
    <w:rsid w:val="00A35986"/>
    <w:rsid w:val="00A36770"/>
    <w:rsid w:val="00A36AE9"/>
    <w:rsid w:val="00A41418"/>
    <w:rsid w:val="00A42F17"/>
    <w:rsid w:val="00A45212"/>
    <w:rsid w:val="00A50A4A"/>
    <w:rsid w:val="00A52321"/>
    <w:rsid w:val="00A6224D"/>
    <w:rsid w:val="00A70405"/>
    <w:rsid w:val="00A71BEA"/>
    <w:rsid w:val="00A8202F"/>
    <w:rsid w:val="00A8284C"/>
    <w:rsid w:val="00A8551F"/>
    <w:rsid w:val="00A877CF"/>
    <w:rsid w:val="00A95642"/>
    <w:rsid w:val="00AA1A4B"/>
    <w:rsid w:val="00AA3886"/>
    <w:rsid w:val="00AA3C06"/>
    <w:rsid w:val="00AA792F"/>
    <w:rsid w:val="00AB1163"/>
    <w:rsid w:val="00AB1294"/>
    <w:rsid w:val="00AB53BB"/>
    <w:rsid w:val="00AB76E0"/>
    <w:rsid w:val="00AC32E5"/>
    <w:rsid w:val="00AC3BF5"/>
    <w:rsid w:val="00AC52EA"/>
    <w:rsid w:val="00AC7C25"/>
    <w:rsid w:val="00AD4930"/>
    <w:rsid w:val="00AD53FB"/>
    <w:rsid w:val="00AD740C"/>
    <w:rsid w:val="00AE4F99"/>
    <w:rsid w:val="00AE6749"/>
    <w:rsid w:val="00AF3871"/>
    <w:rsid w:val="00AF42D1"/>
    <w:rsid w:val="00AF579B"/>
    <w:rsid w:val="00B023C9"/>
    <w:rsid w:val="00B0749F"/>
    <w:rsid w:val="00B07AB2"/>
    <w:rsid w:val="00B13825"/>
    <w:rsid w:val="00B148A8"/>
    <w:rsid w:val="00B24B28"/>
    <w:rsid w:val="00B276F4"/>
    <w:rsid w:val="00B31254"/>
    <w:rsid w:val="00B34E54"/>
    <w:rsid w:val="00B4344E"/>
    <w:rsid w:val="00B45FC8"/>
    <w:rsid w:val="00B47128"/>
    <w:rsid w:val="00B47D0B"/>
    <w:rsid w:val="00B52076"/>
    <w:rsid w:val="00B52339"/>
    <w:rsid w:val="00B535C8"/>
    <w:rsid w:val="00B54B81"/>
    <w:rsid w:val="00B61587"/>
    <w:rsid w:val="00B63FB3"/>
    <w:rsid w:val="00B74CFA"/>
    <w:rsid w:val="00B8133C"/>
    <w:rsid w:val="00B8519A"/>
    <w:rsid w:val="00B8606D"/>
    <w:rsid w:val="00B964D4"/>
    <w:rsid w:val="00BB3AFF"/>
    <w:rsid w:val="00BB676F"/>
    <w:rsid w:val="00BC6EB7"/>
    <w:rsid w:val="00BC7F16"/>
    <w:rsid w:val="00BD3192"/>
    <w:rsid w:val="00BD560B"/>
    <w:rsid w:val="00BE3CAD"/>
    <w:rsid w:val="00BF47ED"/>
    <w:rsid w:val="00BF5D8A"/>
    <w:rsid w:val="00C14E30"/>
    <w:rsid w:val="00C23156"/>
    <w:rsid w:val="00C351AA"/>
    <w:rsid w:val="00C3755E"/>
    <w:rsid w:val="00C37758"/>
    <w:rsid w:val="00C45477"/>
    <w:rsid w:val="00C561DD"/>
    <w:rsid w:val="00C611A9"/>
    <w:rsid w:val="00C6126F"/>
    <w:rsid w:val="00C61885"/>
    <w:rsid w:val="00C64C0B"/>
    <w:rsid w:val="00C6549A"/>
    <w:rsid w:val="00C7135C"/>
    <w:rsid w:val="00C74428"/>
    <w:rsid w:val="00C811B4"/>
    <w:rsid w:val="00C87E50"/>
    <w:rsid w:val="00CA54B6"/>
    <w:rsid w:val="00CB37C6"/>
    <w:rsid w:val="00CB59B1"/>
    <w:rsid w:val="00CB7AE9"/>
    <w:rsid w:val="00CC0570"/>
    <w:rsid w:val="00CC2D56"/>
    <w:rsid w:val="00CC3853"/>
    <w:rsid w:val="00CC41DF"/>
    <w:rsid w:val="00CD1A34"/>
    <w:rsid w:val="00CD29F2"/>
    <w:rsid w:val="00CD51A1"/>
    <w:rsid w:val="00CE0BB7"/>
    <w:rsid w:val="00CE1F87"/>
    <w:rsid w:val="00CE65CA"/>
    <w:rsid w:val="00CF0FB1"/>
    <w:rsid w:val="00CF6471"/>
    <w:rsid w:val="00D0232C"/>
    <w:rsid w:val="00D024E8"/>
    <w:rsid w:val="00D029E8"/>
    <w:rsid w:val="00D06B11"/>
    <w:rsid w:val="00D07EAC"/>
    <w:rsid w:val="00D108B4"/>
    <w:rsid w:val="00D13F4D"/>
    <w:rsid w:val="00D140B7"/>
    <w:rsid w:val="00D14EFB"/>
    <w:rsid w:val="00D2037D"/>
    <w:rsid w:val="00D25147"/>
    <w:rsid w:val="00D268A4"/>
    <w:rsid w:val="00D6265E"/>
    <w:rsid w:val="00D6392A"/>
    <w:rsid w:val="00D64A5E"/>
    <w:rsid w:val="00D67E22"/>
    <w:rsid w:val="00D713EB"/>
    <w:rsid w:val="00D77A76"/>
    <w:rsid w:val="00D81A1A"/>
    <w:rsid w:val="00D86B83"/>
    <w:rsid w:val="00D90F75"/>
    <w:rsid w:val="00D9111B"/>
    <w:rsid w:val="00D932DC"/>
    <w:rsid w:val="00DA3367"/>
    <w:rsid w:val="00DB14C8"/>
    <w:rsid w:val="00DB642B"/>
    <w:rsid w:val="00DB7EFB"/>
    <w:rsid w:val="00DC2BE0"/>
    <w:rsid w:val="00DC3937"/>
    <w:rsid w:val="00DC500E"/>
    <w:rsid w:val="00DC678D"/>
    <w:rsid w:val="00DC7BFB"/>
    <w:rsid w:val="00DD05B4"/>
    <w:rsid w:val="00DD08C1"/>
    <w:rsid w:val="00DD4436"/>
    <w:rsid w:val="00DD44DD"/>
    <w:rsid w:val="00DD520F"/>
    <w:rsid w:val="00DE7430"/>
    <w:rsid w:val="00DF0072"/>
    <w:rsid w:val="00DF15E2"/>
    <w:rsid w:val="00DF2A97"/>
    <w:rsid w:val="00DF5026"/>
    <w:rsid w:val="00E03510"/>
    <w:rsid w:val="00E044C3"/>
    <w:rsid w:val="00E0578A"/>
    <w:rsid w:val="00E06ADA"/>
    <w:rsid w:val="00E112B3"/>
    <w:rsid w:val="00E20D55"/>
    <w:rsid w:val="00E217D0"/>
    <w:rsid w:val="00E226A6"/>
    <w:rsid w:val="00E2394D"/>
    <w:rsid w:val="00E25C1E"/>
    <w:rsid w:val="00E31058"/>
    <w:rsid w:val="00E33D95"/>
    <w:rsid w:val="00E53413"/>
    <w:rsid w:val="00E62EFF"/>
    <w:rsid w:val="00E632ED"/>
    <w:rsid w:val="00E63674"/>
    <w:rsid w:val="00E663EE"/>
    <w:rsid w:val="00E82450"/>
    <w:rsid w:val="00E859FF"/>
    <w:rsid w:val="00E90698"/>
    <w:rsid w:val="00E921FD"/>
    <w:rsid w:val="00E93B5D"/>
    <w:rsid w:val="00E95E38"/>
    <w:rsid w:val="00E97017"/>
    <w:rsid w:val="00EA1B69"/>
    <w:rsid w:val="00EA3139"/>
    <w:rsid w:val="00EB2D92"/>
    <w:rsid w:val="00EB3BA0"/>
    <w:rsid w:val="00EB52D2"/>
    <w:rsid w:val="00EC363C"/>
    <w:rsid w:val="00EC4DDF"/>
    <w:rsid w:val="00ED4C51"/>
    <w:rsid w:val="00ED61E8"/>
    <w:rsid w:val="00ED75EF"/>
    <w:rsid w:val="00ED7F32"/>
    <w:rsid w:val="00EE1B18"/>
    <w:rsid w:val="00EF26B3"/>
    <w:rsid w:val="00F02441"/>
    <w:rsid w:val="00F04CA4"/>
    <w:rsid w:val="00F12630"/>
    <w:rsid w:val="00F1703E"/>
    <w:rsid w:val="00F234B8"/>
    <w:rsid w:val="00F25C10"/>
    <w:rsid w:val="00F33F92"/>
    <w:rsid w:val="00F410C7"/>
    <w:rsid w:val="00F4517B"/>
    <w:rsid w:val="00F45428"/>
    <w:rsid w:val="00F5111D"/>
    <w:rsid w:val="00F56526"/>
    <w:rsid w:val="00F56FC6"/>
    <w:rsid w:val="00F57738"/>
    <w:rsid w:val="00F619F5"/>
    <w:rsid w:val="00F62033"/>
    <w:rsid w:val="00F671C1"/>
    <w:rsid w:val="00F728E1"/>
    <w:rsid w:val="00F735BA"/>
    <w:rsid w:val="00F824C3"/>
    <w:rsid w:val="00F9098A"/>
    <w:rsid w:val="00F92FFF"/>
    <w:rsid w:val="00F973D2"/>
    <w:rsid w:val="00FA0B52"/>
    <w:rsid w:val="00FA184B"/>
    <w:rsid w:val="00FA6AA7"/>
    <w:rsid w:val="00FA757A"/>
    <w:rsid w:val="00FB1230"/>
    <w:rsid w:val="00FB13B2"/>
    <w:rsid w:val="00FB3283"/>
    <w:rsid w:val="00FC3E2A"/>
    <w:rsid w:val="00FD3AAD"/>
    <w:rsid w:val="00FD6317"/>
    <w:rsid w:val="00FD6A1A"/>
    <w:rsid w:val="00FD6E4C"/>
    <w:rsid w:val="00FE4FB0"/>
    <w:rsid w:val="00FE5115"/>
    <w:rsid w:val="00FF2CDC"/>
    <w:rsid w:val="00FF2FF2"/>
    <w:rsid w:val="00FF61FF"/>
    <w:rsid w:val="11CCCF9F"/>
    <w:rsid w:val="2FDFE58F"/>
    <w:rsid w:val="45790440"/>
    <w:rsid w:val="64B52528"/>
    <w:rsid w:val="6BF418C9"/>
    <w:rsid w:val="752D7D59"/>
    <w:rsid w:val="7B4B654D"/>
    <w:rsid w:val="7CA1D0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70C0DC6"/>
  <w15:docId w15:val="{1791CE68-3A17-4B89-BF39-652BE2D9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qFormat/>
    <w:rsid w:val="00061C68"/>
    <w:rPr>
      <w:rFonts w:ascii="Arial" w:eastAsia="Times New Roman" w:hAnsi="Arial"/>
      <w:sz w:val="21"/>
      <w:szCs w:val="22"/>
    </w:rPr>
  </w:style>
  <w:style w:type="paragraph" w:styleId="berschrift1">
    <w:name w:val="heading 1"/>
    <w:basedOn w:val="Standard"/>
    <w:next w:val="Standard"/>
    <w:semiHidden/>
    <w:qFormat/>
    <w:rsid w:val="00805D2A"/>
    <w:pPr>
      <w:keepNext/>
      <w:numPr>
        <w:numId w:val="4"/>
      </w:numPr>
      <w:tabs>
        <w:tab w:val="left" w:pos="851"/>
      </w:tabs>
      <w:spacing w:after="300"/>
      <w:outlineLvl w:val="0"/>
    </w:pPr>
    <w:rPr>
      <w:b/>
      <w:kern w:val="32"/>
      <w:sz w:val="30"/>
    </w:rPr>
  </w:style>
  <w:style w:type="paragraph" w:styleId="berschrift2">
    <w:name w:val="heading 2"/>
    <w:basedOn w:val="Standard"/>
    <w:next w:val="Standard"/>
    <w:autoRedefine/>
    <w:semiHidden/>
    <w:qFormat/>
    <w:rsid w:val="00805D2A"/>
    <w:pPr>
      <w:keepNext/>
      <w:numPr>
        <w:ilvl w:val="1"/>
        <w:numId w:val="4"/>
      </w:numPr>
      <w:tabs>
        <w:tab w:val="left" w:pos="851"/>
      </w:tabs>
      <w:outlineLvl w:val="1"/>
    </w:pPr>
    <w:rPr>
      <w:b/>
      <w:sz w:val="26"/>
    </w:rPr>
  </w:style>
  <w:style w:type="paragraph" w:styleId="berschrift3">
    <w:name w:val="heading 3"/>
    <w:basedOn w:val="Standard"/>
    <w:next w:val="Standard"/>
    <w:semiHidden/>
    <w:qFormat/>
    <w:rsid w:val="00805D2A"/>
    <w:pPr>
      <w:keepNext/>
      <w:numPr>
        <w:ilvl w:val="2"/>
        <w:numId w:val="4"/>
      </w:numPr>
      <w:tabs>
        <w:tab w:val="left" w:pos="851"/>
      </w:tabs>
      <w:outlineLvl w:val="2"/>
    </w:pPr>
    <w:rPr>
      <w:b/>
    </w:rPr>
  </w:style>
  <w:style w:type="paragraph" w:styleId="berschrift4">
    <w:name w:val="heading 4"/>
    <w:basedOn w:val="Standard"/>
    <w:next w:val="Standard"/>
    <w:semiHidden/>
    <w:qFormat/>
    <w:rsid w:val="00805D2A"/>
    <w:pPr>
      <w:keepNext/>
      <w:numPr>
        <w:ilvl w:val="3"/>
        <w:numId w:val="4"/>
      </w:numPr>
      <w:outlineLvl w:val="3"/>
    </w:pPr>
    <w:rPr>
      <w:b/>
      <w:sz w:val="13"/>
      <w:u w:val="dottedHeavy"/>
    </w:rPr>
  </w:style>
  <w:style w:type="paragraph" w:styleId="berschrift5">
    <w:name w:val="heading 5"/>
    <w:basedOn w:val="Standard"/>
    <w:next w:val="Standard"/>
    <w:link w:val="berschrift5Zchn"/>
    <w:semiHidden/>
    <w:qFormat/>
    <w:rsid w:val="00805D2A"/>
    <w:pPr>
      <w:keepNext/>
      <w:numPr>
        <w:ilvl w:val="4"/>
        <w:numId w:val="4"/>
      </w:numPr>
      <w:outlineLvl w:val="4"/>
    </w:pPr>
    <w:rPr>
      <w:b/>
      <w:sz w:val="14"/>
    </w:rPr>
  </w:style>
  <w:style w:type="paragraph" w:styleId="berschrift6">
    <w:name w:val="heading 6"/>
    <w:basedOn w:val="Standard"/>
    <w:next w:val="Standard"/>
    <w:link w:val="berschrift6Zchn"/>
    <w:semiHidden/>
    <w:qFormat/>
    <w:rsid w:val="00805D2A"/>
    <w:pPr>
      <w:keepNext/>
      <w:numPr>
        <w:ilvl w:val="5"/>
        <w:numId w:val="4"/>
      </w:numPr>
      <w:spacing w:line="420" w:lineRule="exact"/>
      <w:outlineLvl w:val="5"/>
    </w:pPr>
    <w:rPr>
      <w:color w:val="FFFFFF"/>
      <w:sz w:val="36"/>
    </w:rPr>
  </w:style>
  <w:style w:type="paragraph" w:styleId="berschrift7">
    <w:name w:val="heading 7"/>
    <w:basedOn w:val="Standard"/>
    <w:next w:val="Standard"/>
    <w:link w:val="berschrift7Zchn"/>
    <w:semiHidden/>
    <w:qFormat/>
    <w:rsid w:val="00805D2A"/>
    <w:pPr>
      <w:keepNext/>
      <w:numPr>
        <w:ilvl w:val="6"/>
        <w:numId w:val="4"/>
      </w:numPr>
      <w:spacing w:line="600" w:lineRule="exact"/>
      <w:outlineLvl w:val="6"/>
    </w:pPr>
    <w:rPr>
      <w:color w:val="FFFFFF"/>
      <w:sz w:val="48"/>
    </w:rPr>
  </w:style>
  <w:style w:type="paragraph" w:styleId="berschrift8">
    <w:name w:val="heading 8"/>
    <w:basedOn w:val="Standard"/>
    <w:next w:val="Standard"/>
    <w:semiHidden/>
    <w:qFormat/>
    <w:rsid w:val="00805D2A"/>
    <w:pPr>
      <w:numPr>
        <w:ilvl w:val="7"/>
        <w:numId w:val="4"/>
      </w:numPr>
      <w:spacing w:before="240" w:after="60"/>
      <w:outlineLvl w:val="7"/>
    </w:pPr>
    <w:rPr>
      <w:rFonts w:ascii="Times" w:hAnsi="Times"/>
      <w:i/>
      <w:sz w:val="24"/>
    </w:rPr>
  </w:style>
  <w:style w:type="paragraph" w:styleId="berschrift9">
    <w:name w:val="heading 9"/>
    <w:basedOn w:val="Standard"/>
    <w:next w:val="Standard"/>
    <w:semiHidden/>
    <w:qFormat/>
    <w:rsid w:val="00805D2A"/>
    <w:pPr>
      <w:numPr>
        <w:ilvl w:val="8"/>
        <w:numId w:val="4"/>
      </w:numPr>
      <w:spacing w:before="240" w:after="60"/>
      <w:outlineLvl w:val="8"/>
    </w:pPr>
    <w:rPr>
      <w:rFonts w:ascii="Helvetica" w:hAnsi="Helveti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semiHidden/>
    <w:rsid w:val="006D1AB8"/>
    <w:rPr>
      <w:rFonts w:ascii="Arial" w:hAnsi="Arial"/>
      <w:color w:val="FFFFFF"/>
      <w:sz w:val="36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6D1AB8"/>
    <w:rPr>
      <w:rFonts w:ascii="Arial" w:hAnsi="Arial"/>
      <w:color w:val="FFFFFF"/>
      <w:sz w:val="48"/>
      <w:lang w:val="de-DE" w:eastAsia="de-DE"/>
    </w:rPr>
  </w:style>
  <w:style w:type="paragraph" w:styleId="Kopfzeile">
    <w:name w:val="header"/>
    <w:basedOn w:val="Standard"/>
    <w:link w:val="KopfzeileZchn"/>
    <w:semiHidden/>
    <w:locked/>
    <w:rsid w:val="00154010"/>
    <w:pPr>
      <w:tabs>
        <w:tab w:val="center" w:pos="4536"/>
        <w:tab w:val="right" w:pos="9072"/>
      </w:tabs>
    </w:pPr>
  </w:style>
  <w:style w:type="paragraph" w:customStyle="1" w:styleId="PHSGTitel-1">
    <w:name w:val="_PHSG_Titel-1"/>
    <w:basedOn w:val="berschrift1"/>
    <w:next w:val="Standard"/>
    <w:qFormat/>
    <w:rsid w:val="00BE3CAD"/>
    <w:pPr>
      <w:spacing w:after="240"/>
    </w:pPr>
    <w:rPr>
      <w:sz w:val="28"/>
    </w:rPr>
  </w:style>
  <w:style w:type="paragraph" w:customStyle="1" w:styleId="PHSGTitel-2">
    <w:name w:val="_PHSG_Titel-2"/>
    <w:basedOn w:val="berschrift2"/>
    <w:next w:val="Standard"/>
    <w:qFormat/>
    <w:rsid w:val="00BE3CAD"/>
    <w:pPr>
      <w:spacing w:after="120"/>
      <w:ind w:left="851" w:hanging="851"/>
    </w:pPr>
    <w:rPr>
      <w:sz w:val="24"/>
    </w:rPr>
  </w:style>
  <w:style w:type="paragraph" w:customStyle="1" w:styleId="PHSGTitel-3">
    <w:name w:val="_PHSG_Titel-3"/>
    <w:basedOn w:val="berschrift3"/>
    <w:next w:val="Standard"/>
    <w:qFormat/>
    <w:rsid w:val="00BE3CAD"/>
    <w:pPr>
      <w:spacing w:after="120"/>
      <w:ind w:left="851" w:hanging="851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semiHidden/>
    <w:rsid w:val="006D1AB8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semiHidden/>
    <w:locked/>
    <w:rsid w:val="00154010"/>
    <w:pPr>
      <w:tabs>
        <w:tab w:val="center" w:pos="4536"/>
        <w:tab w:val="right" w:pos="9072"/>
      </w:tabs>
    </w:pPr>
  </w:style>
  <w:style w:type="paragraph" w:customStyle="1" w:styleId="PHSG-KopfzeileTitel">
    <w:name w:val="_PHSG-Kopfzeile Titel"/>
    <w:basedOn w:val="Standard"/>
    <w:qFormat/>
    <w:rsid w:val="00CE0BB7"/>
    <w:pPr>
      <w:spacing w:before="440"/>
    </w:pPr>
    <w:rPr>
      <w:b/>
      <w:sz w:val="20"/>
    </w:rPr>
  </w:style>
  <w:style w:type="character" w:customStyle="1" w:styleId="FuzeileZchn">
    <w:name w:val="Fußzeile Zchn"/>
    <w:basedOn w:val="Absatz-Standardschriftart"/>
    <w:link w:val="Fuzeile"/>
    <w:semiHidden/>
    <w:rsid w:val="006D1AB8"/>
    <w:rPr>
      <w:rFonts w:ascii="Arial" w:hAnsi="Arial"/>
      <w:sz w:val="22"/>
      <w:lang w:val="de-DE" w:eastAsia="de-DE"/>
    </w:rPr>
  </w:style>
  <w:style w:type="paragraph" w:customStyle="1" w:styleId="PHSGAbsatz">
    <w:name w:val="_PHSG Absatz"/>
    <w:basedOn w:val="Standard"/>
    <w:qFormat/>
    <w:rsid w:val="00960FBF"/>
    <w:pPr>
      <w:spacing w:before="120" w:after="120"/>
    </w:pPr>
  </w:style>
  <w:style w:type="paragraph" w:customStyle="1" w:styleId="PHSG-Abbildungsverzeichnis">
    <w:name w:val="_PHSG-Abbildungsverzeichnis"/>
    <w:basedOn w:val="Standard"/>
    <w:qFormat/>
    <w:rsid w:val="00154010"/>
    <w:pPr>
      <w:tabs>
        <w:tab w:val="right" w:leader="dot" w:pos="9061"/>
      </w:tabs>
      <w:spacing w:before="80"/>
    </w:pPr>
    <w:rPr>
      <w:sz w:val="20"/>
    </w:rPr>
  </w:style>
  <w:style w:type="paragraph" w:customStyle="1" w:styleId="PHSG-Tabellenberschriftweiss">
    <w:name w:val="_PHSG-Tabellenüberschrift weiss"/>
    <w:basedOn w:val="Standard"/>
    <w:rsid w:val="00D932DC"/>
    <w:pPr>
      <w:spacing w:before="60" w:after="60" w:line="280" w:lineRule="auto"/>
    </w:pPr>
    <w:rPr>
      <w:rFonts w:ascii="Arial Narrow" w:hAnsi="Arial Narrow"/>
      <w:color w:val="FFFFFF"/>
      <w:sz w:val="20"/>
    </w:rPr>
  </w:style>
  <w:style w:type="paragraph" w:customStyle="1" w:styleId="PHSG-Tabellentext">
    <w:name w:val="_PHSG-Tabellentext"/>
    <w:basedOn w:val="Standard"/>
    <w:rsid w:val="00D932DC"/>
    <w:pPr>
      <w:spacing w:line="280" w:lineRule="atLeast"/>
    </w:pPr>
    <w:rPr>
      <w:rFonts w:ascii="Arial Narrow" w:hAnsi="Arial Narrow"/>
      <w:color w:val="000000"/>
      <w:sz w:val="20"/>
    </w:rPr>
  </w:style>
  <w:style w:type="paragraph" w:customStyle="1" w:styleId="PHSG-Abkrzungsverzeichnis">
    <w:name w:val="_PHSG-Abkürzungsverzeichnis"/>
    <w:basedOn w:val="Standard"/>
    <w:rsid w:val="009D5426"/>
    <w:pPr>
      <w:spacing w:after="40"/>
    </w:pPr>
    <w:rPr>
      <w:color w:val="000000"/>
    </w:rPr>
  </w:style>
  <w:style w:type="paragraph" w:customStyle="1" w:styleId="PHSG-BriefAbsender-Standort">
    <w:name w:val="_PHSG-Brief_Absender-Standort"/>
    <w:next w:val="PHSGAbsatz"/>
    <w:link w:val="PHSG-BriefAbsender-StandortZchn"/>
    <w:qFormat/>
    <w:rsid w:val="00384235"/>
    <w:rPr>
      <w:rFonts w:ascii="Arial" w:hAnsi="Arial"/>
      <w:sz w:val="16"/>
      <w:lang w:val="de-DE" w:eastAsia="de-DE"/>
    </w:rPr>
  </w:style>
  <w:style w:type="paragraph" w:customStyle="1" w:styleId="PHSG-BriefAbsenderpersnlich">
    <w:name w:val="_PHSG-Brief_Absender_persönlich"/>
    <w:basedOn w:val="PHSGAbsatz"/>
    <w:next w:val="PHSG-BriefAbsender-Standort"/>
    <w:qFormat/>
    <w:rsid w:val="00384235"/>
    <w:pPr>
      <w:spacing w:before="40" w:after="40"/>
    </w:pPr>
    <w:rPr>
      <w:sz w:val="16"/>
    </w:rPr>
  </w:style>
  <w:style w:type="paragraph" w:customStyle="1" w:styleId="PHSG-BriefEmpfnger">
    <w:name w:val="_PHSG-Brief_Empfänger"/>
    <w:basedOn w:val="Standard"/>
    <w:qFormat/>
    <w:rsid w:val="0063136A"/>
    <w:rPr>
      <w:sz w:val="20"/>
    </w:rPr>
  </w:style>
  <w:style w:type="paragraph" w:customStyle="1" w:styleId="PHSG-BriefAbsenderStandort">
    <w:name w:val="_PHSG-Brief_Absender Standort"/>
    <w:basedOn w:val="Standard"/>
    <w:qFormat/>
    <w:rsid w:val="0051223B"/>
    <w:rPr>
      <w:sz w:val="16"/>
    </w:rPr>
  </w:style>
  <w:style w:type="paragraph" w:customStyle="1" w:styleId="PHSG-RichtlinienAufzhlungabc">
    <w:name w:val="_PHSG-Richtlinien Aufzählung abc"/>
    <w:basedOn w:val="Standard"/>
    <w:qFormat/>
    <w:rsid w:val="00735383"/>
    <w:pPr>
      <w:numPr>
        <w:numId w:val="1"/>
      </w:numPr>
      <w:spacing w:line="280" w:lineRule="atLeast"/>
    </w:pPr>
    <w:rPr>
      <w:rFonts w:eastAsiaTheme="minorHAnsi" w:cstheme="minorBidi"/>
      <w:lang w:eastAsia="en-US"/>
    </w:rPr>
  </w:style>
  <w:style w:type="paragraph" w:customStyle="1" w:styleId="PHSG-RichtlinienAufzhlungBullet">
    <w:name w:val="_PHSG-Richtlinien Aufzählung Bullet"/>
    <w:basedOn w:val="PHSG-RichtlinienAufzhlungabc"/>
    <w:qFormat/>
    <w:rsid w:val="00735383"/>
    <w:pPr>
      <w:numPr>
        <w:numId w:val="2"/>
      </w:numPr>
    </w:pPr>
  </w:style>
  <w:style w:type="paragraph" w:customStyle="1" w:styleId="PHSG-RichtlinienDokdatum">
    <w:name w:val="_PHSG-Richtlinien Dokdatum"/>
    <w:basedOn w:val="Standard"/>
    <w:next w:val="Standard"/>
    <w:rsid w:val="00735383"/>
    <w:pPr>
      <w:spacing w:after="40" w:line="200" w:lineRule="atLeast"/>
    </w:pPr>
    <w:rPr>
      <w:rFonts w:asciiTheme="minorHAnsi" w:eastAsiaTheme="minorHAnsi" w:hAnsiTheme="minorHAnsi" w:cstheme="minorBidi"/>
      <w:sz w:val="16"/>
      <w:lang w:eastAsia="en-US"/>
    </w:rPr>
  </w:style>
  <w:style w:type="paragraph" w:customStyle="1" w:styleId="PHSG-RichtlinienDoktitel">
    <w:name w:val="_PHSG-Richtlinien Doktitel"/>
    <w:basedOn w:val="Standard"/>
    <w:next w:val="PHSG-RichtlinienDokdatum"/>
    <w:rsid w:val="00735383"/>
    <w:pPr>
      <w:spacing w:line="200" w:lineRule="atLeast"/>
    </w:pPr>
    <w:rPr>
      <w:rFonts w:asciiTheme="minorHAnsi" w:eastAsiaTheme="minorHAnsi" w:hAnsiTheme="minorHAnsi" w:cstheme="minorBidi"/>
      <w:b/>
      <w:sz w:val="16"/>
      <w:lang w:eastAsia="en-US"/>
    </w:rPr>
  </w:style>
  <w:style w:type="paragraph" w:customStyle="1" w:styleId="PHSG-RichtlinienHaupttitel">
    <w:name w:val="_PHSG-Richtlinien Haupttitel"/>
    <w:basedOn w:val="Standard"/>
    <w:next w:val="Standard"/>
    <w:qFormat/>
    <w:rsid w:val="00735383"/>
    <w:pPr>
      <w:spacing w:before="520" w:after="120" w:line="280" w:lineRule="atLeast"/>
    </w:pPr>
    <w:rPr>
      <w:rFonts w:asciiTheme="minorHAnsi" w:eastAsiaTheme="minorHAnsi" w:hAnsiTheme="minorHAnsi" w:cstheme="minorBidi"/>
      <w:b/>
      <w:color w:val="666666"/>
      <w:sz w:val="32"/>
      <w:lang w:eastAsia="en-US"/>
    </w:rPr>
  </w:style>
  <w:style w:type="paragraph" w:customStyle="1" w:styleId="PHSG-Richtlinienberschrift1">
    <w:name w:val="_PHSG-Richtlinien Überschrift1"/>
    <w:basedOn w:val="berschrift1"/>
    <w:next w:val="PHSGAbsatz"/>
    <w:qFormat/>
    <w:rsid w:val="00735383"/>
    <w:pPr>
      <w:keepLines/>
      <w:tabs>
        <w:tab w:val="clear" w:pos="851"/>
      </w:tabs>
      <w:spacing w:before="520" w:after="120" w:line="280" w:lineRule="atLeast"/>
    </w:pPr>
    <w:rPr>
      <w:rFonts w:eastAsiaTheme="majorEastAsia" w:cstheme="majorBidi"/>
      <w:bCs/>
      <w:color w:val="5FAC22"/>
      <w:kern w:val="0"/>
      <w:sz w:val="24"/>
      <w:szCs w:val="28"/>
      <w:lang w:eastAsia="en-US"/>
    </w:rPr>
  </w:style>
  <w:style w:type="paragraph" w:customStyle="1" w:styleId="PHSG-Richtlinienberschrift2">
    <w:name w:val="_PHSG-Richtlinien Überschrift2"/>
    <w:basedOn w:val="berschrift2"/>
    <w:next w:val="PHSGAbsatz"/>
    <w:qFormat/>
    <w:rsid w:val="00805D2A"/>
    <w:pPr>
      <w:numPr>
        <w:ilvl w:val="0"/>
        <w:numId w:val="0"/>
      </w:numPr>
      <w:spacing w:before="280" w:after="160"/>
    </w:pPr>
    <w:rPr>
      <w:color w:val="5FAC22"/>
    </w:rPr>
  </w:style>
  <w:style w:type="paragraph" w:customStyle="1" w:styleId="PHSG-BriefAbsender">
    <w:name w:val="_PHSG-Brief_Absender"/>
    <w:rsid w:val="00384235"/>
    <w:rPr>
      <w:rFonts w:ascii="Arial" w:hAnsi="Arial"/>
      <w:b/>
      <w:bCs/>
      <w:sz w:val="16"/>
      <w:lang w:val="de-DE" w:eastAsia="de-DE"/>
    </w:rPr>
  </w:style>
  <w:style w:type="character" w:customStyle="1" w:styleId="PHSG-BriefAbsender-StandortZchn">
    <w:name w:val="_PHSG-Brief_Absender-Standort Zchn"/>
    <w:basedOn w:val="Absatz-Standardschriftart"/>
    <w:link w:val="PHSG-BriefAbsender-Standort"/>
    <w:rsid w:val="00384235"/>
    <w:rPr>
      <w:rFonts w:ascii="Arial" w:hAnsi="Arial"/>
      <w:sz w:val="16"/>
      <w:lang w:val="de-DE" w:eastAsia="de-DE"/>
    </w:rPr>
  </w:style>
  <w:style w:type="character" w:customStyle="1" w:styleId="PHSG-Titel-Antrag">
    <w:name w:val="_PHSG-Titel-Antrag"/>
    <w:basedOn w:val="Absatz-Standardschriftart"/>
    <w:rsid w:val="00384235"/>
    <w:rPr>
      <w:rFonts w:ascii="Arial" w:hAnsi="Arial"/>
      <w:b/>
      <w:bCs/>
      <w:color w:val="000000"/>
      <w:sz w:val="36"/>
    </w:rPr>
  </w:style>
  <w:style w:type="paragraph" w:customStyle="1" w:styleId="PHSG-Antrag-Kopftext">
    <w:name w:val="_PHSG-Antrag-Kopftext"/>
    <w:basedOn w:val="PHSGAbsatz"/>
    <w:rsid w:val="00D25147"/>
    <w:pPr>
      <w:spacing w:before="0" w:after="0" w:line="270" w:lineRule="exact"/>
    </w:pPr>
    <w:rPr>
      <w:color w:val="000000"/>
      <w:kern w:val="20"/>
      <w:sz w:val="20"/>
      <w:lang w:eastAsia="en-US"/>
    </w:rPr>
  </w:style>
  <w:style w:type="character" w:customStyle="1" w:styleId="PHSG-Antrag-Titel">
    <w:name w:val="_PHSG-Antrag-Titel"/>
    <w:basedOn w:val="Absatz-Standardschriftart"/>
    <w:rsid w:val="00384235"/>
    <w:rPr>
      <w:rFonts w:ascii="Arial" w:hAnsi="Arial"/>
      <w:b/>
      <w:bCs/>
      <w:color w:val="000000"/>
      <w:sz w:val="36"/>
    </w:rPr>
  </w:style>
  <w:style w:type="paragraph" w:customStyle="1" w:styleId="PHSG-Antrag-Aufzhlung">
    <w:name w:val="_PHSG-Antrag-Aufzählung"/>
    <w:basedOn w:val="berschrift2"/>
    <w:next w:val="PHSGAbsatz"/>
    <w:rsid w:val="00D25147"/>
    <w:pPr>
      <w:numPr>
        <w:ilvl w:val="0"/>
        <w:numId w:val="0"/>
      </w:numPr>
      <w:spacing w:after="120" w:line="300" w:lineRule="exact"/>
    </w:pPr>
    <w:rPr>
      <w:bCs/>
      <w:kern w:val="20"/>
      <w:lang w:eastAsia="en-US"/>
    </w:rPr>
  </w:style>
  <w:style w:type="character" w:customStyle="1" w:styleId="PHSG-Antrag-Haupttitel">
    <w:name w:val="_PHSG-Antrag-Haupttitel"/>
    <w:basedOn w:val="Absatz-Standardschriftart"/>
    <w:rsid w:val="00D25147"/>
    <w:rPr>
      <w:rFonts w:ascii="Arial" w:hAnsi="Arial"/>
      <w:b/>
      <w:bCs/>
      <w:color w:val="000000"/>
      <w:sz w:val="36"/>
    </w:rPr>
  </w:style>
  <w:style w:type="paragraph" w:customStyle="1" w:styleId="PHSG-Investitionsantrag-Tabellentext">
    <w:name w:val="_PHSG-Investitionsantrag-Tabellentext"/>
    <w:basedOn w:val="Standard"/>
    <w:rsid w:val="00805D2A"/>
    <w:rPr>
      <w:color w:val="000000"/>
      <w:lang w:eastAsia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6D1AB8"/>
    <w:rPr>
      <w:rFonts w:ascii="Arial" w:hAnsi="Arial"/>
      <w:b/>
      <w:sz w:val="14"/>
      <w:lang w:val="de-DE" w:eastAsia="de-DE"/>
    </w:rPr>
  </w:style>
  <w:style w:type="numbering" w:customStyle="1" w:styleId="PHSGListePunkt">
    <w:name w:val="_PHSG_Liste_Punkt"/>
    <w:uiPriority w:val="99"/>
    <w:rsid w:val="00181D5D"/>
    <w:pPr>
      <w:numPr>
        <w:numId w:val="6"/>
      </w:numPr>
    </w:pPr>
  </w:style>
  <w:style w:type="paragraph" w:styleId="Listenabsatz">
    <w:name w:val="List Paragraph"/>
    <w:basedOn w:val="Standard"/>
    <w:semiHidden/>
    <w:locked/>
    <w:rsid w:val="00527C0B"/>
    <w:pPr>
      <w:ind w:left="720"/>
      <w:contextualSpacing/>
    </w:pPr>
  </w:style>
  <w:style w:type="numbering" w:customStyle="1" w:styleId="PHSGListe-Nummer">
    <w:name w:val="_PHSG_Liste-Nummer"/>
    <w:uiPriority w:val="99"/>
    <w:rsid w:val="00EB2D92"/>
    <w:pPr>
      <w:numPr>
        <w:numId w:val="9"/>
      </w:numPr>
    </w:pPr>
  </w:style>
  <w:style w:type="numbering" w:customStyle="1" w:styleId="PHSGListe-Nummer-abc">
    <w:name w:val="_PHSG_Liste-Nummer-abc"/>
    <w:uiPriority w:val="99"/>
    <w:rsid w:val="00383F12"/>
    <w:pPr>
      <w:numPr>
        <w:numId w:val="12"/>
      </w:numPr>
    </w:pPr>
  </w:style>
  <w:style w:type="paragraph" w:customStyle="1" w:styleId="Lauftext">
    <w:name w:val="Lauftext"/>
    <w:semiHidden/>
    <w:rsid w:val="00971E9F"/>
    <w:pPr>
      <w:tabs>
        <w:tab w:val="left" w:pos="709"/>
      </w:tabs>
      <w:spacing w:line="280" w:lineRule="exact"/>
    </w:pPr>
    <w:rPr>
      <w:rFonts w:ascii="Arial" w:hAnsi="Arial"/>
      <w:noProof/>
      <w:sz w:val="19"/>
      <w:lang w:val="de-DE" w:eastAsia="de-DE"/>
    </w:rPr>
  </w:style>
  <w:style w:type="paragraph" w:styleId="Sprechblasentext">
    <w:name w:val="Balloon Text"/>
    <w:basedOn w:val="Standard"/>
    <w:link w:val="SprechblasentextZchn"/>
    <w:semiHidden/>
    <w:rsid w:val="00971E9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D1AB8"/>
    <w:rPr>
      <w:rFonts w:ascii="Tahoma" w:hAnsi="Tahoma" w:cs="Tahoma"/>
      <w:sz w:val="16"/>
      <w:szCs w:val="16"/>
      <w:lang w:val="de-DE" w:eastAsia="de-DE"/>
    </w:rPr>
  </w:style>
  <w:style w:type="paragraph" w:customStyle="1" w:styleId="PHSGTitelohneNummer">
    <w:name w:val="_PHSG_Titel_ohne Nummer"/>
    <w:qFormat/>
    <w:rsid w:val="006A50B1"/>
    <w:pPr>
      <w:pageBreakBefore/>
      <w:spacing w:before="240" w:after="360"/>
    </w:pPr>
    <w:rPr>
      <w:rFonts w:ascii="Arial" w:hAnsi="Arial"/>
      <w:b/>
      <w:sz w:val="28"/>
      <w:lang w:val="de-DE" w:eastAsia="de-DE"/>
    </w:rPr>
  </w:style>
  <w:style w:type="table" w:styleId="Tabellenraster">
    <w:name w:val="Table Grid"/>
    <w:basedOn w:val="NormaleTabelle"/>
    <w:locked/>
    <w:rsid w:val="001D6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Zchn">
    <w:name w:val="Aufzählung Zchn"/>
    <w:basedOn w:val="Absatz-Standardschriftart"/>
    <w:link w:val="Aufzhlung"/>
    <w:locked/>
    <w:rsid w:val="002355E1"/>
    <w:rPr>
      <w:rFonts w:ascii="Arial" w:hAnsi="Arial" w:cs="Arial"/>
      <w:sz w:val="22"/>
      <w:lang w:val="en-AU" w:eastAsia="de-DE"/>
    </w:rPr>
  </w:style>
  <w:style w:type="paragraph" w:customStyle="1" w:styleId="Aufzhlung">
    <w:name w:val="Aufzählung"/>
    <w:basedOn w:val="Listenabsatz"/>
    <w:link w:val="AufzhlungZchn"/>
    <w:qFormat/>
    <w:rsid w:val="002355E1"/>
    <w:pPr>
      <w:numPr>
        <w:numId w:val="34"/>
      </w:numPr>
      <w:tabs>
        <w:tab w:val="left" w:pos="851"/>
      </w:tabs>
      <w:spacing w:line="300" w:lineRule="exact"/>
      <w:ind w:left="851" w:hanging="851"/>
    </w:pPr>
    <w:rPr>
      <w:rFonts w:eastAsia="Times" w:cs="Arial"/>
      <w:szCs w:val="20"/>
      <w:lang w:val="en-AU" w:eastAsia="de-DE"/>
    </w:rPr>
  </w:style>
  <w:style w:type="paragraph" w:customStyle="1" w:styleId="Default">
    <w:name w:val="Default"/>
    <w:rsid w:val="00171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semiHidden/>
    <w:locked/>
    <w:rsid w:val="00237CD9"/>
    <w:rPr>
      <w:color w:val="808080"/>
    </w:rPr>
  </w:style>
  <w:style w:type="paragraph" w:styleId="berarbeitung">
    <w:name w:val="Revision"/>
    <w:hidden/>
    <w:semiHidden/>
    <w:rsid w:val="00782811"/>
    <w:rPr>
      <w:rFonts w:ascii="Arial" w:eastAsia="Times New Roman" w:hAnsi="Arial"/>
      <w:sz w:val="21"/>
      <w:szCs w:val="22"/>
    </w:rPr>
  </w:style>
  <w:style w:type="character" w:styleId="Kommentarzeichen">
    <w:name w:val="annotation reference"/>
    <w:basedOn w:val="Absatz-Standardschriftart"/>
    <w:semiHidden/>
    <w:unhideWhenUsed/>
    <w:locked/>
    <w:rsid w:val="00782811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locked/>
    <w:rsid w:val="0078281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82811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locked/>
    <w:rsid w:val="007828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82811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_Allgemein\Vorlagen\1_Word\C_Varia\f_Word_Basisdokument_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E06AE43A10464B917AAE030BC366A1" ma:contentTypeVersion="6" ma:contentTypeDescription="Ein neues Dokument erstellen." ma:contentTypeScope="" ma:versionID="114db607550a8da988986826df63e8a7">
  <xsd:schema xmlns:xsd="http://www.w3.org/2001/XMLSchema" xmlns:xs="http://www.w3.org/2001/XMLSchema" xmlns:p="http://schemas.microsoft.com/office/2006/metadata/properties" xmlns:ns2="41f81654-781b-4174-8b43-94a762d0bb70" xmlns:ns3="056f1a0e-95e2-4078-b6f8-d82d05e804f1" targetNamespace="http://schemas.microsoft.com/office/2006/metadata/properties" ma:root="true" ma:fieldsID="1ec5fd7d7d0351a9b1aec54e97aff41f" ns2:_="" ns3:_="">
    <xsd:import namespace="41f81654-781b-4174-8b43-94a762d0bb70"/>
    <xsd:import namespace="056f1a0e-95e2-4078-b6f8-d82d05e80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81654-781b-4174-8b43-94a762d0b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f1a0e-95e2-4078-b6f8-d82d05e804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CA1BDF-86AF-4752-9F1D-E2FC492A1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81654-781b-4174-8b43-94a762d0bb70"/>
    <ds:schemaRef ds:uri="056f1a0e-95e2-4078-b6f8-d82d05e80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50920-1D1F-4900-8B14-4246281523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A47941-68A2-4176-A5BB-9EEEA4B717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CF042-2619-4562-BDBC-0129C06BA0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T:\_Allgemein\Vorlagen\1_Word\C_Varia\f_Word_Basisdokument_Hoch.dotx</Template>
  <TotalTime>0</TotalTime>
  <Pages>1</Pages>
  <Words>787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PHSG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Egger</dc:creator>
  <cp:lastModifiedBy>Zahner Michael PHSG</cp:lastModifiedBy>
  <cp:revision>9</cp:revision>
  <cp:lastPrinted>2017-06-21T12:00:00Z</cp:lastPrinted>
  <dcterms:created xsi:type="dcterms:W3CDTF">2023-09-28T11:20:00Z</dcterms:created>
  <dcterms:modified xsi:type="dcterms:W3CDTF">2026-01-14T15:37:00Z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0x010100BFE06AE43A10464B917AAE030BC366A1</vt:lpwstr>
  </property>
</Properties>
</file>