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1F54" w14:textId="6675DB85" w:rsidR="00636197" w:rsidRDefault="000F2C4B" w:rsidP="00F01FD1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color w:val="256969"/>
          <w:sz w:val="32"/>
          <w:szCs w:val="32"/>
        </w:rPr>
      </w:pPr>
      <w:r>
        <w:rPr>
          <w:rFonts w:cstheme="minorHAnsi"/>
          <w:b/>
          <w:color w:val="256969"/>
          <w:sz w:val="32"/>
          <w:szCs w:val="32"/>
        </w:rPr>
        <w:t xml:space="preserve">Anmeldung </w:t>
      </w:r>
      <w:r w:rsidR="00143DAE">
        <w:rPr>
          <w:rFonts w:cstheme="minorHAnsi"/>
          <w:b/>
          <w:color w:val="256969"/>
          <w:sz w:val="32"/>
          <w:szCs w:val="32"/>
        </w:rPr>
        <w:t>„</w:t>
      </w:r>
      <w:r>
        <w:rPr>
          <w:rFonts w:cstheme="minorHAnsi"/>
          <w:b/>
          <w:color w:val="256969"/>
          <w:sz w:val="32"/>
          <w:szCs w:val="32"/>
        </w:rPr>
        <w:t xml:space="preserve">Admission </w:t>
      </w:r>
      <w:proofErr w:type="spellStart"/>
      <w:r>
        <w:rPr>
          <w:rFonts w:cstheme="minorHAnsi"/>
          <w:b/>
          <w:color w:val="256969"/>
          <w:sz w:val="32"/>
          <w:szCs w:val="32"/>
        </w:rPr>
        <w:t>sur</w:t>
      </w:r>
      <w:proofErr w:type="spellEnd"/>
      <w:r>
        <w:rPr>
          <w:rFonts w:cstheme="minorHAnsi"/>
          <w:b/>
          <w:color w:val="256969"/>
          <w:sz w:val="32"/>
          <w:szCs w:val="32"/>
        </w:rPr>
        <w:t xml:space="preserve"> dossier</w:t>
      </w:r>
      <w:r w:rsidR="00143DAE">
        <w:rPr>
          <w:rFonts w:cstheme="minorHAnsi"/>
          <w:b/>
          <w:color w:val="256969"/>
          <w:sz w:val="32"/>
          <w:szCs w:val="32"/>
        </w:rPr>
        <w:t>”</w:t>
      </w:r>
    </w:p>
    <w:p w14:paraId="4AC916B5" w14:textId="13BF4DC1" w:rsidR="000F2C4B" w:rsidRPr="000F2C4B" w:rsidRDefault="000F2C4B" w:rsidP="00F01FD1">
      <w:pPr>
        <w:tabs>
          <w:tab w:val="left" w:pos="284"/>
        </w:tabs>
        <w:spacing w:after="0" w:line="240" w:lineRule="auto"/>
        <w:jc w:val="both"/>
        <w:rPr>
          <w:rFonts w:cstheme="minorHAnsi"/>
          <w:color w:val="256969"/>
          <w:sz w:val="24"/>
          <w:szCs w:val="24"/>
        </w:rPr>
      </w:pPr>
      <w:r>
        <w:rPr>
          <w:rFonts w:cstheme="minorHAnsi"/>
          <w:color w:val="256969"/>
          <w:sz w:val="24"/>
          <w:szCs w:val="24"/>
        </w:rPr>
        <w:t xml:space="preserve">Bachelorstudiengang Logopädie der </w:t>
      </w:r>
      <w:proofErr w:type="spellStart"/>
      <w:r>
        <w:rPr>
          <w:rFonts w:cstheme="minorHAnsi"/>
          <w:color w:val="256969"/>
          <w:sz w:val="24"/>
          <w:szCs w:val="24"/>
        </w:rPr>
        <w:t>hlo</w:t>
      </w:r>
      <w:proofErr w:type="spellEnd"/>
    </w:p>
    <w:p w14:paraId="15F4A831" w14:textId="6A3ACD49" w:rsidR="00636197" w:rsidRPr="002C3DF0" w:rsidRDefault="002C3DF0" w:rsidP="00F01FD1">
      <w:pPr>
        <w:tabs>
          <w:tab w:val="left" w:pos="284"/>
          <w:tab w:val="left" w:pos="615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2C3DF0">
        <w:rPr>
          <w:rFonts w:cstheme="minorHAnsi"/>
          <w:sz w:val="18"/>
          <w:szCs w:val="18"/>
        </w:rPr>
        <w:t xml:space="preserve">Version </w:t>
      </w:r>
      <w:r w:rsidR="003730C9">
        <w:rPr>
          <w:rFonts w:cstheme="minorHAnsi"/>
          <w:sz w:val="18"/>
          <w:szCs w:val="18"/>
        </w:rPr>
        <w:t>22. Januar 2026</w:t>
      </w:r>
    </w:p>
    <w:p w14:paraId="65E52EFF" w14:textId="2FAD9913" w:rsidR="002C3DF0" w:rsidRDefault="002C3DF0" w:rsidP="00F01FD1">
      <w:pPr>
        <w:tabs>
          <w:tab w:val="left" w:pos="284"/>
        </w:tabs>
        <w:spacing w:after="0" w:line="240" w:lineRule="auto"/>
        <w:jc w:val="both"/>
        <w:rPr>
          <w:rFonts w:cstheme="minorHAnsi"/>
          <w:color w:val="5E5D57" w:themeColor="text1"/>
          <w:sz w:val="20"/>
          <w:szCs w:val="20"/>
        </w:rPr>
      </w:pPr>
    </w:p>
    <w:p w14:paraId="3F489D98" w14:textId="25959487" w:rsidR="000F2C4B" w:rsidRPr="00445E2B" w:rsidRDefault="000F2C4B" w:rsidP="000F2C4B">
      <w:pPr>
        <w:pStyle w:val="Default"/>
        <w:tabs>
          <w:tab w:val="left" w:pos="2127"/>
        </w:tabs>
        <w:rPr>
          <w:rFonts w:ascii="Arial" w:hAnsi="Arial" w:cs="Arial"/>
        </w:rPr>
      </w:pPr>
      <w:r w:rsidRPr="00445E2B">
        <w:rPr>
          <w:rFonts w:ascii="Arial" w:hAnsi="Arial" w:cs="Arial"/>
        </w:rPr>
        <w:t>Anmeldefrist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9B5B95">
        <w:rPr>
          <w:rFonts w:ascii="Arial" w:hAnsi="Arial" w:cs="Arial"/>
        </w:rPr>
        <w:t>20.11.2026</w:t>
      </w:r>
    </w:p>
    <w:p w14:paraId="5FD297B3" w14:textId="1B943FAF" w:rsidR="000F2C4B" w:rsidRDefault="000F2C4B" w:rsidP="000F2C4B">
      <w:pPr>
        <w:pStyle w:val="Default"/>
        <w:tabs>
          <w:tab w:val="left" w:pos="2127"/>
        </w:tabs>
        <w:rPr>
          <w:rFonts w:ascii="Arial" w:hAnsi="Arial" w:cs="Arial"/>
        </w:rPr>
      </w:pPr>
      <w:r w:rsidRPr="00445E2B">
        <w:rPr>
          <w:rFonts w:ascii="Arial" w:hAnsi="Arial" w:cs="Arial"/>
        </w:rPr>
        <w:t>Studienbeginn</w:t>
      </w:r>
      <w:r>
        <w:rPr>
          <w:rFonts w:ascii="Arial" w:hAnsi="Arial" w:cs="Arial"/>
        </w:rPr>
        <w:t>:</w:t>
      </w:r>
      <w:r w:rsidRPr="00445E2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KW </w:t>
      </w:r>
      <w:r w:rsidR="003730C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, </w:t>
      </w:r>
      <w:r w:rsidR="003730C9">
        <w:rPr>
          <w:rFonts w:ascii="Arial" w:hAnsi="Arial" w:cs="Arial"/>
        </w:rPr>
        <w:t>13.09.</w:t>
      </w:r>
      <w:r>
        <w:rPr>
          <w:rFonts w:ascii="Arial" w:hAnsi="Arial" w:cs="Arial"/>
        </w:rPr>
        <w:t>202</w:t>
      </w:r>
      <w:r w:rsidR="00143DAE">
        <w:rPr>
          <w:rFonts w:ascii="Arial" w:hAnsi="Arial" w:cs="Arial"/>
        </w:rPr>
        <w:t>7</w:t>
      </w:r>
    </w:p>
    <w:p w14:paraId="2D1292CF" w14:textId="77777777" w:rsidR="000F2C4B" w:rsidRPr="00202931" w:rsidRDefault="000F2C4B" w:rsidP="000F2C4B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</w:p>
    <w:p w14:paraId="3C96CE70" w14:textId="77777777" w:rsidR="000F2C4B" w:rsidRPr="00202931" w:rsidRDefault="000F2C4B" w:rsidP="000F2C4B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</w:p>
    <w:p w14:paraId="007A8438" w14:textId="77777777" w:rsidR="000F2C4B" w:rsidRPr="00202931" w:rsidRDefault="000F2C4B" w:rsidP="000F2C4B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  <w:r w:rsidRPr="00202931">
        <w:rPr>
          <w:rFonts w:ascii="Arial" w:hAnsi="Arial" w:cs="Arial"/>
        </w:rPr>
        <w:t xml:space="preserve">Füllen Sie dieses Formular vollständig aus und senden Sie es per E-Mail an die Studienberatung Kindergarten- und Primarstufe der Pädagogischen Hochschule St. Gallen: </w:t>
      </w:r>
      <w:hyperlink r:id="rId8" w:history="1">
        <w:r w:rsidRPr="00202931">
          <w:rPr>
            <w:rStyle w:val="Hyperlink"/>
            <w:rFonts w:ascii="Arial" w:hAnsi="Arial" w:cs="Arial"/>
          </w:rPr>
          <w:t>studienberatung.primar@phsg.ch</w:t>
        </w:r>
      </w:hyperlink>
    </w:p>
    <w:p w14:paraId="772F1089" w14:textId="77777777" w:rsidR="000F2C4B" w:rsidRPr="00202931" w:rsidRDefault="000F2C4B" w:rsidP="000F2C4B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</w:p>
    <w:p w14:paraId="639A60D0" w14:textId="77777777" w:rsidR="000F2C4B" w:rsidRPr="00202931" w:rsidRDefault="000F2C4B" w:rsidP="000F2C4B">
      <w:pPr>
        <w:jc w:val="both"/>
        <w:rPr>
          <w:rFonts w:ascii="Arial" w:hAnsi="Arial" w:cs="Arial"/>
          <w:sz w:val="24"/>
          <w:szCs w:val="24"/>
        </w:rPr>
      </w:pPr>
      <w:r w:rsidRPr="00202931">
        <w:rPr>
          <w:rFonts w:ascii="Arial" w:hAnsi="Arial" w:cs="Arial"/>
          <w:sz w:val="24"/>
          <w:szCs w:val="24"/>
        </w:rPr>
        <w:t>Nach dem Einsenden des Dossiers erhalten Sie den Einzahlungsschein für die Gebühr der Dossier-Prüfung (CHF 300.</w:t>
      </w:r>
      <w:r w:rsidRPr="00202931">
        <w:rPr>
          <w:rFonts w:ascii="Arial" w:hAnsi="Arial" w:cs="Arial"/>
          <w:sz w:val="24"/>
          <w:szCs w:val="24"/>
        </w:rPr>
        <w:sym w:font="Symbol" w:char="F02D"/>
      </w:r>
      <w:r w:rsidRPr="00202931">
        <w:rPr>
          <w:rFonts w:ascii="Arial" w:hAnsi="Arial" w:cs="Arial"/>
          <w:sz w:val="24"/>
          <w:szCs w:val="24"/>
        </w:rPr>
        <w:t>). Die Gebühr für das Assessment (CHF 500.</w:t>
      </w:r>
      <w:r w:rsidRPr="00202931">
        <w:rPr>
          <w:rFonts w:ascii="Arial" w:hAnsi="Arial" w:cs="Arial"/>
          <w:sz w:val="24"/>
          <w:szCs w:val="24"/>
        </w:rPr>
        <w:sym w:font="Symbol" w:char="F02D"/>
      </w:r>
      <w:r w:rsidRPr="00202931">
        <w:rPr>
          <w:rFonts w:ascii="Arial" w:hAnsi="Arial" w:cs="Arial"/>
          <w:sz w:val="24"/>
          <w:szCs w:val="24"/>
        </w:rPr>
        <w:t>) wird fällig, falls die Prüfung des Dossiers bestanden wird und Sie sich verbindlich für die Anmeldung zum Assessment ausgesprochen haben. Zur Anmeldung gehört auch das Einsenden eines Lebenslaufs.</w:t>
      </w:r>
    </w:p>
    <w:p w14:paraId="3480F97C" w14:textId="77777777" w:rsidR="000F2C4B" w:rsidRPr="00202931" w:rsidRDefault="000F2C4B" w:rsidP="000F2C4B">
      <w:pPr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02931">
        <w:rPr>
          <w:rFonts w:ascii="Arial" w:hAnsi="Arial" w:cs="Arial"/>
          <w:sz w:val="24"/>
          <w:szCs w:val="24"/>
        </w:rPr>
        <w:t>Die Anmeldung wird nur bei Vollständigkeit Ihrer Unterlagen bearbeitet. Die Anmeldegebühren von CHF 300.</w:t>
      </w:r>
      <w:r w:rsidRPr="00202931">
        <w:rPr>
          <w:rFonts w:ascii="Arial" w:hAnsi="Arial" w:cs="Arial"/>
          <w:sz w:val="24"/>
          <w:szCs w:val="24"/>
        </w:rPr>
        <w:sym w:font="Symbol" w:char="F02D"/>
      </w:r>
      <w:r w:rsidRPr="00202931">
        <w:rPr>
          <w:rFonts w:ascii="Arial" w:hAnsi="Arial" w:cs="Arial"/>
          <w:sz w:val="24"/>
          <w:szCs w:val="24"/>
        </w:rPr>
        <w:t xml:space="preserve"> sind auch bei einem Rückzug oder Ablehnung der Anmeldung geschuldet. </w:t>
      </w:r>
    </w:p>
    <w:p w14:paraId="52EFCF6E" w14:textId="77777777" w:rsidR="000F2C4B" w:rsidRPr="00202931" w:rsidRDefault="000F2C4B" w:rsidP="000F2C4B">
      <w:pPr>
        <w:pStyle w:val="Default"/>
        <w:tabs>
          <w:tab w:val="left" w:pos="1701"/>
        </w:tabs>
        <w:rPr>
          <w:rFonts w:ascii="Arial" w:hAnsi="Arial" w:cs="Arial"/>
        </w:rPr>
      </w:pPr>
    </w:p>
    <w:p w14:paraId="54F59071" w14:textId="77777777" w:rsidR="000F2C4B" w:rsidRPr="008F4ACC" w:rsidRDefault="000F2C4B" w:rsidP="000F2C4B">
      <w:pPr>
        <w:pStyle w:val="Default"/>
        <w:rPr>
          <w:rFonts w:ascii="Arial" w:hAnsi="Arial" w:cs="Arial"/>
          <w:b/>
          <w:sz w:val="32"/>
          <w:szCs w:val="32"/>
        </w:rPr>
      </w:pPr>
      <w:r w:rsidRPr="008F4ACC">
        <w:rPr>
          <w:rFonts w:ascii="Arial" w:hAnsi="Arial" w:cs="Arial"/>
          <w:b/>
          <w:sz w:val="32"/>
          <w:szCs w:val="32"/>
        </w:rPr>
        <w:t xml:space="preserve">Angaben zur Person </w:t>
      </w:r>
    </w:p>
    <w:p w14:paraId="6BB324F3" w14:textId="77777777" w:rsidR="000F2C4B" w:rsidRDefault="000F2C4B" w:rsidP="000F2C4B">
      <w:pPr>
        <w:pStyle w:val="Default"/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29D7FAD" w14:textId="77777777" w:rsidR="000F2C4B" w:rsidRPr="00202931" w:rsidRDefault="000F2C4B" w:rsidP="000F2C4B">
      <w:pPr>
        <w:pStyle w:val="Default"/>
        <w:tabs>
          <w:tab w:val="left" w:pos="4536"/>
        </w:tabs>
        <w:spacing w:line="360" w:lineRule="auto"/>
        <w:rPr>
          <w:rFonts w:ascii="Arial" w:hAnsi="Arial" w:cs="Arial"/>
          <w:color w:val="auto"/>
          <w:szCs w:val="20"/>
          <w:lang w:val="de-DE"/>
        </w:rPr>
      </w:pPr>
      <w:r>
        <w:rPr>
          <w:rFonts w:ascii="Arial" w:hAnsi="Arial" w:cs="Arial"/>
          <w:color w:val="auto"/>
          <w:szCs w:val="20"/>
          <w:lang w:val="de-DE"/>
        </w:rPr>
        <w:t xml:space="preserve">Name: </w:t>
      </w:r>
      <w:sdt>
        <w:sdtPr>
          <w:rPr>
            <w:rFonts w:ascii="Arial" w:hAnsi="Arial" w:cs="Arial"/>
            <w:color w:val="auto"/>
            <w:szCs w:val="20"/>
            <w:lang w:val="de-DE"/>
          </w:rPr>
          <w:id w:val="-794526263"/>
          <w:placeholder>
            <w:docPart w:val="F55EF852F4344FE78B51E0A3A4168A1F"/>
          </w:placeholder>
          <w:showingPlcHdr/>
          <w:text/>
        </w:sdtPr>
        <w:sdtEndPr/>
        <w:sdtContent>
          <w:r w:rsidRPr="00197DE2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 w:rsidRPr="008A353C">
        <w:rPr>
          <w:rFonts w:ascii="Arial" w:hAnsi="Arial" w:cs="Arial"/>
          <w:color w:val="auto"/>
          <w:szCs w:val="20"/>
          <w:lang w:val="de-DE"/>
        </w:rPr>
        <w:tab/>
        <w:t>Vorname</w:t>
      </w:r>
      <w:r>
        <w:rPr>
          <w:rFonts w:ascii="Arial" w:hAnsi="Arial" w:cs="Arial"/>
          <w:color w:val="auto"/>
          <w:szCs w:val="20"/>
          <w:lang w:val="de-DE"/>
        </w:rPr>
        <w:t>:</w:t>
      </w:r>
      <w:r w:rsidRPr="008A353C">
        <w:rPr>
          <w:rFonts w:ascii="Arial" w:hAnsi="Arial" w:cs="Arial"/>
          <w:color w:val="auto"/>
          <w:szCs w:val="20"/>
          <w:lang w:val="de-DE"/>
        </w:rPr>
        <w:t xml:space="preserve"> </w:t>
      </w:r>
      <w:sdt>
        <w:sdtPr>
          <w:rPr>
            <w:rFonts w:ascii="Arial" w:hAnsi="Arial" w:cs="Arial"/>
            <w:color w:val="auto"/>
            <w:szCs w:val="20"/>
            <w:lang w:val="de-DE"/>
          </w:rPr>
          <w:id w:val="1446032066"/>
          <w:placeholder>
            <w:docPart w:val="F74FF3A521A64ADEBA391146C3C18AA7"/>
          </w:placeholder>
          <w:showingPlcHdr/>
          <w:text/>
        </w:sdtPr>
        <w:sdtEndPr/>
        <w:sdtContent>
          <w:r w:rsidRPr="00197DE2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14:paraId="7F38045C" w14:textId="77777777" w:rsidR="000F2C4B" w:rsidRPr="004B372B" w:rsidRDefault="000F2C4B" w:rsidP="000F2C4B">
      <w:pPr>
        <w:pStyle w:val="berschrift3"/>
        <w:spacing w:line="240" w:lineRule="auto"/>
        <w:rPr>
          <w:rFonts w:ascii="Arial" w:hAnsi="Arial"/>
          <w:b/>
          <w:bCs w:val="0"/>
          <w:sz w:val="24"/>
          <w:szCs w:val="24"/>
        </w:rPr>
      </w:pPr>
      <w:r w:rsidRPr="004B372B">
        <w:rPr>
          <w:rFonts w:ascii="Arial" w:hAnsi="Arial"/>
          <w:b/>
          <w:bCs w:val="0"/>
          <w:sz w:val="24"/>
          <w:szCs w:val="24"/>
        </w:rPr>
        <w:t xml:space="preserve">Formale Aufnahmekriterien „Admission </w:t>
      </w:r>
      <w:proofErr w:type="spellStart"/>
      <w:r w:rsidRPr="004B372B">
        <w:rPr>
          <w:rFonts w:ascii="Arial" w:hAnsi="Arial"/>
          <w:b/>
          <w:bCs w:val="0"/>
          <w:sz w:val="24"/>
          <w:szCs w:val="24"/>
        </w:rPr>
        <w:t>sur</w:t>
      </w:r>
      <w:proofErr w:type="spellEnd"/>
      <w:r w:rsidRPr="004B372B">
        <w:rPr>
          <w:rFonts w:ascii="Arial" w:hAnsi="Arial"/>
          <w:b/>
          <w:bCs w:val="0"/>
          <w:sz w:val="24"/>
          <w:szCs w:val="24"/>
        </w:rPr>
        <w:t xml:space="preserve"> dossier“</w:t>
      </w:r>
    </w:p>
    <w:p w14:paraId="230C2892" w14:textId="77777777" w:rsidR="000F2C4B" w:rsidRPr="004B372B" w:rsidRDefault="000F2C4B" w:rsidP="000F2C4B">
      <w:pPr>
        <w:rPr>
          <w:rFonts w:ascii="Arial" w:hAnsi="Arial" w:cs="Arial"/>
          <w:sz w:val="24"/>
          <w:szCs w:val="24"/>
        </w:rPr>
      </w:pPr>
      <w:r w:rsidRPr="004B372B">
        <w:rPr>
          <w:rFonts w:ascii="Arial" w:hAnsi="Arial" w:cs="Arial"/>
          <w:sz w:val="24"/>
          <w:szCs w:val="24"/>
        </w:rPr>
        <w:t>Wird eine der formalen Bedingungen nicht erfüllt, ist eine Aufnahme „</w:t>
      </w:r>
      <w:proofErr w:type="spellStart"/>
      <w:r w:rsidRPr="004B372B">
        <w:rPr>
          <w:rFonts w:ascii="Arial" w:hAnsi="Arial" w:cs="Arial"/>
          <w:sz w:val="24"/>
          <w:szCs w:val="24"/>
        </w:rPr>
        <w:t>sur</w:t>
      </w:r>
      <w:proofErr w:type="spellEnd"/>
      <w:r w:rsidRPr="004B372B">
        <w:rPr>
          <w:rFonts w:ascii="Arial" w:hAnsi="Arial" w:cs="Arial"/>
          <w:sz w:val="24"/>
          <w:szCs w:val="24"/>
        </w:rPr>
        <w:t xml:space="preserve"> dossier“ nicht möglich. Bitte kreuzen Sie an!</w:t>
      </w: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7797"/>
        <w:gridCol w:w="779"/>
        <w:gridCol w:w="780"/>
      </w:tblGrid>
      <w:tr w:rsidR="000F2C4B" w:rsidRPr="004B372B" w14:paraId="6E2A381D" w14:textId="77777777" w:rsidTr="003730C9">
        <w:trPr>
          <w:trHeight w:val="510"/>
        </w:trPr>
        <w:tc>
          <w:tcPr>
            <w:tcW w:w="77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77A1A6" w:themeFill="accent2"/>
            <w:vAlign w:val="bottom"/>
          </w:tcPr>
          <w:p w14:paraId="247D394A" w14:textId="77777777" w:rsidR="000F2C4B" w:rsidRPr="004B372B" w:rsidRDefault="000F2C4B" w:rsidP="00192EF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  <w:t>Formale Kriterien</w:t>
            </w:r>
          </w:p>
        </w:tc>
        <w:tc>
          <w:tcPr>
            <w:tcW w:w="7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77A1A6" w:themeFill="accent2"/>
            <w:vAlign w:val="bottom"/>
          </w:tcPr>
          <w:p w14:paraId="730B93F6" w14:textId="77777777" w:rsidR="000F2C4B" w:rsidRPr="004B372B" w:rsidRDefault="000F2C4B" w:rsidP="00192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7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77A1A6" w:themeFill="accent2"/>
            <w:vAlign w:val="bottom"/>
          </w:tcPr>
          <w:p w14:paraId="1E383A88" w14:textId="77777777" w:rsidR="000F2C4B" w:rsidRPr="004B372B" w:rsidRDefault="000F2C4B" w:rsidP="00192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  <w:t>nein</w:t>
            </w:r>
          </w:p>
        </w:tc>
      </w:tr>
      <w:tr w:rsidR="000F2C4B" w:rsidRPr="004B372B" w14:paraId="78247A39" w14:textId="77777777" w:rsidTr="003730C9">
        <w:trPr>
          <w:trHeight w:val="493"/>
        </w:trPr>
        <w:tc>
          <w:tcPr>
            <w:tcW w:w="7797" w:type="dxa"/>
            <w:tcBorders>
              <w:left w:val="nil"/>
            </w:tcBorders>
            <w:vAlign w:val="center"/>
          </w:tcPr>
          <w:p w14:paraId="64B7A007" w14:textId="77777777" w:rsidR="000F2C4B" w:rsidRPr="004B372B" w:rsidRDefault="000F2C4B" w:rsidP="000F2C4B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ind w:left="45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Mindestalter 27 Jahre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46119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right w:val="single" w:sz="4" w:space="0" w:color="auto"/>
                </w:tcBorders>
                <w:vAlign w:val="center"/>
              </w:tcPr>
              <w:p w14:paraId="7383112B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189237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369CA8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0F2C4B" w:rsidRPr="004B372B" w14:paraId="7732E093" w14:textId="77777777" w:rsidTr="003730C9">
        <w:trPr>
          <w:trHeight w:val="493"/>
        </w:trPr>
        <w:tc>
          <w:tcPr>
            <w:tcW w:w="7797" w:type="dxa"/>
            <w:tcBorders>
              <w:left w:val="nil"/>
            </w:tcBorders>
            <w:vAlign w:val="center"/>
          </w:tcPr>
          <w:p w14:paraId="2A71C875" w14:textId="77777777" w:rsidR="000F2C4B" w:rsidRPr="004B372B" w:rsidRDefault="000F2C4B" w:rsidP="000F2C4B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ind w:left="45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Abschluss Berufslehre mit EFZ (3-jährige Lehrzeit)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169838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right w:val="single" w:sz="4" w:space="0" w:color="auto"/>
                </w:tcBorders>
                <w:vAlign w:val="center"/>
              </w:tcPr>
              <w:p w14:paraId="6A23EBC5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11413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8D867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0F2C4B" w:rsidRPr="004B372B" w14:paraId="19FAE5DD" w14:textId="77777777" w:rsidTr="003730C9">
        <w:trPr>
          <w:trHeight w:val="493"/>
        </w:trPr>
        <w:tc>
          <w:tcPr>
            <w:tcW w:w="7797" w:type="dxa"/>
            <w:tcBorders>
              <w:left w:val="nil"/>
            </w:tcBorders>
            <w:vAlign w:val="center"/>
          </w:tcPr>
          <w:p w14:paraId="75DE5CAA" w14:textId="77777777" w:rsidR="000F2C4B" w:rsidRPr="004B372B" w:rsidRDefault="000F2C4B" w:rsidP="000F2C4B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ind w:left="45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4197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Berufsmaturität, Fachmaturität, Wirtschaftsmaturität (WMS/WMI) oder Diplom einer höheren Fachschule (HF)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148944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right w:val="single" w:sz="4" w:space="0" w:color="auto"/>
                </w:tcBorders>
                <w:vAlign w:val="center"/>
              </w:tcPr>
              <w:p w14:paraId="6E95C9EF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136042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70D07C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0F2C4B" w:rsidRPr="004B372B" w14:paraId="42D2BDC7" w14:textId="77777777" w:rsidTr="003730C9">
        <w:trPr>
          <w:trHeight w:val="493"/>
        </w:trPr>
        <w:tc>
          <w:tcPr>
            <w:tcW w:w="7797" w:type="dxa"/>
            <w:tcBorders>
              <w:left w:val="nil"/>
            </w:tcBorders>
            <w:vAlign w:val="center"/>
          </w:tcPr>
          <w:p w14:paraId="49510755" w14:textId="77777777" w:rsidR="000F2C4B" w:rsidRPr="004B372B" w:rsidRDefault="000F2C4B" w:rsidP="000F2C4B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ind w:left="45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Nachweis Berufstätigkeit von 300% innerhalb von 8 Jahren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132088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right w:val="single" w:sz="4" w:space="0" w:color="auto"/>
                </w:tcBorders>
                <w:vAlign w:val="center"/>
              </w:tcPr>
              <w:p w14:paraId="44931C9F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39679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BDEA4F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0F2C4B" w:rsidRPr="004B372B" w14:paraId="5CABC8B6" w14:textId="77777777" w:rsidTr="003730C9">
        <w:trPr>
          <w:trHeight w:val="493"/>
        </w:trPr>
        <w:tc>
          <w:tcPr>
            <w:tcW w:w="7797" w:type="dxa"/>
            <w:tcBorders>
              <w:left w:val="nil"/>
            </w:tcBorders>
            <w:vAlign w:val="center"/>
          </w:tcPr>
          <w:p w14:paraId="29C75668" w14:textId="77777777" w:rsidR="000F2C4B" w:rsidRPr="004B372B" w:rsidRDefault="000F2C4B" w:rsidP="000F2C4B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ind w:left="45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Deutsch als Erstsprache oder Niveau C2 nach GER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111826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" w:type="dxa"/>
                <w:tcBorders>
                  <w:right w:val="single" w:sz="4" w:space="0" w:color="auto"/>
                </w:tcBorders>
                <w:vAlign w:val="center"/>
              </w:tcPr>
              <w:p w14:paraId="5F4AA8D3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203464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3B86B6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</w:tbl>
    <w:p w14:paraId="453FCABB" w14:textId="2D8073E4" w:rsidR="001063AE" w:rsidRDefault="001063AE" w:rsidP="000F2C4B">
      <w:pPr>
        <w:rPr>
          <w:rFonts w:ascii="Arial" w:hAnsi="Arial" w:cs="Arial"/>
          <w:sz w:val="24"/>
          <w:szCs w:val="24"/>
        </w:rPr>
      </w:pPr>
    </w:p>
    <w:p w14:paraId="33EAC826" w14:textId="77777777" w:rsidR="001063AE" w:rsidRDefault="001063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B512EE4" w14:textId="77777777" w:rsidR="000F2C4B" w:rsidRPr="00954F29" w:rsidRDefault="000F2C4B" w:rsidP="000F2C4B">
      <w:pPr>
        <w:pStyle w:val="Listenabsatz"/>
        <w:numPr>
          <w:ilvl w:val="1"/>
          <w:numId w:val="49"/>
        </w:numPr>
        <w:spacing w:after="0" w:line="240" w:lineRule="auto"/>
        <w:ind w:left="425" w:hanging="425"/>
        <w:rPr>
          <w:rFonts w:ascii="Arial" w:hAnsi="Arial" w:cs="Arial"/>
          <w:b/>
          <w:color w:val="000000"/>
          <w:sz w:val="32"/>
          <w:szCs w:val="32"/>
        </w:rPr>
      </w:pPr>
      <w:r w:rsidRPr="00954F29">
        <w:rPr>
          <w:rFonts w:ascii="Arial" w:hAnsi="Arial" w:cs="Arial"/>
          <w:b/>
          <w:color w:val="000000"/>
          <w:sz w:val="32"/>
          <w:szCs w:val="32"/>
        </w:rPr>
        <w:lastRenderedPageBreak/>
        <w:t>Motivation fürs Studium</w:t>
      </w:r>
    </w:p>
    <w:p w14:paraId="3480BB31" w14:textId="77777777" w:rsidR="000F2C4B" w:rsidRPr="00954F29" w:rsidRDefault="000F2C4B" w:rsidP="000F2C4B">
      <w:pPr>
        <w:pStyle w:val="Listenabsatz"/>
        <w:numPr>
          <w:ilvl w:val="0"/>
          <w:numId w:val="46"/>
        </w:numPr>
        <w:spacing w:after="0" w:line="240" w:lineRule="auto"/>
        <w:ind w:left="426" w:hanging="426"/>
        <w:rPr>
          <w:rFonts w:ascii="Arial" w:hAnsi="Arial" w:cs="Arial"/>
          <w:color w:val="000000"/>
          <w:szCs w:val="24"/>
        </w:rPr>
      </w:pPr>
      <w:r w:rsidRPr="00954F29">
        <w:rPr>
          <w:rFonts w:ascii="Arial" w:hAnsi="Arial" w:cs="Arial"/>
          <w:color w:val="000000"/>
          <w:szCs w:val="24"/>
        </w:rPr>
        <w:t xml:space="preserve">Wie ist der Entscheid fürs Studium gereift? </w:t>
      </w:r>
    </w:p>
    <w:p w14:paraId="499A22E3" w14:textId="77777777" w:rsidR="000F2C4B" w:rsidRPr="00954F29" w:rsidRDefault="000F2C4B" w:rsidP="000F2C4B">
      <w:pPr>
        <w:pStyle w:val="Listenabsatz"/>
        <w:numPr>
          <w:ilvl w:val="0"/>
          <w:numId w:val="46"/>
        </w:numPr>
        <w:spacing w:after="0" w:line="240" w:lineRule="auto"/>
        <w:ind w:left="426" w:hanging="426"/>
        <w:rPr>
          <w:rFonts w:ascii="Arial" w:hAnsi="Arial" w:cs="Arial"/>
          <w:color w:val="000000"/>
          <w:szCs w:val="24"/>
        </w:rPr>
      </w:pPr>
      <w:r w:rsidRPr="00954F29">
        <w:rPr>
          <w:rFonts w:ascii="Arial" w:hAnsi="Arial" w:cs="Arial"/>
          <w:color w:val="000000"/>
          <w:szCs w:val="24"/>
        </w:rPr>
        <w:t>Welche Überlegungen haben den Entscheid beeinflusst?</w:t>
      </w:r>
    </w:p>
    <w:p w14:paraId="3939415F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48DAA5C" w14:textId="77777777" w:rsidR="000F2C4B" w:rsidRPr="00972EB7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</w:t>
      </w:r>
      <w:r w:rsidRPr="00972EB7">
        <w:rPr>
          <w:rFonts w:ascii="Arial" w:hAnsi="Arial" w:cs="Arial"/>
          <w:color w:val="000000"/>
          <w:sz w:val="16"/>
          <w:szCs w:val="16"/>
        </w:rPr>
        <w:t>aximal 2</w:t>
      </w:r>
      <w:r>
        <w:rPr>
          <w:rFonts w:ascii="Arial" w:hAnsi="Arial" w:cs="Arial"/>
          <w:color w:val="000000"/>
          <w:sz w:val="16"/>
          <w:szCs w:val="16"/>
        </w:rPr>
        <w:t>’</w:t>
      </w:r>
      <w:r w:rsidRPr="00972EB7">
        <w:rPr>
          <w:rFonts w:ascii="Arial" w:hAnsi="Arial" w:cs="Arial"/>
          <w:color w:val="000000"/>
          <w:sz w:val="16"/>
          <w:szCs w:val="16"/>
        </w:rPr>
        <w:t>000 Zeichen</w:t>
      </w:r>
    </w:p>
    <w:p w14:paraId="29CD64E3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dt>
      <w:sdtPr>
        <w:rPr>
          <w:rFonts w:ascii="Arial" w:hAnsi="Arial" w:cs="Arial"/>
          <w:color w:val="000000"/>
          <w:szCs w:val="24"/>
        </w:rPr>
        <w:id w:val="-100186889"/>
        <w:placeholder>
          <w:docPart w:val="4AC1A23A12984E28A53F3A814E5D6E1D"/>
        </w:placeholder>
        <w:showingPlcHdr/>
        <w:text/>
      </w:sdtPr>
      <w:sdtEndPr/>
      <w:sdtContent>
        <w:p w14:paraId="47A42DA8" w14:textId="77777777" w:rsidR="000F2C4B" w:rsidRPr="00813906" w:rsidRDefault="000F2C4B" w:rsidP="000F2C4B">
          <w:pPr>
            <w:spacing w:after="0" w:line="240" w:lineRule="auto"/>
            <w:rPr>
              <w:rFonts w:ascii="Arial" w:hAnsi="Arial" w:cs="Arial"/>
              <w:color w:val="000000"/>
              <w:szCs w:val="24"/>
            </w:rPr>
          </w:pPr>
          <w:r w:rsidRPr="000A55BE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00787408" w14:textId="77777777" w:rsidR="000F2C4B" w:rsidRPr="00813906" w:rsidRDefault="000F2C4B" w:rsidP="000F2C4B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2807FCE6" w14:textId="77777777" w:rsidR="000F2C4B" w:rsidRPr="00954F29" w:rsidRDefault="000F2C4B" w:rsidP="000F2C4B">
      <w:pPr>
        <w:pStyle w:val="Listenabsatz"/>
        <w:numPr>
          <w:ilvl w:val="1"/>
          <w:numId w:val="49"/>
        </w:numPr>
        <w:spacing w:after="0" w:line="240" w:lineRule="auto"/>
        <w:ind w:left="425" w:hanging="425"/>
        <w:rPr>
          <w:rFonts w:ascii="Arial" w:hAnsi="Arial" w:cs="Arial"/>
          <w:b/>
          <w:color w:val="000000"/>
          <w:sz w:val="32"/>
          <w:szCs w:val="32"/>
        </w:rPr>
      </w:pPr>
      <w:r w:rsidRPr="00954F29">
        <w:rPr>
          <w:rFonts w:ascii="Arial" w:hAnsi="Arial" w:cs="Arial"/>
          <w:b/>
          <w:color w:val="000000"/>
          <w:sz w:val="32"/>
          <w:szCs w:val="32"/>
        </w:rPr>
        <w:t>Kenntnisse und Erwartungen an den Lehrberuf</w:t>
      </w:r>
    </w:p>
    <w:p w14:paraId="557DBA8D" w14:textId="77777777" w:rsidR="000F2C4B" w:rsidRPr="0036453B" w:rsidRDefault="000F2C4B" w:rsidP="000F2C4B">
      <w:pPr>
        <w:pStyle w:val="Listenabsatz"/>
        <w:numPr>
          <w:ilvl w:val="0"/>
          <w:numId w:val="47"/>
        </w:numPr>
        <w:spacing w:after="0" w:line="240" w:lineRule="auto"/>
        <w:ind w:left="426" w:hanging="426"/>
        <w:rPr>
          <w:rFonts w:ascii="Arial" w:hAnsi="Arial" w:cs="Arial"/>
          <w:color w:val="000000"/>
          <w:szCs w:val="24"/>
        </w:rPr>
      </w:pPr>
      <w:r w:rsidRPr="0036453B">
        <w:rPr>
          <w:rFonts w:ascii="Arial" w:hAnsi="Arial" w:cs="Arial"/>
          <w:color w:val="000000"/>
          <w:szCs w:val="24"/>
        </w:rPr>
        <w:t xml:space="preserve">Welches </w:t>
      </w:r>
      <w:r>
        <w:rPr>
          <w:rFonts w:ascii="Arial" w:hAnsi="Arial" w:cs="Arial"/>
          <w:color w:val="000000"/>
          <w:szCs w:val="24"/>
        </w:rPr>
        <w:t>Bild der Logopädie</w:t>
      </w:r>
      <w:r w:rsidRPr="0036453B">
        <w:rPr>
          <w:rFonts w:ascii="Arial" w:hAnsi="Arial" w:cs="Arial"/>
          <w:color w:val="000000"/>
          <w:szCs w:val="24"/>
        </w:rPr>
        <w:t xml:space="preserve"> prägt Ihre Vorstellung? </w:t>
      </w:r>
    </w:p>
    <w:p w14:paraId="536AA500" w14:textId="77777777" w:rsidR="000F2C4B" w:rsidRDefault="000F2C4B" w:rsidP="000F2C4B">
      <w:pPr>
        <w:pStyle w:val="Listenabsatz"/>
        <w:numPr>
          <w:ilvl w:val="0"/>
          <w:numId w:val="47"/>
        </w:numPr>
        <w:spacing w:after="0" w:line="240" w:lineRule="auto"/>
        <w:ind w:left="426" w:hanging="426"/>
        <w:rPr>
          <w:rFonts w:ascii="Arial" w:hAnsi="Arial" w:cs="Arial"/>
          <w:color w:val="000000"/>
          <w:szCs w:val="24"/>
        </w:rPr>
      </w:pPr>
      <w:r w:rsidRPr="0036453B">
        <w:rPr>
          <w:rFonts w:ascii="Arial" w:hAnsi="Arial" w:cs="Arial"/>
          <w:color w:val="000000"/>
          <w:szCs w:val="24"/>
        </w:rPr>
        <w:t xml:space="preserve">Welche Erwartungen an den </w:t>
      </w:r>
      <w:r>
        <w:rPr>
          <w:rFonts w:ascii="Arial" w:hAnsi="Arial" w:cs="Arial"/>
          <w:color w:val="000000"/>
          <w:szCs w:val="24"/>
        </w:rPr>
        <w:t>Beruf Logopädin bzw. Logopäde</w:t>
      </w:r>
      <w:r w:rsidRPr="0036453B">
        <w:rPr>
          <w:rFonts w:ascii="Arial" w:hAnsi="Arial" w:cs="Arial"/>
          <w:color w:val="000000"/>
          <w:szCs w:val="24"/>
        </w:rPr>
        <w:t xml:space="preserve"> haben Sie? </w:t>
      </w:r>
    </w:p>
    <w:p w14:paraId="3D48D734" w14:textId="77777777" w:rsidR="000F2C4B" w:rsidRPr="0036453B" w:rsidRDefault="000F2C4B" w:rsidP="000F2C4B">
      <w:pPr>
        <w:pStyle w:val="Listenabsatz"/>
        <w:numPr>
          <w:ilvl w:val="0"/>
          <w:numId w:val="47"/>
        </w:numPr>
        <w:spacing w:after="0" w:line="240" w:lineRule="auto"/>
        <w:ind w:left="426" w:hanging="426"/>
        <w:rPr>
          <w:rFonts w:ascii="Arial" w:hAnsi="Arial" w:cs="Arial"/>
          <w:color w:val="000000"/>
          <w:szCs w:val="24"/>
        </w:rPr>
      </w:pPr>
      <w:r w:rsidRPr="0036453B">
        <w:rPr>
          <w:rFonts w:ascii="Arial" w:hAnsi="Arial" w:cs="Arial"/>
          <w:color w:val="000000"/>
          <w:szCs w:val="24"/>
        </w:rPr>
        <w:t xml:space="preserve">Was sind potenzielle negative Seiten </w:t>
      </w:r>
      <w:r>
        <w:rPr>
          <w:rFonts w:ascii="Arial" w:hAnsi="Arial" w:cs="Arial"/>
          <w:color w:val="000000"/>
          <w:szCs w:val="24"/>
        </w:rPr>
        <w:t>der logopädischen Tätigkeit</w:t>
      </w:r>
      <w:r w:rsidRPr="0036453B">
        <w:rPr>
          <w:rFonts w:ascii="Arial" w:hAnsi="Arial" w:cs="Arial"/>
          <w:color w:val="000000"/>
          <w:szCs w:val="24"/>
        </w:rPr>
        <w:t xml:space="preserve"> und wie begegnen Sie diesen?</w:t>
      </w:r>
    </w:p>
    <w:p w14:paraId="2E74B671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E87CAA4" w14:textId="77777777" w:rsidR="000F2C4B" w:rsidRPr="00972EB7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</w:t>
      </w:r>
      <w:r w:rsidRPr="00972EB7">
        <w:rPr>
          <w:rFonts w:ascii="Arial" w:hAnsi="Arial" w:cs="Arial"/>
          <w:color w:val="000000"/>
          <w:sz w:val="16"/>
          <w:szCs w:val="16"/>
        </w:rPr>
        <w:t>aximal 2</w:t>
      </w:r>
      <w:r>
        <w:rPr>
          <w:rFonts w:ascii="Arial" w:hAnsi="Arial" w:cs="Arial"/>
          <w:color w:val="000000"/>
          <w:sz w:val="16"/>
          <w:szCs w:val="16"/>
        </w:rPr>
        <w:t>’</w:t>
      </w:r>
      <w:r w:rsidRPr="00972EB7">
        <w:rPr>
          <w:rFonts w:ascii="Arial" w:hAnsi="Arial" w:cs="Arial"/>
          <w:color w:val="000000"/>
          <w:sz w:val="16"/>
          <w:szCs w:val="16"/>
        </w:rPr>
        <w:t>000 Zeichen</w:t>
      </w:r>
    </w:p>
    <w:p w14:paraId="4A75DB41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dt>
      <w:sdtPr>
        <w:rPr>
          <w:rFonts w:ascii="Arial" w:hAnsi="Arial" w:cs="Arial"/>
          <w:color w:val="000000"/>
          <w:szCs w:val="24"/>
        </w:rPr>
        <w:id w:val="-1677344834"/>
        <w:placeholder>
          <w:docPart w:val="4AC1A23A12984E28A53F3A814E5D6E1D"/>
        </w:placeholder>
        <w:showingPlcHdr/>
        <w:text/>
      </w:sdtPr>
      <w:sdtEndPr/>
      <w:sdtContent>
        <w:p w14:paraId="2669391D" w14:textId="77777777" w:rsidR="000F2C4B" w:rsidRPr="00813906" w:rsidRDefault="000F2C4B" w:rsidP="000F2C4B">
          <w:pPr>
            <w:spacing w:after="0" w:line="240" w:lineRule="auto"/>
            <w:rPr>
              <w:rFonts w:ascii="Arial" w:hAnsi="Arial" w:cs="Arial"/>
              <w:color w:val="000000"/>
              <w:szCs w:val="24"/>
            </w:rPr>
          </w:pPr>
          <w:r w:rsidRPr="000A55BE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2DC0C19D" w14:textId="77777777" w:rsidR="000F2C4B" w:rsidRPr="000662DA" w:rsidRDefault="000F2C4B" w:rsidP="000F2C4B">
      <w:pPr>
        <w:spacing w:after="0" w:line="240" w:lineRule="auto"/>
        <w:rPr>
          <w:rFonts w:ascii="Arial" w:hAnsi="Arial" w:cs="Arial"/>
          <w:bCs/>
          <w:color w:val="000000"/>
          <w:szCs w:val="24"/>
        </w:rPr>
      </w:pPr>
    </w:p>
    <w:p w14:paraId="56D060BA" w14:textId="77777777" w:rsidR="000F2C4B" w:rsidRPr="000F0152" w:rsidRDefault="000F2C4B" w:rsidP="000F2C4B">
      <w:pPr>
        <w:pStyle w:val="Listenabsatz"/>
        <w:numPr>
          <w:ilvl w:val="1"/>
          <w:numId w:val="49"/>
        </w:numPr>
        <w:spacing w:after="0" w:line="240" w:lineRule="auto"/>
        <w:ind w:left="425" w:hanging="425"/>
        <w:rPr>
          <w:rFonts w:ascii="Arial" w:hAnsi="Arial" w:cs="Arial"/>
          <w:b/>
          <w:color w:val="000000"/>
          <w:sz w:val="32"/>
          <w:szCs w:val="32"/>
        </w:rPr>
      </w:pPr>
      <w:r w:rsidRPr="000F0152">
        <w:rPr>
          <w:rFonts w:ascii="Arial" w:hAnsi="Arial" w:cs="Arial"/>
          <w:b/>
          <w:color w:val="000000"/>
          <w:sz w:val="32"/>
          <w:szCs w:val="32"/>
        </w:rPr>
        <w:t xml:space="preserve">Überlegungen zum Studium </w:t>
      </w:r>
      <w:r w:rsidRPr="000F0152">
        <w:rPr>
          <w:rFonts w:ascii="Arial" w:hAnsi="Arial" w:cs="Arial"/>
          <w:bCs/>
          <w:color w:val="000000"/>
          <w:sz w:val="24"/>
          <w:szCs w:val="24"/>
        </w:rPr>
        <w:t>Organisation und Planung des Studiums</w:t>
      </w:r>
    </w:p>
    <w:p w14:paraId="131B9E5C" w14:textId="77777777" w:rsidR="000F2C4B" w:rsidRPr="001C2B14" w:rsidRDefault="000F2C4B" w:rsidP="000F2C4B">
      <w:pPr>
        <w:pStyle w:val="Listenabsatz"/>
        <w:numPr>
          <w:ilvl w:val="0"/>
          <w:numId w:val="48"/>
        </w:numPr>
        <w:spacing w:after="0" w:line="240" w:lineRule="auto"/>
        <w:ind w:left="426"/>
        <w:rPr>
          <w:rFonts w:ascii="Arial" w:hAnsi="Arial" w:cs="Arial"/>
          <w:color w:val="000000"/>
          <w:szCs w:val="24"/>
        </w:rPr>
      </w:pPr>
      <w:r w:rsidRPr="001C2B14">
        <w:rPr>
          <w:rFonts w:ascii="Arial" w:hAnsi="Arial" w:cs="Arial"/>
          <w:color w:val="000000"/>
          <w:szCs w:val="24"/>
        </w:rPr>
        <w:t xml:space="preserve">Wie organisieren Sie Ihr Studium neben Ihrem Privatleben? </w:t>
      </w:r>
    </w:p>
    <w:p w14:paraId="2596DA48" w14:textId="77777777" w:rsidR="000F2C4B" w:rsidRPr="001C2B14" w:rsidRDefault="000F2C4B" w:rsidP="000F2C4B">
      <w:pPr>
        <w:pStyle w:val="Listenabsatz"/>
        <w:numPr>
          <w:ilvl w:val="0"/>
          <w:numId w:val="48"/>
        </w:numPr>
        <w:spacing w:after="0" w:line="240" w:lineRule="auto"/>
        <w:ind w:left="426"/>
        <w:rPr>
          <w:rFonts w:ascii="Arial" w:hAnsi="Arial" w:cs="Arial"/>
          <w:color w:val="000000"/>
          <w:szCs w:val="24"/>
        </w:rPr>
      </w:pPr>
      <w:r w:rsidRPr="001C2B14">
        <w:rPr>
          <w:rFonts w:ascii="Arial" w:hAnsi="Arial" w:cs="Arial"/>
          <w:color w:val="000000"/>
          <w:szCs w:val="24"/>
        </w:rPr>
        <w:t xml:space="preserve">Sind Sie sich der Hürden des Absolvierens (z.B. zahlreiche Blockwochen und Praktika mit 100% Anwesenheit) bewusst? </w:t>
      </w:r>
    </w:p>
    <w:p w14:paraId="2740D21A" w14:textId="77777777" w:rsidR="000F2C4B" w:rsidRPr="001C2B14" w:rsidRDefault="000F2C4B" w:rsidP="000F2C4B">
      <w:pPr>
        <w:pStyle w:val="Listenabsatz"/>
        <w:numPr>
          <w:ilvl w:val="0"/>
          <w:numId w:val="48"/>
        </w:numPr>
        <w:spacing w:after="0" w:line="240" w:lineRule="auto"/>
        <w:ind w:left="426"/>
        <w:rPr>
          <w:rFonts w:ascii="Arial" w:hAnsi="Arial" w:cs="Arial"/>
          <w:color w:val="000000"/>
          <w:szCs w:val="24"/>
        </w:rPr>
      </w:pPr>
      <w:r w:rsidRPr="001C2B14">
        <w:rPr>
          <w:rFonts w:ascii="Arial" w:hAnsi="Arial" w:cs="Arial"/>
          <w:color w:val="000000"/>
          <w:szCs w:val="24"/>
        </w:rPr>
        <w:t>Wie planen Sie die Finanzierung des Studiums?</w:t>
      </w:r>
    </w:p>
    <w:p w14:paraId="7CC8F008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3AD52C6" w14:textId="77777777" w:rsidR="000F2C4B" w:rsidRPr="00972EB7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</w:t>
      </w:r>
      <w:r w:rsidRPr="00972EB7">
        <w:rPr>
          <w:rFonts w:ascii="Arial" w:hAnsi="Arial" w:cs="Arial"/>
          <w:color w:val="000000"/>
          <w:sz w:val="16"/>
          <w:szCs w:val="16"/>
        </w:rPr>
        <w:t>aximal 2</w:t>
      </w:r>
      <w:r>
        <w:rPr>
          <w:rFonts w:ascii="Arial" w:hAnsi="Arial" w:cs="Arial"/>
          <w:color w:val="000000"/>
          <w:sz w:val="16"/>
          <w:szCs w:val="16"/>
        </w:rPr>
        <w:t>’</w:t>
      </w:r>
      <w:r w:rsidRPr="00972EB7">
        <w:rPr>
          <w:rFonts w:ascii="Arial" w:hAnsi="Arial" w:cs="Arial"/>
          <w:color w:val="000000"/>
          <w:sz w:val="16"/>
          <w:szCs w:val="16"/>
        </w:rPr>
        <w:t>000 Zeichen</w:t>
      </w:r>
    </w:p>
    <w:p w14:paraId="6B4D571C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dt>
      <w:sdtPr>
        <w:rPr>
          <w:rFonts w:ascii="Arial" w:hAnsi="Arial" w:cs="Arial"/>
          <w:color w:val="000000"/>
          <w:szCs w:val="24"/>
        </w:rPr>
        <w:id w:val="1679777444"/>
        <w:placeholder>
          <w:docPart w:val="2C1D9D99EF874BF79B10F9CABD1A9609"/>
        </w:placeholder>
        <w:showingPlcHdr/>
        <w:text/>
      </w:sdtPr>
      <w:sdtEndPr/>
      <w:sdtContent>
        <w:p w14:paraId="1113BD91" w14:textId="77777777" w:rsidR="000F2C4B" w:rsidRPr="00813906" w:rsidRDefault="000F2C4B" w:rsidP="000F2C4B">
          <w:pPr>
            <w:spacing w:after="0" w:line="240" w:lineRule="auto"/>
            <w:rPr>
              <w:rFonts w:ascii="Arial" w:hAnsi="Arial" w:cs="Arial"/>
              <w:color w:val="000000"/>
              <w:szCs w:val="24"/>
            </w:rPr>
          </w:pPr>
          <w:r w:rsidRPr="000A55BE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3D5C28D6" w14:textId="77777777" w:rsidR="000F2C4B" w:rsidRPr="000F0152" w:rsidRDefault="000F2C4B" w:rsidP="000F2C4B">
      <w:pPr>
        <w:spacing w:after="0" w:line="240" w:lineRule="auto"/>
        <w:rPr>
          <w:rFonts w:ascii="Arial" w:hAnsi="Arial" w:cs="Arial"/>
          <w:bCs/>
          <w:color w:val="000000"/>
          <w:szCs w:val="24"/>
        </w:rPr>
      </w:pPr>
    </w:p>
    <w:p w14:paraId="13976652" w14:textId="77777777" w:rsidR="000F2C4B" w:rsidRPr="000E7E91" w:rsidRDefault="000F2C4B" w:rsidP="000F2C4B">
      <w:pPr>
        <w:pStyle w:val="Listenabsatz"/>
        <w:numPr>
          <w:ilvl w:val="1"/>
          <w:numId w:val="49"/>
        </w:numPr>
        <w:ind w:left="425" w:hanging="425"/>
        <w:rPr>
          <w:rFonts w:ascii="Arial" w:hAnsi="Arial" w:cs="Arial"/>
          <w:b/>
          <w:color w:val="000000"/>
          <w:sz w:val="32"/>
          <w:szCs w:val="32"/>
        </w:rPr>
      </w:pPr>
      <w:r w:rsidRPr="000E7E91">
        <w:rPr>
          <w:rFonts w:ascii="Arial" w:hAnsi="Arial" w:cs="Arial"/>
          <w:b/>
          <w:color w:val="000000"/>
          <w:sz w:val="32"/>
          <w:szCs w:val="32"/>
        </w:rPr>
        <w:t>Selbsteinschätzung</w:t>
      </w:r>
    </w:p>
    <w:p w14:paraId="323D23B1" w14:textId="77777777" w:rsidR="000F2C4B" w:rsidRDefault="000F2C4B" w:rsidP="000F2C4B">
      <w:pPr>
        <w:pStyle w:val="Listenabsatz"/>
        <w:numPr>
          <w:ilvl w:val="0"/>
          <w:numId w:val="50"/>
        </w:numPr>
        <w:spacing w:after="0" w:line="240" w:lineRule="auto"/>
        <w:ind w:left="425" w:hanging="425"/>
        <w:jc w:val="both"/>
        <w:rPr>
          <w:rFonts w:ascii="Arial" w:hAnsi="Arial" w:cs="Arial"/>
          <w:color w:val="000000"/>
          <w:szCs w:val="24"/>
        </w:rPr>
      </w:pPr>
      <w:r w:rsidRPr="000E7E91">
        <w:rPr>
          <w:rFonts w:ascii="Arial" w:hAnsi="Arial" w:cs="Arial"/>
          <w:color w:val="000000"/>
          <w:szCs w:val="24"/>
        </w:rPr>
        <w:t xml:space="preserve">Wie beurteilen Sie Ihre Kenntnisse und Kompetenzen in den folgenden Bereichen? </w:t>
      </w:r>
    </w:p>
    <w:p w14:paraId="6E8F1736" w14:textId="77777777" w:rsidR="000F2C4B" w:rsidRDefault="000F2C4B" w:rsidP="000F2C4B">
      <w:pPr>
        <w:pStyle w:val="Listenabsatz"/>
        <w:numPr>
          <w:ilvl w:val="0"/>
          <w:numId w:val="50"/>
        </w:numPr>
        <w:spacing w:after="0" w:line="240" w:lineRule="auto"/>
        <w:ind w:left="425" w:hanging="425"/>
        <w:jc w:val="both"/>
        <w:rPr>
          <w:rFonts w:ascii="Arial" w:hAnsi="Arial" w:cs="Arial"/>
          <w:color w:val="000000"/>
          <w:szCs w:val="24"/>
        </w:rPr>
      </w:pPr>
      <w:r w:rsidRPr="000E7E91">
        <w:rPr>
          <w:rFonts w:ascii="Arial" w:hAnsi="Arial" w:cs="Arial"/>
          <w:color w:val="000000"/>
          <w:szCs w:val="24"/>
        </w:rPr>
        <w:t>Wann haben Sie sich das letzte Mal mit diesen Themen auseinandergesetzt (Sekundarschule, Berufsausbildung, Beruf oder konkrete Situationen)?</w:t>
      </w:r>
    </w:p>
    <w:p w14:paraId="027A71A0" w14:textId="77777777" w:rsidR="000F2C4B" w:rsidRPr="000F0152" w:rsidRDefault="000F2C4B" w:rsidP="000F2C4B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2E65B61B" w14:textId="77777777" w:rsidR="000F2C4B" w:rsidRPr="00813906" w:rsidRDefault="000F2C4B" w:rsidP="000F2C4B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0F07FF62" w14:textId="03E2C527" w:rsidR="000F2C4B" w:rsidRPr="00813906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813906">
        <w:rPr>
          <w:rFonts w:ascii="Arial" w:hAnsi="Arial" w:cs="Arial"/>
          <w:color w:val="000000"/>
          <w:szCs w:val="24"/>
        </w:rPr>
        <w:t>++</w:t>
      </w:r>
      <w:r w:rsidR="00143DAE">
        <w:rPr>
          <w:rFonts w:ascii="Arial" w:hAnsi="Arial" w:cs="Arial"/>
          <w:color w:val="000000"/>
          <w:szCs w:val="24"/>
        </w:rPr>
        <w:t xml:space="preserve"> </w:t>
      </w:r>
      <w:r w:rsidRPr="00813906">
        <w:rPr>
          <w:rFonts w:ascii="Arial" w:hAnsi="Arial" w:cs="Arial"/>
          <w:color w:val="000000"/>
          <w:szCs w:val="24"/>
        </w:rPr>
        <w:t xml:space="preserve">  </w:t>
      </w:r>
      <w:r w:rsidRPr="00813906">
        <w:rPr>
          <w:rFonts w:ascii="Arial" w:hAnsi="Arial" w:cs="Arial"/>
          <w:color w:val="000000"/>
          <w:szCs w:val="24"/>
        </w:rPr>
        <w:tab/>
        <w:t>sehr gute Kompetenzen / kein Entwicklungsbedarf</w:t>
      </w:r>
    </w:p>
    <w:p w14:paraId="40DD075A" w14:textId="77777777" w:rsidR="000F2C4B" w:rsidRPr="00813906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813906">
        <w:rPr>
          <w:rFonts w:ascii="Arial" w:hAnsi="Arial" w:cs="Arial"/>
          <w:color w:val="000000"/>
          <w:szCs w:val="24"/>
        </w:rPr>
        <w:t>+</w:t>
      </w:r>
      <w:r w:rsidRPr="00813906">
        <w:rPr>
          <w:rFonts w:ascii="Arial" w:hAnsi="Arial" w:cs="Arial"/>
          <w:color w:val="000000"/>
          <w:szCs w:val="24"/>
        </w:rPr>
        <w:tab/>
        <w:t>gute Kompetenzen / kein Entwicklungsbedarf</w:t>
      </w:r>
    </w:p>
    <w:p w14:paraId="7A6FDCBC" w14:textId="77777777" w:rsidR="000F2C4B" w:rsidRPr="00813906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813906">
        <w:rPr>
          <w:rFonts w:ascii="Arial" w:hAnsi="Arial" w:cs="Arial"/>
          <w:color w:val="000000"/>
          <w:szCs w:val="24"/>
        </w:rPr>
        <w:t xml:space="preserve">- </w:t>
      </w:r>
      <w:r w:rsidRPr="00813906">
        <w:rPr>
          <w:rFonts w:ascii="Arial" w:hAnsi="Arial" w:cs="Arial"/>
          <w:color w:val="000000"/>
          <w:szCs w:val="24"/>
        </w:rPr>
        <w:tab/>
        <w:t>eher ungenügende Kompetenzen / leich</w:t>
      </w:r>
      <w:r>
        <w:rPr>
          <w:rFonts w:ascii="Arial" w:hAnsi="Arial" w:cs="Arial"/>
          <w:color w:val="000000"/>
          <w:szCs w:val="24"/>
        </w:rPr>
        <w:t>t</w:t>
      </w:r>
      <w:r w:rsidRPr="00813906">
        <w:rPr>
          <w:rFonts w:ascii="Arial" w:hAnsi="Arial" w:cs="Arial"/>
          <w:color w:val="000000"/>
          <w:szCs w:val="24"/>
        </w:rPr>
        <w:t>er Entwicklungsbedarf</w:t>
      </w:r>
    </w:p>
    <w:p w14:paraId="30741EB8" w14:textId="77777777" w:rsidR="000F2C4B" w:rsidRPr="00813906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813906">
        <w:rPr>
          <w:rFonts w:ascii="Arial" w:hAnsi="Arial" w:cs="Arial"/>
          <w:color w:val="000000"/>
          <w:szCs w:val="24"/>
        </w:rPr>
        <w:t>- -</w:t>
      </w:r>
      <w:r w:rsidRPr="00813906">
        <w:rPr>
          <w:rFonts w:ascii="Arial" w:hAnsi="Arial" w:cs="Arial"/>
          <w:color w:val="000000"/>
          <w:szCs w:val="24"/>
        </w:rPr>
        <w:tab/>
        <w:t>klar ungenügende Kompetenzen / grosser Entwicklungsbedarf</w:t>
      </w:r>
    </w:p>
    <w:p w14:paraId="71CB4D96" w14:textId="77777777" w:rsidR="000F2C4B" w:rsidRPr="00813906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1F6C5E0B" w14:textId="77777777" w:rsidR="000F2C4B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813906">
        <w:rPr>
          <w:rFonts w:ascii="Arial" w:hAnsi="Arial" w:cs="Arial"/>
          <w:color w:val="000000"/>
          <w:szCs w:val="24"/>
        </w:rPr>
        <w:t>Bei ungenügenden Kompetenzen legen Sie bitte dar, wie Sie diese bis Studienbeginn ganz konkret auf den Minimalstandard bringen</w:t>
      </w:r>
      <w:r>
        <w:rPr>
          <w:rFonts w:ascii="Arial" w:hAnsi="Arial" w:cs="Arial"/>
          <w:color w:val="000000"/>
          <w:szCs w:val="24"/>
        </w:rPr>
        <w:t xml:space="preserve"> wollen</w:t>
      </w:r>
      <w:r w:rsidRPr="00813906">
        <w:rPr>
          <w:rFonts w:ascii="Arial" w:hAnsi="Arial" w:cs="Arial"/>
          <w:color w:val="000000"/>
          <w:szCs w:val="24"/>
        </w:rPr>
        <w:t>.</w:t>
      </w:r>
      <w:r>
        <w:rPr>
          <w:rFonts w:ascii="Arial" w:hAnsi="Arial" w:cs="Arial"/>
          <w:color w:val="000000"/>
          <w:szCs w:val="24"/>
        </w:rPr>
        <w:t xml:space="preserve"> </w:t>
      </w:r>
    </w:p>
    <w:p w14:paraId="1B608ADD" w14:textId="77777777" w:rsidR="000F2C4B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61BC02F8" w14:textId="77777777" w:rsidR="000F2C4B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5700619F" w14:textId="77777777" w:rsidR="001063AE" w:rsidRDefault="001063AE">
      <w:pPr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br w:type="page"/>
      </w:r>
    </w:p>
    <w:p w14:paraId="04F83841" w14:textId="375BC77A" w:rsidR="001063AE" w:rsidRPr="00143DAE" w:rsidRDefault="000F2C4B" w:rsidP="001063AE">
      <w:pPr>
        <w:tabs>
          <w:tab w:val="left" w:pos="567"/>
        </w:tabs>
        <w:spacing w:after="0" w:line="240" w:lineRule="auto"/>
        <w:rPr>
          <w:rFonts w:ascii="Arial" w:hAnsi="Arial" w:cs="Arial"/>
          <w:color w:val="000000"/>
          <w:szCs w:val="24"/>
        </w:rPr>
      </w:pPr>
      <w:r w:rsidRPr="00143DAE">
        <w:rPr>
          <w:rFonts w:ascii="Arial" w:hAnsi="Arial" w:cs="Arial"/>
          <w:color w:val="000000"/>
          <w:szCs w:val="24"/>
        </w:rPr>
        <w:lastRenderedPageBreak/>
        <w:t xml:space="preserve">Verfassen Sie zu jeder Kompetenz eine </w:t>
      </w:r>
      <w:r w:rsidRPr="00143DAE">
        <w:rPr>
          <w:rFonts w:ascii="Arial" w:hAnsi="Arial" w:cs="Arial"/>
          <w:b/>
          <w:bCs/>
          <w:color w:val="000000"/>
          <w:szCs w:val="24"/>
        </w:rPr>
        <w:t>umfassende Einschätzung</w:t>
      </w:r>
      <w:r w:rsidRPr="00143DAE">
        <w:rPr>
          <w:rFonts w:ascii="Arial" w:hAnsi="Arial" w:cs="Arial"/>
          <w:color w:val="000000"/>
          <w:szCs w:val="24"/>
        </w:rPr>
        <w:t>, welche uns erlaubt, Ihre Kompetenzen realistisch einzuschätzen.</w:t>
      </w:r>
    </w:p>
    <w:p w14:paraId="22279877" w14:textId="77777777" w:rsidR="00143DAE" w:rsidRPr="001063AE" w:rsidRDefault="00143DAE" w:rsidP="001063AE">
      <w:pPr>
        <w:tabs>
          <w:tab w:val="left" w:pos="567"/>
        </w:tabs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850"/>
      </w:tblGrid>
      <w:tr w:rsidR="000F2C4B" w:rsidRPr="00EA24EE" w14:paraId="0B851C0E" w14:textId="77777777" w:rsidTr="003730C9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7A03C268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</w:rPr>
              <w:t>Kompetenzeinschätzung</w:t>
            </w:r>
            <w:r>
              <w:rPr>
                <w:rFonts w:ascii="Arial" w:hAnsi="Arial" w:cs="Arial"/>
                <w:color w:val="FFFFFF" w:themeColor="background1"/>
                <w:szCs w:val="24"/>
              </w:rPr>
              <w:t xml:space="preserve"> Deutsche Sprache</w:t>
            </w:r>
            <w:r w:rsidRPr="0060042A">
              <w:rPr>
                <w:rFonts w:ascii="Arial" w:hAnsi="Arial" w:cs="Arial"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7D460FAE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03D488D1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0B915E1F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62D47478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--</w:t>
            </w:r>
          </w:p>
        </w:tc>
      </w:tr>
      <w:tr w:rsidR="000F2C4B" w14:paraId="499BF6FC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0C91ED40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Grammatik</w:t>
            </w:r>
          </w:p>
          <w:p w14:paraId="55477183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7771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30DA9073" w14:textId="6D78E1E5" w:rsidR="000F2C4B" w:rsidRDefault="00B166C2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39839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BE447CB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27021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FA3238C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75897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0975B7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61C19730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  <w:bottom w:val="nil"/>
            </w:tcBorders>
          </w:tcPr>
          <w:p w14:paraId="7F5F01D4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85956565"/>
              <w:placeholder>
                <w:docPart w:val="26966E17BD794D2E81CC97BC8D8EFC57"/>
              </w:placeholder>
              <w:showingPlcHdr/>
              <w:text/>
            </w:sdtPr>
            <w:sdtEndPr/>
            <w:sdtContent>
              <w:p w14:paraId="7AD616FA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23C637E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1AAE2994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AD1F20B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Rechtschreibung</w:t>
            </w:r>
          </w:p>
          <w:p w14:paraId="433F662A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40217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23F2EC0" w14:textId="196246D9" w:rsidR="000F2C4B" w:rsidRDefault="00B166C2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97662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CF15F4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74610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2E022D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209149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BA59766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2F8AD230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267DE09E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229199131"/>
              <w:placeholder>
                <w:docPart w:val="F605D024E8E844A1A8EA7D3314AE36FA"/>
              </w:placeholder>
              <w:showingPlcHdr/>
              <w:text/>
            </w:sdtPr>
            <w:sdtEndPr/>
            <w:sdtContent>
              <w:p w14:paraId="461EDCAC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9049312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0412852C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BAE3B33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Literaturkenntnisse</w:t>
            </w:r>
          </w:p>
          <w:p w14:paraId="66220378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66766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1EBFAD2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76411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502172B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54217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C3F8E09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6127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D38B8B2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5F77C79E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558B89E0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1116052766"/>
              <w:placeholder>
                <w:docPart w:val="45852C8679DF4F2BBE37631E2C08C4FE"/>
              </w:placeholder>
              <w:showingPlcHdr/>
              <w:text/>
            </w:sdtPr>
            <w:sdtEndPr/>
            <w:sdtContent>
              <w:p w14:paraId="65354C9C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8C8EEA3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3EBC3FB6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1131E187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Textverständnis</w:t>
            </w:r>
          </w:p>
          <w:p w14:paraId="41A5A573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Texte erschliessen sowie zielgerichtet lesen und interpretieren können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10676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AC9097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40390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D7CE82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2667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BE31CC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74390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2D3B46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6411AA4F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56E50BCC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608543265"/>
              <w:placeholder>
                <w:docPart w:val="38F82DA782D34232A5F67C7AAB4B4E8E"/>
              </w:placeholder>
              <w:showingPlcHdr/>
              <w:text/>
            </w:sdtPr>
            <w:sdtEndPr/>
            <w:sdtContent>
              <w:p w14:paraId="2C02736B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5128F55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4EAF773B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14BF9169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Verfassen schriftlicher Arbeiten</w:t>
            </w:r>
          </w:p>
          <w:p w14:paraId="143A3487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verständliche Texte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eigentständig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schreiben und überarbeiten können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95760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7FDC82E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88089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DF55BD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94773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8D0F36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97628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316044B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1FDBC4E1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3C7DDEF0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1111431829"/>
              <w:placeholder>
                <w:docPart w:val="AC80BA649C434148B2DD1906EDB461A5"/>
              </w:placeholder>
              <w:showingPlcHdr/>
              <w:text/>
            </w:sdtPr>
            <w:sdtEndPr/>
            <w:sdtContent>
              <w:p w14:paraId="43DE621F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5671D4C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4D1C9E2A" w14:textId="77777777" w:rsidR="000F2C4B" w:rsidRDefault="000F2C4B" w:rsidP="000F2C4B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850"/>
      </w:tblGrid>
      <w:tr w:rsidR="000F2C4B" w:rsidRPr="00EA24EE" w14:paraId="456BC274" w14:textId="77777777" w:rsidTr="003730C9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5DEC9476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</w:rPr>
              <w:t>Kompetenzeinschätzung</w:t>
            </w:r>
            <w:r>
              <w:rPr>
                <w:rFonts w:ascii="Arial" w:hAnsi="Arial" w:cs="Arial"/>
                <w:color w:val="FFFFFF" w:themeColor="background1"/>
                <w:szCs w:val="24"/>
              </w:rPr>
              <w:t xml:space="preserve"> Sozial- und Selbstkompetenz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58085F96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5447ECD6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6655A46F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7E92163B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--</w:t>
            </w:r>
          </w:p>
        </w:tc>
      </w:tr>
      <w:tr w:rsidR="000F2C4B" w14:paraId="2A9DD49E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20FC11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Kritisch-forschendes und vernetztes Denken</w:t>
            </w:r>
          </w:p>
          <w:p w14:paraId="416E9CB7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7567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B7EF5C4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39486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60A73F8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23917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B3C603B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201268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644708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1289A4B3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  <w:bottom w:val="nil"/>
            </w:tcBorders>
          </w:tcPr>
          <w:p w14:paraId="03F2889E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749354860"/>
              <w:placeholder>
                <w:docPart w:val="E9D0D0B54E5543B6BB05227B2CCE1DA3"/>
              </w:placeholder>
              <w:showingPlcHdr/>
              <w:text/>
            </w:sdtPr>
            <w:sdtEndPr/>
            <w:sdtContent>
              <w:p w14:paraId="0A6FD95D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FF26E97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1B90E2CC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458014A9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Interaktions- und Kommunikationsfähigkeit</w:t>
            </w:r>
          </w:p>
          <w:p w14:paraId="5DA5629F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5197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CC555B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56139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975184E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41035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C323A3C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65637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DF0D7B9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7C95CE78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20597910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49961550"/>
              <w:placeholder>
                <w:docPart w:val="11B059DD3C6543298A9EBB77B862B069"/>
              </w:placeholder>
              <w:showingPlcHdr/>
              <w:text/>
            </w:sdtPr>
            <w:sdtEndPr/>
            <w:sdtContent>
              <w:p w14:paraId="23862332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C00FA78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4AAF5A6E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1A1EBB9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Selbstständigkeit und Selbstverantwortung</w:t>
            </w:r>
          </w:p>
          <w:p w14:paraId="28107723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eigenes Lernen selber organisieren, sich selbst motivieren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-207025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AB7524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33866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5DC6276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99786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2B9F539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89292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630179ED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10A9B58A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442D05ED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567725949"/>
              <w:placeholder>
                <w:docPart w:val="80FE78855EBC463B8EB5616ACF373BB3"/>
              </w:placeholder>
              <w:showingPlcHdr/>
              <w:text/>
            </w:sdtPr>
            <w:sdtEndPr/>
            <w:sdtContent>
              <w:p w14:paraId="0E493862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A04AE9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6A3763D6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9A61FD6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Selbstreflexion</w:t>
            </w:r>
          </w:p>
          <w:p w14:paraId="55203121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Lernprozesse, eigenes Denken und Handeln reflektieren und analysiere 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47602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F09976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00123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3E02312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51812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524336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00571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8D4E3E4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41768AF7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  <w:bottom w:val="nil"/>
            </w:tcBorders>
          </w:tcPr>
          <w:p w14:paraId="69FE09EB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651598031"/>
              <w:placeholder>
                <w:docPart w:val="57C060BDEB5348749502B5180D04FB9D"/>
              </w:placeholder>
              <w:showingPlcHdr/>
              <w:text/>
            </w:sdtPr>
            <w:sdtEndPr/>
            <w:sdtContent>
              <w:p w14:paraId="51CF5BE7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B059D76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4A41E86A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BBDEA10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Kritikfähigkeit</w:t>
            </w:r>
          </w:p>
          <w:p w14:paraId="3FC95AD4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kritische Rückmeldungen annehmen und reflektieren können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9958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AAE49F6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79154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B583F2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87990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37AA9E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49691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3D4154D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020B13AA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5D7E023F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lastRenderedPageBreak/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110252475"/>
              <w:placeholder>
                <w:docPart w:val="AD562280A7424867A0A56B52B40A82A6"/>
              </w:placeholder>
              <w:showingPlcHdr/>
              <w:text/>
            </w:sdtPr>
            <w:sdtEndPr/>
            <w:sdtContent>
              <w:p w14:paraId="46291FA0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2AF16D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3730EFD2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DFE1C06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Belastbarkeit/Stressbewältigung</w:t>
            </w:r>
          </w:p>
          <w:p w14:paraId="18860606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Individuell mit belastenden und stressigen Situationen umgehen können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5579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68A1D7B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28095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3DC6E0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59362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A75DC61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36009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6946D4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5E9B7E04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6B6D1996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480777603"/>
              <w:placeholder>
                <w:docPart w:val="A00F8D1044214FFD84E2CA1784648FC9"/>
              </w:placeholder>
              <w:showingPlcHdr/>
              <w:text/>
            </w:sdtPr>
            <w:sdtEndPr/>
            <w:sdtContent>
              <w:p w14:paraId="537B8893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5335D9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145A4D6E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0E3E56D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Teamfähigkeit</w:t>
            </w:r>
          </w:p>
          <w:p w14:paraId="089550F8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Sich in einem Team integrieren und agieren können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80472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634FE0AE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80361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A6B61F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20301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499B95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38819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8670C94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3B19F805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67592942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567375364"/>
              <w:placeholder>
                <w:docPart w:val="4B564211AA3B48E99384D7CB2D01DDDF"/>
              </w:placeholder>
              <w:showingPlcHdr/>
              <w:text/>
            </w:sdtPr>
            <w:sdtEndPr/>
            <w:sdtContent>
              <w:p w14:paraId="6290C0EF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646899B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29ECDB36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6E4CA33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Verantwortungsgefühl</w:t>
            </w:r>
          </w:p>
          <w:p w14:paraId="0D1D84AB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anderen gegenüber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04579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0773CF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49390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396A5C9E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20480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06FFC8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80753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337ACCC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05244C3B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7EA27CEE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708948231"/>
              <w:placeholder>
                <w:docPart w:val="C2E129FAAC624A00B97662CC206FB29F"/>
              </w:placeholder>
              <w:showingPlcHdr/>
              <w:text/>
            </w:sdtPr>
            <w:sdtEndPr/>
            <w:sdtContent>
              <w:p w14:paraId="3A9FC041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D9F58F4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5C8D20C4" w14:textId="77777777" w:rsidR="000F2C4B" w:rsidRDefault="000F2C4B" w:rsidP="000F2C4B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850"/>
      </w:tblGrid>
      <w:tr w:rsidR="000F2C4B" w:rsidRPr="00EA24EE" w14:paraId="382D6C1E" w14:textId="77777777" w:rsidTr="003730C9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2D2ED4EC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Cs w:val="24"/>
              </w:rPr>
              <w:t>Einschätzung weiterer Kompetenzen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78AB33C7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5AEE5586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0453D5D1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1F3E6821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--</w:t>
            </w:r>
          </w:p>
        </w:tc>
      </w:tr>
      <w:tr w:rsidR="000F2C4B" w14:paraId="6C1E2271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4199823B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Andere Sprachkenntnisse</w:t>
            </w:r>
          </w:p>
          <w:p w14:paraId="3925E847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Weitere Erstsprachen oder Fremdsprachenkenntnisse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-150265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E4CB34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201144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F86693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6816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27EFBEF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32004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C93C5F6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7D1F66C5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  <w:bottom w:val="nil"/>
            </w:tcBorders>
          </w:tcPr>
          <w:p w14:paraId="5B1C2C1B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033686961"/>
              <w:placeholder>
                <w:docPart w:val="DF6D7B7F762F46549EA3E8DC8B9C30C6"/>
              </w:placeholder>
              <w:showingPlcHdr/>
              <w:text/>
            </w:sdtPr>
            <w:sdtEndPr/>
            <w:sdtContent>
              <w:p w14:paraId="62D4E6BE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CA4E62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2F58ACD3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38B6A1A2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Mathematische Kompetenzen</w:t>
            </w:r>
          </w:p>
          <w:p w14:paraId="51638650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5972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2248952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16535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EB4FBF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85033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032D8E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6462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39B6A80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0E9A2183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77EAD6D1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203951390"/>
              <w:placeholder>
                <w:docPart w:val="18472A782B624CA4AF60F42927D6039B"/>
              </w:placeholder>
              <w:showingPlcHdr/>
              <w:text/>
            </w:sdtPr>
            <w:sdtEndPr/>
            <w:sdtContent>
              <w:p w14:paraId="07400AAA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EE5BD40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5C3149AE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4A044939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Musische Kompetenzen</w:t>
            </w:r>
          </w:p>
          <w:p w14:paraId="2179F71C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64886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F09BA1F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99785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3362602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07262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F5CE00A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04321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90B93C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21BC1016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69E472DF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106974441"/>
              <w:placeholder>
                <w:docPart w:val="EA7C810BC0AA42C8B98316C1E4EE6959"/>
              </w:placeholder>
              <w:showingPlcHdr/>
              <w:text/>
            </w:sdtPr>
            <w:sdtEndPr/>
            <w:sdtContent>
              <w:p w14:paraId="7C17CCF8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81F3EE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55853C3C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46C1E75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Gestalterische Kompetenzen</w:t>
            </w:r>
          </w:p>
          <w:p w14:paraId="17D5F703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487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671FD3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2794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E0BF9A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207265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C745661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67479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6622864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2A51F3D5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  <w:bottom w:val="nil"/>
            </w:tcBorders>
          </w:tcPr>
          <w:p w14:paraId="7364B4B7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643813731"/>
              <w:placeholder>
                <w:docPart w:val="601F30FB5F6E423CBCECC2EEF2B11C91"/>
              </w:placeholder>
              <w:showingPlcHdr/>
              <w:text/>
            </w:sdtPr>
            <w:sdtEndPr/>
            <w:sdtContent>
              <w:p w14:paraId="7975D866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8FBAE13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4B8ADFB0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2503FF8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Kompetenzen im Bereich Informations- und Kommunikationstechnologie</w:t>
            </w:r>
          </w:p>
          <w:p w14:paraId="256FC7E0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Informatikkenntnisse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05572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C539552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85288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3D94466D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32340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C5EA30E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75974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5A239A9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51E08B23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29B42DDE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316620604"/>
              <w:placeholder>
                <w:docPart w:val="CDA7A3B3A088464A8DAF5D4AA616A21F"/>
              </w:placeholder>
              <w:showingPlcHdr/>
              <w:text/>
            </w:sdtPr>
            <w:sdtEndPr/>
            <w:sdtContent>
              <w:p w14:paraId="005069B4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7F3DFE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3B0F0AF7" w14:textId="77777777" w:rsidTr="003730C9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2E46A21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Kompetenzen in weiteren Wissensgebieten</w:t>
            </w:r>
          </w:p>
          <w:p w14:paraId="66C64205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94189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EDFB3F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33483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7074DF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94313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E46CAA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33927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CD9654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78F86B83" w14:textId="77777777" w:rsidTr="003730C9">
        <w:trPr>
          <w:trHeight w:val="276"/>
        </w:trPr>
        <w:tc>
          <w:tcPr>
            <w:tcW w:w="9351" w:type="dxa"/>
            <w:gridSpan w:val="5"/>
            <w:tcBorders>
              <w:top w:val="nil"/>
            </w:tcBorders>
          </w:tcPr>
          <w:p w14:paraId="4B248C28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794336306"/>
              <w:placeholder>
                <w:docPart w:val="FEF47251E0C34C08B2C8B5E3AF4ED1DE"/>
              </w:placeholder>
              <w:showingPlcHdr/>
              <w:text/>
            </w:sdtPr>
            <w:sdtEndPr/>
            <w:sdtContent>
              <w:p w14:paraId="5421BFFC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DCEFE24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6D4188E2" w14:textId="77777777" w:rsidR="000F2C4B" w:rsidRDefault="000F2C4B" w:rsidP="000F2C4B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</w:p>
    <w:p w14:paraId="64364EF9" w14:textId="1D4A2B52" w:rsidR="00636197" w:rsidRPr="00493274" w:rsidRDefault="00636197" w:rsidP="00493274">
      <w:pPr>
        <w:tabs>
          <w:tab w:val="left" w:pos="737"/>
          <w:tab w:val="left" w:pos="4536"/>
          <w:tab w:val="left" w:pos="5245"/>
          <w:tab w:val="left" w:pos="5669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Times New Roman" w:hAnsi="Calibri" w:cs="Calibri"/>
          <w:color w:val="000000"/>
          <w:sz w:val="20"/>
          <w:szCs w:val="20"/>
          <w:lang w:eastAsia="de-CH"/>
        </w:rPr>
      </w:pPr>
    </w:p>
    <w:sectPr w:rsidR="00636197" w:rsidRPr="00493274" w:rsidSect="00F01FD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08" w:right="1134" w:bottom="993" w:left="1418" w:header="567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575F" w14:textId="77777777" w:rsidR="00014161" w:rsidRDefault="00014161">
      <w:r>
        <w:separator/>
      </w:r>
    </w:p>
  </w:endnote>
  <w:endnote w:type="continuationSeparator" w:id="0">
    <w:p w14:paraId="2958B221" w14:textId="77777777" w:rsidR="00014161" w:rsidRDefault="0001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IN-Bold">
    <w:panose1 w:val="02000503030000020004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Medium">
    <w:altName w:val="Calibri"/>
    <w:panose1 w:val="02000503030000020004"/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orbel"/>
    <w:panose1 w:val="02000503030000020003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55">
    <w:altName w:val="Calibri"/>
    <w:charset w:val="00"/>
    <w:family w:val="auto"/>
    <w:pitch w:val="variable"/>
    <w:sig w:usb0="8000002F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77277" w:themeColor="accent1"/>
        <w:sz w:val="18"/>
        <w:szCs w:val="18"/>
      </w:rPr>
      <w:id w:val="483287162"/>
      <w:docPartObj>
        <w:docPartGallery w:val="Page Numbers (Bottom of Page)"/>
        <w:docPartUnique/>
      </w:docPartObj>
    </w:sdtPr>
    <w:sdtEndPr/>
    <w:sdtContent>
      <w:p w14:paraId="07A29783" w14:textId="7F778099" w:rsidR="001A737A" w:rsidRPr="007360B0" w:rsidRDefault="00C016A8" w:rsidP="003730C9">
        <w:pPr>
          <w:pStyle w:val="Fuzeile"/>
          <w:tabs>
            <w:tab w:val="clear" w:pos="9072"/>
            <w:tab w:val="right" w:pos="9354"/>
          </w:tabs>
          <w:spacing w:after="0" w:line="240" w:lineRule="auto"/>
          <w:rPr>
            <w:color w:val="077277" w:themeColor="accent1"/>
            <w:sz w:val="18"/>
            <w:szCs w:val="18"/>
          </w:rPr>
        </w:pPr>
        <w:r w:rsidRPr="007360B0">
          <w:rPr>
            <w:b/>
            <w:color w:val="077277" w:themeColor="accent1"/>
            <w:sz w:val="18"/>
            <w:szCs w:val="18"/>
          </w:rPr>
          <w:t>www.hlo.ch</w:t>
        </w:r>
        <w:r w:rsidRPr="007360B0">
          <w:rPr>
            <w:color w:val="077277" w:themeColor="accent1"/>
            <w:sz w:val="18"/>
            <w:szCs w:val="18"/>
          </w:rPr>
          <w:tab/>
        </w:r>
        <w:r w:rsidRPr="007360B0">
          <w:rPr>
            <w:color w:val="077277" w:themeColor="accent1"/>
            <w:sz w:val="18"/>
            <w:szCs w:val="18"/>
          </w:rPr>
          <w:tab/>
        </w:r>
        <w:r w:rsidR="001A737A" w:rsidRPr="007360B0">
          <w:rPr>
            <w:color w:val="077277" w:themeColor="accent1"/>
            <w:sz w:val="18"/>
            <w:szCs w:val="18"/>
          </w:rPr>
          <w:fldChar w:fldCharType="begin"/>
        </w:r>
        <w:r w:rsidR="001A737A" w:rsidRPr="007360B0">
          <w:rPr>
            <w:color w:val="077277" w:themeColor="accent1"/>
            <w:sz w:val="18"/>
            <w:szCs w:val="18"/>
          </w:rPr>
          <w:instrText>PAGE   \* MERGEFORMAT</w:instrText>
        </w:r>
        <w:r w:rsidR="001A737A" w:rsidRPr="007360B0">
          <w:rPr>
            <w:color w:val="077277" w:themeColor="accent1"/>
            <w:sz w:val="18"/>
            <w:szCs w:val="18"/>
          </w:rPr>
          <w:fldChar w:fldCharType="separate"/>
        </w:r>
        <w:r w:rsidR="001A737A" w:rsidRPr="007360B0">
          <w:rPr>
            <w:color w:val="077277" w:themeColor="accent1"/>
            <w:sz w:val="18"/>
            <w:szCs w:val="18"/>
            <w:lang w:val="de-DE"/>
          </w:rPr>
          <w:t>2</w:t>
        </w:r>
        <w:r w:rsidR="001A737A" w:rsidRPr="007360B0">
          <w:rPr>
            <w:color w:val="077277" w:themeColor="accent1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033263241"/>
      <w:docPartObj>
        <w:docPartGallery w:val="Page Numbers (Bottom of Page)"/>
        <w:docPartUnique/>
      </w:docPartObj>
    </w:sdtPr>
    <w:sdtEndPr/>
    <w:sdtContent>
      <w:p w14:paraId="6AD7B0A2" w14:textId="27F54F35" w:rsidR="00A60712" w:rsidRPr="00F01FD1" w:rsidRDefault="00F01FD1" w:rsidP="00F01FD1">
        <w:pPr>
          <w:pStyle w:val="Fuzeile"/>
          <w:rPr>
            <w:sz w:val="18"/>
            <w:szCs w:val="18"/>
          </w:rPr>
        </w:pPr>
        <w:r w:rsidRPr="00C016A8">
          <w:rPr>
            <w:color w:val="77A1A6" w:themeColor="accent2"/>
            <w:sz w:val="18"/>
            <w:szCs w:val="18"/>
          </w:rPr>
          <w:t>www.hlo.ch</w:t>
        </w:r>
        <w:r w:rsidRPr="00C016A8">
          <w:rPr>
            <w:sz w:val="18"/>
            <w:szCs w:val="18"/>
          </w:rPr>
          <w:tab/>
        </w:r>
        <w:r w:rsidRPr="00C016A8">
          <w:rPr>
            <w:sz w:val="18"/>
            <w:szCs w:val="18"/>
          </w:rPr>
          <w:tab/>
        </w:r>
        <w:r w:rsidRPr="00C016A8">
          <w:rPr>
            <w:color w:val="AFAEA9" w:themeColor="text1" w:themeTint="80"/>
            <w:sz w:val="18"/>
            <w:szCs w:val="18"/>
          </w:rPr>
          <w:t>0</w:t>
        </w:r>
        <w:r w:rsidRPr="00C016A8">
          <w:rPr>
            <w:color w:val="AFAEA9" w:themeColor="text1" w:themeTint="80"/>
            <w:sz w:val="18"/>
            <w:szCs w:val="18"/>
          </w:rPr>
          <w:fldChar w:fldCharType="begin"/>
        </w:r>
        <w:r w:rsidRPr="00C016A8">
          <w:rPr>
            <w:color w:val="AFAEA9" w:themeColor="text1" w:themeTint="80"/>
            <w:sz w:val="18"/>
            <w:szCs w:val="18"/>
          </w:rPr>
          <w:instrText>PAGE   \* MERGEFORMAT</w:instrText>
        </w:r>
        <w:r w:rsidRPr="00C016A8">
          <w:rPr>
            <w:color w:val="AFAEA9" w:themeColor="text1" w:themeTint="80"/>
            <w:sz w:val="18"/>
            <w:szCs w:val="18"/>
          </w:rPr>
          <w:fldChar w:fldCharType="separate"/>
        </w:r>
        <w:r>
          <w:rPr>
            <w:color w:val="AFAEA9" w:themeColor="text1" w:themeTint="80"/>
            <w:sz w:val="18"/>
            <w:szCs w:val="18"/>
          </w:rPr>
          <w:t>2</w:t>
        </w:r>
        <w:r w:rsidRPr="00C016A8">
          <w:rPr>
            <w:color w:val="AFAEA9" w:themeColor="text1" w:themeTint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FC8A" w14:textId="77777777" w:rsidR="00014161" w:rsidRDefault="00014161">
      <w:r>
        <w:separator/>
      </w:r>
    </w:p>
  </w:footnote>
  <w:footnote w:type="continuationSeparator" w:id="0">
    <w:p w14:paraId="37483080" w14:textId="77777777" w:rsidR="00014161" w:rsidRDefault="0001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BBFD" w14:textId="58236101" w:rsidR="002C3DF0" w:rsidRDefault="00F01FD1">
    <w:pPr>
      <w:pStyle w:val="Kopfzeile"/>
    </w:pPr>
    <w:r>
      <w:rPr>
        <w:noProof/>
      </w:rPr>
      <w:drawing>
        <wp:anchor distT="0" distB="0" distL="114300" distR="114300" simplePos="0" relativeHeight="251768832" behindDoc="0" locked="0" layoutInCell="1" allowOverlap="1" wp14:anchorId="1B6BE9C7" wp14:editId="057E123D">
          <wp:simplePos x="0" y="0"/>
          <wp:positionH relativeFrom="margin">
            <wp:posOffset>4596765</wp:posOffset>
          </wp:positionH>
          <wp:positionV relativeFrom="topMargin">
            <wp:posOffset>419100</wp:posOffset>
          </wp:positionV>
          <wp:extent cx="1330325" cy="596900"/>
          <wp:effectExtent l="0" t="0" r="3175" b="0"/>
          <wp:wrapSquare wrapText="bothSides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95A3D" w14:textId="633E32CB" w:rsidR="00BD5805" w:rsidRDefault="00BD58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B443" w14:textId="046CAC87" w:rsidR="00A60712" w:rsidRPr="00553962" w:rsidRDefault="00DB79D3" w:rsidP="00802CCB">
    <w:pPr>
      <w:pStyle w:val="Seitennummerierung"/>
      <w:tabs>
        <w:tab w:val="center" w:pos="3891"/>
        <w:tab w:val="right" w:pos="7782"/>
      </w:tabs>
      <w:jc w:val="left"/>
    </w:pPr>
    <w:r>
      <w:rPr>
        <w:noProof/>
      </w:rPr>
      <w:drawing>
        <wp:anchor distT="0" distB="0" distL="114300" distR="114300" simplePos="0" relativeHeight="251766784" behindDoc="0" locked="0" layoutInCell="1" allowOverlap="1" wp14:anchorId="4407B282" wp14:editId="77D49195">
          <wp:simplePos x="0" y="0"/>
          <wp:positionH relativeFrom="margin">
            <wp:posOffset>5118100</wp:posOffset>
          </wp:positionH>
          <wp:positionV relativeFrom="topMargin">
            <wp:posOffset>474345</wp:posOffset>
          </wp:positionV>
          <wp:extent cx="821055" cy="561340"/>
          <wp:effectExtent l="0" t="0" r="0" b="0"/>
          <wp:wrapSquare wrapText="bothSides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_Briefpapier_SHLR_Rorsch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2CC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6FF"/>
    <w:multiLevelType w:val="multilevel"/>
    <w:tmpl w:val="BD86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24B09"/>
    <w:multiLevelType w:val="hybridMultilevel"/>
    <w:tmpl w:val="BB5896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70C"/>
    <w:multiLevelType w:val="hybridMultilevel"/>
    <w:tmpl w:val="45CC0F6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E13"/>
    <w:multiLevelType w:val="hybridMultilevel"/>
    <w:tmpl w:val="C61CC7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199D"/>
    <w:multiLevelType w:val="hybridMultilevel"/>
    <w:tmpl w:val="95D6C26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04342"/>
    <w:multiLevelType w:val="hybridMultilevel"/>
    <w:tmpl w:val="FC48F0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E0EC3"/>
    <w:multiLevelType w:val="hybridMultilevel"/>
    <w:tmpl w:val="09EE5910"/>
    <w:lvl w:ilvl="0" w:tplc="08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895F73"/>
    <w:multiLevelType w:val="hybridMultilevel"/>
    <w:tmpl w:val="0E44A41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4CEA"/>
    <w:multiLevelType w:val="hybridMultilevel"/>
    <w:tmpl w:val="B030AB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2650D"/>
    <w:multiLevelType w:val="hybridMultilevel"/>
    <w:tmpl w:val="D3A299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243F6"/>
    <w:multiLevelType w:val="hybridMultilevel"/>
    <w:tmpl w:val="DC1463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5147"/>
    <w:multiLevelType w:val="multilevel"/>
    <w:tmpl w:val="AD70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6A5C15"/>
    <w:multiLevelType w:val="multilevel"/>
    <w:tmpl w:val="9842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8436D5"/>
    <w:multiLevelType w:val="hybridMultilevel"/>
    <w:tmpl w:val="6CD459B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74055"/>
    <w:multiLevelType w:val="hybridMultilevel"/>
    <w:tmpl w:val="94D4341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40222"/>
    <w:multiLevelType w:val="hybridMultilevel"/>
    <w:tmpl w:val="E698F8D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C0953"/>
    <w:multiLevelType w:val="hybridMultilevel"/>
    <w:tmpl w:val="EE443E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B607E"/>
    <w:multiLevelType w:val="hybridMultilevel"/>
    <w:tmpl w:val="61AC9256"/>
    <w:lvl w:ilvl="0" w:tplc="C75EF4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94E82"/>
    <w:multiLevelType w:val="hybridMultilevel"/>
    <w:tmpl w:val="68E236D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618E7"/>
    <w:multiLevelType w:val="hybridMultilevel"/>
    <w:tmpl w:val="068A544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573DF"/>
    <w:multiLevelType w:val="multilevel"/>
    <w:tmpl w:val="05D40DE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28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6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64" w:hanging="3600"/>
      </w:pPr>
      <w:rPr>
        <w:rFonts w:hint="default"/>
      </w:rPr>
    </w:lvl>
  </w:abstractNum>
  <w:abstractNum w:abstractNumId="21" w15:restartNumberingAfterBreak="0">
    <w:nsid w:val="355074C7"/>
    <w:multiLevelType w:val="multilevel"/>
    <w:tmpl w:val="AB26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324CB8"/>
    <w:multiLevelType w:val="hybridMultilevel"/>
    <w:tmpl w:val="D33C5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770E3"/>
    <w:multiLevelType w:val="hybridMultilevel"/>
    <w:tmpl w:val="0DF6F8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D5D2D"/>
    <w:multiLevelType w:val="hybridMultilevel"/>
    <w:tmpl w:val="183890E0"/>
    <w:lvl w:ilvl="0" w:tplc="DEC83F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B446D3"/>
    <w:multiLevelType w:val="hybridMultilevel"/>
    <w:tmpl w:val="C3E0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232A6"/>
    <w:multiLevelType w:val="hybridMultilevel"/>
    <w:tmpl w:val="75C8D88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B43C7"/>
    <w:multiLevelType w:val="hybridMultilevel"/>
    <w:tmpl w:val="F6D4D54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14926"/>
    <w:multiLevelType w:val="hybridMultilevel"/>
    <w:tmpl w:val="0EB48F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43BF2"/>
    <w:multiLevelType w:val="hybridMultilevel"/>
    <w:tmpl w:val="C0446C6A"/>
    <w:lvl w:ilvl="0" w:tplc="E7229F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D3AF3"/>
    <w:multiLevelType w:val="hybridMultilevel"/>
    <w:tmpl w:val="6672A9D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E7BAF"/>
    <w:multiLevelType w:val="hybridMultilevel"/>
    <w:tmpl w:val="8EF4979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917B90"/>
    <w:multiLevelType w:val="hybridMultilevel"/>
    <w:tmpl w:val="0D86093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46140"/>
    <w:multiLevelType w:val="hybridMultilevel"/>
    <w:tmpl w:val="8640E574"/>
    <w:lvl w:ilvl="0" w:tplc="CDE200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BA2C35"/>
    <w:multiLevelType w:val="hybridMultilevel"/>
    <w:tmpl w:val="30BE664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71AAE"/>
    <w:multiLevelType w:val="hybridMultilevel"/>
    <w:tmpl w:val="7084109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04AD0"/>
    <w:multiLevelType w:val="hybridMultilevel"/>
    <w:tmpl w:val="7B3415E8"/>
    <w:lvl w:ilvl="0" w:tplc="EFAAD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0ACC"/>
    <w:multiLevelType w:val="hybridMultilevel"/>
    <w:tmpl w:val="E1EEE73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61688"/>
    <w:multiLevelType w:val="hybridMultilevel"/>
    <w:tmpl w:val="37201F8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61926"/>
    <w:multiLevelType w:val="hybridMultilevel"/>
    <w:tmpl w:val="E3BC538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13D12"/>
    <w:multiLevelType w:val="hybridMultilevel"/>
    <w:tmpl w:val="28E2F4B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B2BC8"/>
    <w:multiLevelType w:val="hybridMultilevel"/>
    <w:tmpl w:val="0A02336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47D3"/>
    <w:multiLevelType w:val="hybridMultilevel"/>
    <w:tmpl w:val="17964A8C"/>
    <w:lvl w:ilvl="0" w:tplc="9DA8E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A78DF"/>
    <w:multiLevelType w:val="hybridMultilevel"/>
    <w:tmpl w:val="8AE2AC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C4C4E"/>
    <w:multiLevelType w:val="hybridMultilevel"/>
    <w:tmpl w:val="1D9AF5B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3008E"/>
    <w:multiLevelType w:val="hybridMultilevel"/>
    <w:tmpl w:val="545A7D2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B528A"/>
    <w:multiLevelType w:val="hybridMultilevel"/>
    <w:tmpl w:val="70CCE5A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C0B43"/>
    <w:multiLevelType w:val="hybridMultilevel"/>
    <w:tmpl w:val="86ECA1E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60048"/>
    <w:multiLevelType w:val="hybridMultilevel"/>
    <w:tmpl w:val="516C22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99284">
    <w:abstractNumId w:val="25"/>
  </w:num>
  <w:num w:numId="2" w16cid:durableId="147136601">
    <w:abstractNumId w:val="39"/>
  </w:num>
  <w:num w:numId="3" w16cid:durableId="934938269">
    <w:abstractNumId w:val="28"/>
  </w:num>
  <w:num w:numId="4" w16cid:durableId="1239826266">
    <w:abstractNumId w:val="5"/>
  </w:num>
  <w:num w:numId="5" w16cid:durableId="1272083668">
    <w:abstractNumId w:val="38"/>
  </w:num>
  <w:num w:numId="6" w16cid:durableId="1274442537">
    <w:abstractNumId w:val="48"/>
  </w:num>
  <w:num w:numId="7" w16cid:durableId="802387657">
    <w:abstractNumId w:val="33"/>
  </w:num>
  <w:num w:numId="8" w16cid:durableId="1616787553">
    <w:abstractNumId w:val="29"/>
  </w:num>
  <w:num w:numId="9" w16cid:durableId="730344510">
    <w:abstractNumId w:val="42"/>
  </w:num>
  <w:num w:numId="10" w16cid:durableId="893390717">
    <w:abstractNumId w:val="24"/>
  </w:num>
  <w:num w:numId="11" w16cid:durableId="1766149048">
    <w:abstractNumId w:val="17"/>
  </w:num>
  <w:num w:numId="12" w16cid:durableId="1214805078">
    <w:abstractNumId w:val="6"/>
  </w:num>
  <w:num w:numId="13" w16cid:durableId="1246920292">
    <w:abstractNumId w:val="36"/>
  </w:num>
  <w:num w:numId="14" w16cid:durableId="1945307399">
    <w:abstractNumId w:val="21"/>
  </w:num>
  <w:num w:numId="15" w16cid:durableId="2014215180">
    <w:abstractNumId w:val="12"/>
  </w:num>
  <w:num w:numId="16" w16cid:durableId="2044942359">
    <w:abstractNumId w:val="0"/>
  </w:num>
  <w:num w:numId="17" w16cid:durableId="1855922395">
    <w:abstractNumId w:val="11"/>
  </w:num>
  <w:num w:numId="18" w16cid:durableId="1972133910">
    <w:abstractNumId w:val="40"/>
  </w:num>
  <w:num w:numId="19" w16cid:durableId="28320078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6821594">
    <w:abstractNumId w:val="10"/>
  </w:num>
  <w:num w:numId="21" w16cid:durableId="1606033947">
    <w:abstractNumId w:val="45"/>
  </w:num>
  <w:num w:numId="22" w16cid:durableId="369885841">
    <w:abstractNumId w:val="14"/>
  </w:num>
  <w:num w:numId="23" w16cid:durableId="158425299">
    <w:abstractNumId w:val="7"/>
  </w:num>
  <w:num w:numId="24" w16cid:durableId="2028174505">
    <w:abstractNumId w:val="46"/>
  </w:num>
  <w:num w:numId="25" w16cid:durableId="166754449">
    <w:abstractNumId w:val="34"/>
  </w:num>
  <w:num w:numId="26" w16cid:durableId="337511615">
    <w:abstractNumId w:val="19"/>
  </w:num>
  <w:num w:numId="27" w16cid:durableId="775294761">
    <w:abstractNumId w:val="20"/>
  </w:num>
  <w:num w:numId="28" w16cid:durableId="1098332349">
    <w:abstractNumId w:val="47"/>
  </w:num>
  <w:num w:numId="29" w16cid:durableId="1637879779">
    <w:abstractNumId w:val="13"/>
  </w:num>
  <w:num w:numId="30" w16cid:durableId="426537863">
    <w:abstractNumId w:val="37"/>
  </w:num>
  <w:num w:numId="31" w16cid:durableId="1446464649">
    <w:abstractNumId w:val="31"/>
  </w:num>
  <w:num w:numId="32" w16cid:durableId="699669589">
    <w:abstractNumId w:val="32"/>
  </w:num>
  <w:num w:numId="33" w16cid:durableId="2146967911">
    <w:abstractNumId w:val="4"/>
  </w:num>
  <w:num w:numId="34" w16cid:durableId="415901207">
    <w:abstractNumId w:val="1"/>
  </w:num>
  <w:num w:numId="35" w16cid:durableId="167259102">
    <w:abstractNumId w:val="3"/>
  </w:num>
  <w:num w:numId="36" w16cid:durableId="1460799688">
    <w:abstractNumId w:val="15"/>
  </w:num>
  <w:num w:numId="37" w16cid:durableId="213395732">
    <w:abstractNumId w:val="26"/>
  </w:num>
  <w:num w:numId="38" w16cid:durableId="685329904">
    <w:abstractNumId w:val="44"/>
  </w:num>
  <w:num w:numId="39" w16cid:durableId="331031057">
    <w:abstractNumId w:val="27"/>
  </w:num>
  <w:num w:numId="40" w16cid:durableId="259265451">
    <w:abstractNumId w:val="30"/>
  </w:num>
  <w:num w:numId="41" w16cid:durableId="973828316">
    <w:abstractNumId w:val="35"/>
  </w:num>
  <w:num w:numId="42" w16cid:durableId="1290473931">
    <w:abstractNumId w:val="16"/>
  </w:num>
  <w:num w:numId="43" w16cid:durableId="598490498">
    <w:abstractNumId w:val="2"/>
  </w:num>
  <w:num w:numId="44" w16cid:durableId="1722973533">
    <w:abstractNumId w:val="18"/>
  </w:num>
  <w:num w:numId="45" w16cid:durableId="1075511992">
    <w:abstractNumId w:val="41"/>
  </w:num>
  <w:num w:numId="46" w16cid:durableId="1402095893">
    <w:abstractNumId w:val="23"/>
  </w:num>
  <w:num w:numId="47" w16cid:durableId="481895267">
    <w:abstractNumId w:val="22"/>
  </w:num>
  <w:num w:numId="48" w16cid:durableId="1679965986">
    <w:abstractNumId w:val="43"/>
  </w:num>
  <w:num w:numId="49" w16cid:durableId="581260938">
    <w:abstractNumId w:val="8"/>
  </w:num>
  <w:num w:numId="50" w16cid:durableId="276300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D23"/>
    <w:rsid w:val="0000030A"/>
    <w:rsid w:val="00000831"/>
    <w:rsid w:val="00000C43"/>
    <w:rsid w:val="000017EE"/>
    <w:rsid w:val="00002126"/>
    <w:rsid w:val="00003A25"/>
    <w:rsid w:val="0000410C"/>
    <w:rsid w:val="00005B7B"/>
    <w:rsid w:val="00010618"/>
    <w:rsid w:val="00010C3C"/>
    <w:rsid w:val="00011919"/>
    <w:rsid w:val="00012131"/>
    <w:rsid w:val="000138C5"/>
    <w:rsid w:val="00014161"/>
    <w:rsid w:val="000144CA"/>
    <w:rsid w:val="000200BF"/>
    <w:rsid w:val="00021D24"/>
    <w:rsid w:val="00021DF1"/>
    <w:rsid w:val="00024CB1"/>
    <w:rsid w:val="00026981"/>
    <w:rsid w:val="00031889"/>
    <w:rsid w:val="00031984"/>
    <w:rsid w:val="00031FE8"/>
    <w:rsid w:val="00034B77"/>
    <w:rsid w:val="00045890"/>
    <w:rsid w:val="00045B2F"/>
    <w:rsid w:val="000465C1"/>
    <w:rsid w:val="000504F4"/>
    <w:rsid w:val="000543DD"/>
    <w:rsid w:val="00055B06"/>
    <w:rsid w:val="00062E64"/>
    <w:rsid w:val="00070621"/>
    <w:rsid w:val="00077647"/>
    <w:rsid w:val="000807FA"/>
    <w:rsid w:val="0008177E"/>
    <w:rsid w:val="000851CA"/>
    <w:rsid w:val="00085B7F"/>
    <w:rsid w:val="0008780D"/>
    <w:rsid w:val="00087F25"/>
    <w:rsid w:val="00091B24"/>
    <w:rsid w:val="000A3742"/>
    <w:rsid w:val="000A40A6"/>
    <w:rsid w:val="000B1602"/>
    <w:rsid w:val="000B1BD7"/>
    <w:rsid w:val="000B71F1"/>
    <w:rsid w:val="000C3071"/>
    <w:rsid w:val="000C765F"/>
    <w:rsid w:val="000D1739"/>
    <w:rsid w:val="000D2384"/>
    <w:rsid w:val="000E2609"/>
    <w:rsid w:val="000E631D"/>
    <w:rsid w:val="000E748F"/>
    <w:rsid w:val="000F21BB"/>
    <w:rsid w:val="000F2C4B"/>
    <w:rsid w:val="000F720F"/>
    <w:rsid w:val="001000EF"/>
    <w:rsid w:val="00102419"/>
    <w:rsid w:val="00103360"/>
    <w:rsid w:val="00105F11"/>
    <w:rsid w:val="001063AE"/>
    <w:rsid w:val="001158F0"/>
    <w:rsid w:val="00120B9B"/>
    <w:rsid w:val="00120E2D"/>
    <w:rsid w:val="0012586F"/>
    <w:rsid w:val="001301A4"/>
    <w:rsid w:val="0013021D"/>
    <w:rsid w:val="00130879"/>
    <w:rsid w:val="00131845"/>
    <w:rsid w:val="0013620F"/>
    <w:rsid w:val="0013657A"/>
    <w:rsid w:val="001367DF"/>
    <w:rsid w:val="0014095E"/>
    <w:rsid w:val="00141F13"/>
    <w:rsid w:val="00142E31"/>
    <w:rsid w:val="0014338C"/>
    <w:rsid w:val="00143DAE"/>
    <w:rsid w:val="001444C8"/>
    <w:rsid w:val="00145AA2"/>
    <w:rsid w:val="00150DF7"/>
    <w:rsid w:val="00152AA7"/>
    <w:rsid w:val="00163C9C"/>
    <w:rsid w:val="0016525E"/>
    <w:rsid w:val="00166C94"/>
    <w:rsid w:val="00172A0E"/>
    <w:rsid w:val="00174B7B"/>
    <w:rsid w:val="00175C88"/>
    <w:rsid w:val="00177D18"/>
    <w:rsid w:val="00180631"/>
    <w:rsid w:val="00182B91"/>
    <w:rsid w:val="001906BE"/>
    <w:rsid w:val="001A0C7F"/>
    <w:rsid w:val="001A4B8B"/>
    <w:rsid w:val="001A6D00"/>
    <w:rsid w:val="001A737A"/>
    <w:rsid w:val="001A739C"/>
    <w:rsid w:val="001A7657"/>
    <w:rsid w:val="001B1443"/>
    <w:rsid w:val="001B5F50"/>
    <w:rsid w:val="001C0D32"/>
    <w:rsid w:val="001C2CF9"/>
    <w:rsid w:val="001D2820"/>
    <w:rsid w:val="001D39A5"/>
    <w:rsid w:val="001D4D39"/>
    <w:rsid w:val="001D6E0D"/>
    <w:rsid w:val="001E6E6B"/>
    <w:rsid w:val="001F05E1"/>
    <w:rsid w:val="001F23C9"/>
    <w:rsid w:val="001F6C65"/>
    <w:rsid w:val="00203C8A"/>
    <w:rsid w:val="00204FDA"/>
    <w:rsid w:val="00206AAE"/>
    <w:rsid w:val="00206B47"/>
    <w:rsid w:val="00210750"/>
    <w:rsid w:val="0021211F"/>
    <w:rsid w:val="00212FAA"/>
    <w:rsid w:val="0021619F"/>
    <w:rsid w:val="00216D91"/>
    <w:rsid w:val="00220775"/>
    <w:rsid w:val="002240E9"/>
    <w:rsid w:val="00226596"/>
    <w:rsid w:val="002304AB"/>
    <w:rsid w:val="0023587F"/>
    <w:rsid w:val="00237250"/>
    <w:rsid w:val="002479BE"/>
    <w:rsid w:val="00247A3C"/>
    <w:rsid w:val="00253BA3"/>
    <w:rsid w:val="00260168"/>
    <w:rsid w:val="00262539"/>
    <w:rsid w:val="00265F0E"/>
    <w:rsid w:val="002715BA"/>
    <w:rsid w:val="00272CF8"/>
    <w:rsid w:val="00274252"/>
    <w:rsid w:val="002771ED"/>
    <w:rsid w:val="00282AA1"/>
    <w:rsid w:val="00282D16"/>
    <w:rsid w:val="0028437D"/>
    <w:rsid w:val="0028753C"/>
    <w:rsid w:val="00290D72"/>
    <w:rsid w:val="00293F2C"/>
    <w:rsid w:val="00294C81"/>
    <w:rsid w:val="002950FB"/>
    <w:rsid w:val="00295225"/>
    <w:rsid w:val="00295366"/>
    <w:rsid w:val="002A0891"/>
    <w:rsid w:val="002A321D"/>
    <w:rsid w:val="002B3AAA"/>
    <w:rsid w:val="002B3AAE"/>
    <w:rsid w:val="002B583B"/>
    <w:rsid w:val="002C1499"/>
    <w:rsid w:val="002C1DDC"/>
    <w:rsid w:val="002C2B1A"/>
    <w:rsid w:val="002C3DF0"/>
    <w:rsid w:val="002C5978"/>
    <w:rsid w:val="002C7771"/>
    <w:rsid w:val="002D364C"/>
    <w:rsid w:val="002D390B"/>
    <w:rsid w:val="002E57E6"/>
    <w:rsid w:val="002E63E5"/>
    <w:rsid w:val="002F4D38"/>
    <w:rsid w:val="002F6C86"/>
    <w:rsid w:val="002F7B0B"/>
    <w:rsid w:val="00304F07"/>
    <w:rsid w:val="003063BE"/>
    <w:rsid w:val="00311C77"/>
    <w:rsid w:val="00312D23"/>
    <w:rsid w:val="00315882"/>
    <w:rsid w:val="0031595C"/>
    <w:rsid w:val="00323F17"/>
    <w:rsid w:val="00327F74"/>
    <w:rsid w:val="003350F2"/>
    <w:rsid w:val="00336F7E"/>
    <w:rsid w:val="00341DBB"/>
    <w:rsid w:val="003420F8"/>
    <w:rsid w:val="00343712"/>
    <w:rsid w:val="003450D6"/>
    <w:rsid w:val="003472ED"/>
    <w:rsid w:val="0035077A"/>
    <w:rsid w:val="00350B3F"/>
    <w:rsid w:val="003512AF"/>
    <w:rsid w:val="00352D25"/>
    <w:rsid w:val="00352E6D"/>
    <w:rsid w:val="00354555"/>
    <w:rsid w:val="00356F11"/>
    <w:rsid w:val="0035795C"/>
    <w:rsid w:val="00357B23"/>
    <w:rsid w:val="00361D65"/>
    <w:rsid w:val="00363F3B"/>
    <w:rsid w:val="00365AD5"/>
    <w:rsid w:val="003673D2"/>
    <w:rsid w:val="00371C9D"/>
    <w:rsid w:val="003730C9"/>
    <w:rsid w:val="00373648"/>
    <w:rsid w:val="003773F7"/>
    <w:rsid w:val="003816B8"/>
    <w:rsid w:val="00383B61"/>
    <w:rsid w:val="00384042"/>
    <w:rsid w:val="00392272"/>
    <w:rsid w:val="003923EC"/>
    <w:rsid w:val="00396F3A"/>
    <w:rsid w:val="003A07B9"/>
    <w:rsid w:val="003A0AA4"/>
    <w:rsid w:val="003A476A"/>
    <w:rsid w:val="003A65A0"/>
    <w:rsid w:val="003A7203"/>
    <w:rsid w:val="003B11C0"/>
    <w:rsid w:val="003B1BB7"/>
    <w:rsid w:val="003C0AC8"/>
    <w:rsid w:val="003C435A"/>
    <w:rsid w:val="003D1A0A"/>
    <w:rsid w:val="003D2838"/>
    <w:rsid w:val="003D4BFE"/>
    <w:rsid w:val="003E12DD"/>
    <w:rsid w:val="003E1E1F"/>
    <w:rsid w:val="003E4496"/>
    <w:rsid w:val="003E5E6C"/>
    <w:rsid w:val="003E7F6A"/>
    <w:rsid w:val="003F302B"/>
    <w:rsid w:val="003F6B54"/>
    <w:rsid w:val="004000C8"/>
    <w:rsid w:val="00400C98"/>
    <w:rsid w:val="00402953"/>
    <w:rsid w:val="00411A0C"/>
    <w:rsid w:val="00412CFB"/>
    <w:rsid w:val="004138E3"/>
    <w:rsid w:val="00421BF2"/>
    <w:rsid w:val="00422DD7"/>
    <w:rsid w:val="004268FE"/>
    <w:rsid w:val="00427460"/>
    <w:rsid w:val="00430447"/>
    <w:rsid w:val="0043462E"/>
    <w:rsid w:val="004367E6"/>
    <w:rsid w:val="00437906"/>
    <w:rsid w:val="004403CF"/>
    <w:rsid w:val="004459D7"/>
    <w:rsid w:val="0044645F"/>
    <w:rsid w:val="00451B75"/>
    <w:rsid w:val="004520E4"/>
    <w:rsid w:val="00460F91"/>
    <w:rsid w:val="00472721"/>
    <w:rsid w:val="004739FA"/>
    <w:rsid w:val="00485357"/>
    <w:rsid w:val="0048543F"/>
    <w:rsid w:val="004877A8"/>
    <w:rsid w:val="00493274"/>
    <w:rsid w:val="00495F9A"/>
    <w:rsid w:val="00496032"/>
    <w:rsid w:val="00496806"/>
    <w:rsid w:val="00497104"/>
    <w:rsid w:val="004A06EF"/>
    <w:rsid w:val="004A10D3"/>
    <w:rsid w:val="004A1456"/>
    <w:rsid w:val="004A1759"/>
    <w:rsid w:val="004A232A"/>
    <w:rsid w:val="004A371D"/>
    <w:rsid w:val="004A3E76"/>
    <w:rsid w:val="004A4609"/>
    <w:rsid w:val="004A4E00"/>
    <w:rsid w:val="004A525A"/>
    <w:rsid w:val="004B0113"/>
    <w:rsid w:val="004B68D6"/>
    <w:rsid w:val="004B7BF2"/>
    <w:rsid w:val="004C2F41"/>
    <w:rsid w:val="004C429F"/>
    <w:rsid w:val="004C72A6"/>
    <w:rsid w:val="004D0EA1"/>
    <w:rsid w:val="004D1A96"/>
    <w:rsid w:val="004D4D41"/>
    <w:rsid w:val="004D653D"/>
    <w:rsid w:val="004D6E1F"/>
    <w:rsid w:val="004E4033"/>
    <w:rsid w:val="004E5F25"/>
    <w:rsid w:val="004E6EA0"/>
    <w:rsid w:val="004F070D"/>
    <w:rsid w:val="004F24EB"/>
    <w:rsid w:val="004F2F64"/>
    <w:rsid w:val="004F77D1"/>
    <w:rsid w:val="0050478C"/>
    <w:rsid w:val="00510F3F"/>
    <w:rsid w:val="00511B46"/>
    <w:rsid w:val="00515398"/>
    <w:rsid w:val="005175B6"/>
    <w:rsid w:val="005234D2"/>
    <w:rsid w:val="00530589"/>
    <w:rsid w:val="005346AA"/>
    <w:rsid w:val="00536D15"/>
    <w:rsid w:val="00536F02"/>
    <w:rsid w:val="00541A61"/>
    <w:rsid w:val="005454B7"/>
    <w:rsid w:val="00553D67"/>
    <w:rsid w:val="00556866"/>
    <w:rsid w:val="0056147E"/>
    <w:rsid w:val="00564646"/>
    <w:rsid w:val="00567B07"/>
    <w:rsid w:val="005723EF"/>
    <w:rsid w:val="00576F6A"/>
    <w:rsid w:val="00577222"/>
    <w:rsid w:val="0057750F"/>
    <w:rsid w:val="00581A6E"/>
    <w:rsid w:val="0058201E"/>
    <w:rsid w:val="0059014F"/>
    <w:rsid w:val="00590369"/>
    <w:rsid w:val="0059726A"/>
    <w:rsid w:val="005A3200"/>
    <w:rsid w:val="005A544F"/>
    <w:rsid w:val="005A56AB"/>
    <w:rsid w:val="005A5FC4"/>
    <w:rsid w:val="005B22B7"/>
    <w:rsid w:val="005B3ED2"/>
    <w:rsid w:val="005B537E"/>
    <w:rsid w:val="005B64DA"/>
    <w:rsid w:val="005C22C5"/>
    <w:rsid w:val="005C4F48"/>
    <w:rsid w:val="005C7B04"/>
    <w:rsid w:val="005D15A3"/>
    <w:rsid w:val="005D3036"/>
    <w:rsid w:val="005D6286"/>
    <w:rsid w:val="005E2DAD"/>
    <w:rsid w:val="005E5573"/>
    <w:rsid w:val="005E710F"/>
    <w:rsid w:val="005F3809"/>
    <w:rsid w:val="005F5105"/>
    <w:rsid w:val="005F5AE0"/>
    <w:rsid w:val="0060082D"/>
    <w:rsid w:val="00603E66"/>
    <w:rsid w:val="00606B5A"/>
    <w:rsid w:val="00607972"/>
    <w:rsid w:val="006132E7"/>
    <w:rsid w:val="006135A8"/>
    <w:rsid w:val="0061385A"/>
    <w:rsid w:val="006140D8"/>
    <w:rsid w:val="006161A1"/>
    <w:rsid w:val="00616A56"/>
    <w:rsid w:val="00620709"/>
    <w:rsid w:val="00622F2D"/>
    <w:rsid w:val="006233D8"/>
    <w:rsid w:val="0062400C"/>
    <w:rsid w:val="006241A3"/>
    <w:rsid w:val="00625A87"/>
    <w:rsid w:val="006262F7"/>
    <w:rsid w:val="00630A47"/>
    <w:rsid w:val="00630B1B"/>
    <w:rsid w:val="00633B1E"/>
    <w:rsid w:val="006356E2"/>
    <w:rsid w:val="00636197"/>
    <w:rsid w:val="00637914"/>
    <w:rsid w:val="00640FB7"/>
    <w:rsid w:val="006411A1"/>
    <w:rsid w:val="006419C9"/>
    <w:rsid w:val="00645919"/>
    <w:rsid w:val="006504C0"/>
    <w:rsid w:val="00651F6E"/>
    <w:rsid w:val="00652507"/>
    <w:rsid w:val="006537B4"/>
    <w:rsid w:val="0065692C"/>
    <w:rsid w:val="006572E7"/>
    <w:rsid w:val="0066588E"/>
    <w:rsid w:val="00677984"/>
    <w:rsid w:val="0068372A"/>
    <w:rsid w:val="00684E73"/>
    <w:rsid w:val="006900AC"/>
    <w:rsid w:val="0069196A"/>
    <w:rsid w:val="006920FF"/>
    <w:rsid w:val="0069294E"/>
    <w:rsid w:val="006949BF"/>
    <w:rsid w:val="006A0DE6"/>
    <w:rsid w:val="006A3316"/>
    <w:rsid w:val="006C21F6"/>
    <w:rsid w:val="006C4CDD"/>
    <w:rsid w:val="006C5613"/>
    <w:rsid w:val="006C578D"/>
    <w:rsid w:val="006C7F3D"/>
    <w:rsid w:val="006D1881"/>
    <w:rsid w:val="006D3CFA"/>
    <w:rsid w:val="006D6C7D"/>
    <w:rsid w:val="006E01A1"/>
    <w:rsid w:val="006E0D40"/>
    <w:rsid w:val="006E5F6D"/>
    <w:rsid w:val="006F0C6A"/>
    <w:rsid w:val="006F1082"/>
    <w:rsid w:val="006F1D8A"/>
    <w:rsid w:val="006F65D4"/>
    <w:rsid w:val="00701E6C"/>
    <w:rsid w:val="007031CC"/>
    <w:rsid w:val="00704D79"/>
    <w:rsid w:val="00706521"/>
    <w:rsid w:val="00711409"/>
    <w:rsid w:val="007159BA"/>
    <w:rsid w:val="007176B6"/>
    <w:rsid w:val="0072133C"/>
    <w:rsid w:val="007218ED"/>
    <w:rsid w:val="00726FF2"/>
    <w:rsid w:val="00727909"/>
    <w:rsid w:val="007340A3"/>
    <w:rsid w:val="007360B0"/>
    <w:rsid w:val="007367DB"/>
    <w:rsid w:val="00736853"/>
    <w:rsid w:val="00743DD1"/>
    <w:rsid w:val="00750509"/>
    <w:rsid w:val="00754698"/>
    <w:rsid w:val="00755B26"/>
    <w:rsid w:val="00757A51"/>
    <w:rsid w:val="00766BE3"/>
    <w:rsid w:val="00766BED"/>
    <w:rsid w:val="00771435"/>
    <w:rsid w:val="007717EF"/>
    <w:rsid w:val="0077276F"/>
    <w:rsid w:val="00772DBC"/>
    <w:rsid w:val="0077500F"/>
    <w:rsid w:val="00775BB0"/>
    <w:rsid w:val="00780390"/>
    <w:rsid w:val="00784DD9"/>
    <w:rsid w:val="00786FC0"/>
    <w:rsid w:val="00787773"/>
    <w:rsid w:val="00790200"/>
    <w:rsid w:val="00791AEC"/>
    <w:rsid w:val="00791CE9"/>
    <w:rsid w:val="0079462C"/>
    <w:rsid w:val="007948F6"/>
    <w:rsid w:val="0079704C"/>
    <w:rsid w:val="007A0F13"/>
    <w:rsid w:val="007A292C"/>
    <w:rsid w:val="007B053F"/>
    <w:rsid w:val="007B08D9"/>
    <w:rsid w:val="007B27F0"/>
    <w:rsid w:val="007B40D8"/>
    <w:rsid w:val="007B4777"/>
    <w:rsid w:val="007B5D65"/>
    <w:rsid w:val="007B6A2A"/>
    <w:rsid w:val="007B72C8"/>
    <w:rsid w:val="007C11BA"/>
    <w:rsid w:val="007C133A"/>
    <w:rsid w:val="007C1AE9"/>
    <w:rsid w:val="007C2D4F"/>
    <w:rsid w:val="007C36BD"/>
    <w:rsid w:val="007C6341"/>
    <w:rsid w:val="007D1027"/>
    <w:rsid w:val="007D33F6"/>
    <w:rsid w:val="007D54A2"/>
    <w:rsid w:val="007D668D"/>
    <w:rsid w:val="007D7EAE"/>
    <w:rsid w:val="007E0EB9"/>
    <w:rsid w:val="007E2DAA"/>
    <w:rsid w:val="007E7AD9"/>
    <w:rsid w:val="007F1822"/>
    <w:rsid w:val="007F58C1"/>
    <w:rsid w:val="0080041D"/>
    <w:rsid w:val="00800BA0"/>
    <w:rsid w:val="008018DA"/>
    <w:rsid w:val="00801B7F"/>
    <w:rsid w:val="00802010"/>
    <w:rsid w:val="00802CCB"/>
    <w:rsid w:val="00804A96"/>
    <w:rsid w:val="00805AF6"/>
    <w:rsid w:val="00810329"/>
    <w:rsid w:val="00811360"/>
    <w:rsid w:val="008170BD"/>
    <w:rsid w:val="00825C65"/>
    <w:rsid w:val="00825E40"/>
    <w:rsid w:val="008270A0"/>
    <w:rsid w:val="00831864"/>
    <w:rsid w:val="0083643F"/>
    <w:rsid w:val="00837213"/>
    <w:rsid w:val="00845AB4"/>
    <w:rsid w:val="00845F52"/>
    <w:rsid w:val="00851760"/>
    <w:rsid w:val="00851F19"/>
    <w:rsid w:val="00853CAA"/>
    <w:rsid w:val="00854C38"/>
    <w:rsid w:val="00860E6D"/>
    <w:rsid w:val="00864BAC"/>
    <w:rsid w:val="00866203"/>
    <w:rsid w:val="00867E58"/>
    <w:rsid w:val="00872AFB"/>
    <w:rsid w:val="008733C5"/>
    <w:rsid w:val="00875020"/>
    <w:rsid w:val="0087563F"/>
    <w:rsid w:val="0087607A"/>
    <w:rsid w:val="00882350"/>
    <w:rsid w:val="00882C17"/>
    <w:rsid w:val="008837A0"/>
    <w:rsid w:val="00884F42"/>
    <w:rsid w:val="00885283"/>
    <w:rsid w:val="00890B50"/>
    <w:rsid w:val="00890F21"/>
    <w:rsid w:val="008919D3"/>
    <w:rsid w:val="00894DAC"/>
    <w:rsid w:val="00895D27"/>
    <w:rsid w:val="00897F3D"/>
    <w:rsid w:val="008A16C8"/>
    <w:rsid w:val="008A2EDB"/>
    <w:rsid w:val="008A62CE"/>
    <w:rsid w:val="008A71E2"/>
    <w:rsid w:val="008B02E4"/>
    <w:rsid w:val="008B04F0"/>
    <w:rsid w:val="008B143F"/>
    <w:rsid w:val="008B3EF8"/>
    <w:rsid w:val="008C09A8"/>
    <w:rsid w:val="008C4552"/>
    <w:rsid w:val="008C4A6D"/>
    <w:rsid w:val="008C69FA"/>
    <w:rsid w:val="008C7B9B"/>
    <w:rsid w:val="008D1201"/>
    <w:rsid w:val="008D151D"/>
    <w:rsid w:val="008D3A94"/>
    <w:rsid w:val="008D5B5E"/>
    <w:rsid w:val="008D799B"/>
    <w:rsid w:val="008E122A"/>
    <w:rsid w:val="008F175E"/>
    <w:rsid w:val="008F2B89"/>
    <w:rsid w:val="008F6F30"/>
    <w:rsid w:val="009056DB"/>
    <w:rsid w:val="0091059F"/>
    <w:rsid w:val="009108A3"/>
    <w:rsid w:val="00912A84"/>
    <w:rsid w:val="00930211"/>
    <w:rsid w:val="00930DA2"/>
    <w:rsid w:val="00933691"/>
    <w:rsid w:val="0093459A"/>
    <w:rsid w:val="0093542E"/>
    <w:rsid w:val="009359AC"/>
    <w:rsid w:val="0095390D"/>
    <w:rsid w:val="00953A58"/>
    <w:rsid w:val="009615A9"/>
    <w:rsid w:val="009754CA"/>
    <w:rsid w:val="0097591D"/>
    <w:rsid w:val="0097769B"/>
    <w:rsid w:val="009820E0"/>
    <w:rsid w:val="00983CFF"/>
    <w:rsid w:val="00992F56"/>
    <w:rsid w:val="00995BD2"/>
    <w:rsid w:val="009A2976"/>
    <w:rsid w:val="009A7611"/>
    <w:rsid w:val="009B082B"/>
    <w:rsid w:val="009B1418"/>
    <w:rsid w:val="009B5A5F"/>
    <w:rsid w:val="009B5B95"/>
    <w:rsid w:val="009C2275"/>
    <w:rsid w:val="009D6CC3"/>
    <w:rsid w:val="009E0E5F"/>
    <w:rsid w:val="009E31B4"/>
    <w:rsid w:val="009E594D"/>
    <w:rsid w:val="009F2D6F"/>
    <w:rsid w:val="009F5B3A"/>
    <w:rsid w:val="009F68EA"/>
    <w:rsid w:val="00A01A9E"/>
    <w:rsid w:val="00A02623"/>
    <w:rsid w:val="00A06268"/>
    <w:rsid w:val="00A1118C"/>
    <w:rsid w:val="00A12778"/>
    <w:rsid w:val="00A12841"/>
    <w:rsid w:val="00A12A53"/>
    <w:rsid w:val="00A1536B"/>
    <w:rsid w:val="00A17C8F"/>
    <w:rsid w:val="00A218E0"/>
    <w:rsid w:val="00A22721"/>
    <w:rsid w:val="00A236BD"/>
    <w:rsid w:val="00A3046C"/>
    <w:rsid w:val="00A32603"/>
    <w:rsid w:val="00A350BC"/>
    <w:rsid w:val="00A40003"/>
    <w:rsid w:val="00A44934"/>
    <w:rsid w:val="00A456BA"/>
    <w:rsid w:val="00A5389E"/>
    <w:rsid w:val="00A54BA9"/>
    <w:rsid w:val="00A57829"/>
    <w:rsid w:val="00A60712"/>
    <w:rsid w:val="00A642E8"/>
    <w:rsid w:val="00A65EDC"/>
    <w:rsid w:val="00A73E09"/>
    <w:rsid w:val="00A73FC4"/>
    <w:rsid w:val="00A755B1"/>
    <w:rsid w:val="00A81EC7"/>
    <w:rsid w:val="00A81ED0"/>
    <w:rsid w:val="00A840E6"/>
    <w:rsid w:val="00A92023"/>
    <w:rsid w:val="00A9365C"/>
    <w:rsid w:val="00A936C6"/>
    <w:rsid w:val="00A93D4B"/>
    <w:rsid w:val="00A975E0"/>
    <w:rsid w:val="00AA3795"/>
    <w:rsid w:val="00AA5C66"/>
    <w:rsid w:val="00AA6655"/>
    <w:rsid w:val="00AA68E1"/>
    <w:rsid w:val="00AA6F68"/>
    <w:rsid w:val="00AB0884"/>
    <w:rsid w:val="00AB3F28"/>
    <w:rsid w:val="00AB526D"/>
    <w:rsid w:val="00AB7F67"/>
    <w:rsid w:val="00AC054F"/>
    <w:rsid w:val="00AC2E1B"/>
    <w:rsid w:val="00AD0079"/>
    <w:rsid w:val="00AD0B55"/>
    <w:rsid w:val="00AD27F7"/>
    <w:rsid w:val="00AD2B35"/>
    <w:rsid w:val="00AD5097"/>
    <w:rsid w:val="00AE6A0B"/>
    <w:rsid w:val="00AF6256"/>
    <w:rsid w:val="00AF7C79"/>
    <w:rsid w:val="00B02508"/>
    <w:rsid w:val="00B07587"/>
    <w:rsid w:val="00B15712"/>
    <w:rsid w:val="00B15723"/>
    <w:rsid w:val="00B166C2"/>
    <w:rsid w:val="00B17401"/>
    <w:rsid w:val="00B214FE"/>
    <w:rsid w:val="00B21514"/>
    <w:rsid w:val="00B2361D"/>
    <w:rsid w:val="00B23B81"/>
    <w:rsid w:val="00B27D62"/>
    <w:rsid w:val="00B31DC8"/>
    <w:rsid w:val="00B31FA6"/>
    <w:rsid w:val="00B32085"/>
    <w:rsid w:val="00B36379"/>
    <w:rsid w:val="00B36B07"/>
    <w:rsid w:val="00B41724"/>
    <w:rsid w:val="00B4299B"/>
    <w:rsid w:val="00B43B50"/>
    <w:rsid w:val="00B43BD6"/>
    <w:rsid w:val="00B463FD"/>
    <w:rsid w:val="00B4696D"/>
    <w:rsid w:val="00B46FB2"/>
    <w:rsid w:val="00B47289"/>
    <w:rsid w:val="00B51237"/>
    <w:rsid w:val="00B53F23"/>
    <w:rsid w:val="00B54E21"/>
    <w:rsid w:val="00B57074"/>
    <w:rsid w:val="00B57F96"/>
    <w:rsid w:val="00B602B3"/>
    <w:rsid w:val="00B77D06"/>
    <w:rsid w:val="00B80074"/>
    <w:rsid w:val="00B82B6C"/>
    <w:rsid w:val="00B836A6"/>
    <w:rsid w:val="00B942DC"/>
    <w:rsid w:val="00B97DAC"/>
    <w:rsid w:val="00BA0A35"/>
    <w:rsid w:val="00BA1BC0"/>
    <w:rsid w:val="00BA5788"/>
    <w:rsid w:val="00BB0B5E"/>
    <w:rsid w:val="00BB3709"/>
    <w:rsid w:val="00BB4B45"/>
    <w:rsid w:val="00BB7C13"/>
    <w:rsid w:val="00BC0D89"/>
    <w:rsid w:val="00BC186C"/>
    <w:rsid w:val="00BC31DA"/>
    <w:rsid w:val="00BC6848"/>
    <w:rsid w:val="00BD1F4D"/>
    <w:rsid w:val="00BD2FD3"/>
    <w:rsid w:val="00BD37CF"/>
    <w:rsid w:val="00BD5805"/>
    <w:rsid w:val="00BD7A72"/>
    <w:rsid w:val="00BE1B47"/>
    <w:rsid w:val="00BE2198"/>
    <w:rsid w:val="00BE4203"/>
    <w:rsid w:val="00BE45C8"/>
    <w:rsid w:val="00BE4CD0"/>
    <w:rsid w:val="00BE5873"/>
    <w:rsid w:val="00BE6FA4"/>
    <w:rsid w:val="00BE7DAA"/>
    <w:rsid w:val="00BF1AF2"/>
    <w:rsid w:val="00BF33AE"/>
    <w:rsid w:val="00BF5449"/>
    <w:rsid w:val="00BF6503"/>
    <w:rsid w:val="00BF67B8"/>
    <w:rsid w:val="00BF6F96"/>
    <w:rsid w:val="00C013DF"/>
    <w:rsid w:val="00C016A8"/>
    <w:rsid w:val="00C021AA"/>
    <w:rsid w:val="00C048D9"/>
    <w:rsid w:val="00C06DDD"/>
    <w:rsid w:val="00C07CAA"/>
    <w:rsid w:val="00C103BF"/>
    <w:rsid w:val="00C11E50"/>
    <w:rsid w:val="00C128CE"/>
    <w:rsid w:val="00C15EC1"/>
    <w:rsid w:val="00C22491"/>
    <w:rsid w:val="00C255AA"/>
    <w:rsid w:val="00C265C9"/>
    <w:rsid w:val="00C266D1"/>
    <w:rsid w:val="00C32E77"/>
    <w:rsid w:val="00C33D49"/>
    <w:rsid w:val="00C35A1E"/>
    <w:rsid w:val="00C36A0F"/>
    <w:rsid w:val="00C36BC1"/>
    <w:rsid w:val="00C40861"/>
    <w:rsid w:val="00C42D4D"/>
    <w:rsid w:val="00C45D6A"/>
    <w:rsid w:val="00C45FD7"/>
    <w:rsid w:val="00C46D86"/>
    <w:rsid w:val="00C52F73"/>
    <w:rsid w:val="00C53034"/>
    <w:rsid w:val="00C609BC"/>
    <w:rsid w:val="00C60C20"/>
    <w:rsid w:val="00C623DF"/>
    <w:rsid w:val="00C62944"/>
    <w:rsid w:val="00C62B50"/>
    <w:rsid w:val="00C6463C"/>
    <w:rsid w:val="00C64882"/>
    <w:rsid w:val="00C64AAF"/>
    <w:rsid w:val="00C65E20"/>
    <w:rsid w:val="00C7231E"/>
    <w:rsid w:val="00C72534"/>
    <w:rsid w:val="00C74AC9"/>
    <w:rsid w:val="00C75908"/>
    <w:rsid w:val="00C82D8B"/>
    <w:rsid w:val="00C849DD"/>
    <w:rsid w:val="00C86F1F"/>
    <w:rsid w:val="00C876E3"/>
    <w:rsid w:val="00C905C2"/>
    <w:rsid w:val="00C934FF"/>
    <w:rsid w:val="00C93C15"/>
    <w:rsid w:val="00C93D34"/>
    <w:rsid w:val="00C97CF7"/>
    <w:rsid w:val="00CA0799"/>
    <w:rsid w:val="00CA08AE"/>
    <w:rsid w:val="00CA1F7A"/>
    <w:rsid w:val="00CA28E4"/>
    <w:rsid w:val="00CA2B2F"/>
    <w:rsid w:val="00CA507C"/>
    <w:rsid w:val="00CA5BD0"/>
    <w:rsid w:val="00CB1F5F"/>
    <w:rsid w:val="00CB2EFD"/>
    <w:rsid w:val="00CB358A"/>
    <w:rsid w:val="00CB5649"/>
    <w:rsid w:val="00CD05CF"/>
    <w:rsid w:val="00CD0B53"/>
    <w:rsid w:val="00CD2349"/>
    <w:rsid w:val="00CD3A24"/>
    <w:rsid w:val="00CD6DE6"/>
    <w:rsid w:val="00CD743C"/>
    <w:rsid w:val="00CE0BBA"/>
    <w:rsid w:val="00CE5466"/>
    <w:rsid w:val="00CE7C7F"/>
    <w:rsid w:val="00CF06BE"/>
    <w:rsid w:val="00CF2453"/>
    <w:rsid w:val="00CF2F23"/>
    <w:rsid w:val="00D008BA"/>
    <w:rsid w:val="00D02798"/>
    <w:rsid w:val="00D031B7"/>
    <w:rsid w:val="00D06698"/>
    <w:rsid w:val="00D07EBE"/>
    <w:rsid w:val="00D1097B"/>
    <w:rsid w:val="00D10F3B"/>
    <w:rsid w:val="00D1706F"/>
    <w:rsid w:val="00D17F37"/>
    <w:rsid w:val="00D20822"/>
    <w:rsid w:val="00D32773"/>
    <w:rsid w:val="00D352DF"/>
    <w:rsid w:val="00D45CFA"/>
    <w:rsid w:val="00D46BD9"/>
    <w:rsid w:val="00D51363"/>
    <w:rsid w:val="00D52468"/>
    <w:rsid w:val="00D53739"/>
    <w:rsid w:val="00D571D7"/>
    <w:rsid w:val="00D57AE5"/>
    <w:rsid w:val="00D626F0"/>
    <w:rsid w:val="00D70E31"/>
    <w:rsid w:val="00D72367"/>
    <w:rsid w:val="00D7262E"/>
    <w:rsid w:val="00D731F2"/>
    <w:rsid w:val="00D77FE5"/>
    <w:rsid w:val="00D83D26"/>
    <w:rsid w:val="00D907CE"/>
    <w:rsid w:val="00D91328"/>
    <w:rsid w:val="00D93378"/>
    <w:rsid w:val="00D96883"/>
    <w:rsid w:val="00D972A3"/>
    <w:rsid w:val="00DA209A"/>
    <w:rsid w:val="00DA2202"/>
    <w:rsid w:val="00DA64D9"/>
    <w:rsid w:val="00DA7504"/>
    <w:rsid w:val="00DB0C8A"/>
    <w:rsid w:val="00DB1E07"/>
    <w:rsid w:val="00DB3715"/>
    <w:rsid w:val="00DB379E"/>
    <w:rsid w:val="00DB3E3B"/>
    <w:rsid w:val="00DB6D89"/>
    <w:rsid w:val="00DB79D3"/>
    <w:rsid w:val="00DC3AFC"/>
    <w:rsid w:val="00DD2134"/>
    <w:rsid w:val="00DD5EC8"/>
    <w:rsid w:val="00DE1171"/>
    <w:rsid w:val="00DE5888"/>
    <w:rsid w:val="00DE6C6E"/>
    <w:rsid w:val="00DE6F2D"/>
    <w:rsid w:val="00DF08D5"/>
    <w:rsid w:val="00DF5C59"/>
    <w:rsid w:val="00DF7626"/>
    <w:rsid w:val="00E032ED"/>
    <w:rsid w:val="00E04438"/>
    <w:rsid w:val="00E044EE"/>
    <w:rsid w:val="00E04E07"/>
    <w:rsid w:val="00E11B8E"/>
    <w:rsid w:val="00E136DC"/>
    <w:rsid w:val="00E15D82"/>
    <w:rsid w:val="00E17A97"/>
    <w:rsid w:val="00E20DDF"/>
    <w:rsid w:val="00E328E9"/>
    <w:rsid w:val="00E35B3A"/>
    <w:rsid w:val="00E37545"/>
    <w:rsid w:val="00E40997"/>
    <w:rsid w:val="00E41A20"/>
    <w:rsid w:val="00E41A3D"/>
    <w:rsid w:val="00E41B32"/>
    <w:rsid w:val="00E42CA8"/>
    <w:rsid w:val="00E54BFE"/>
    <w:rsid w:val="00E6212C"/>
    <w:rsid w:val="00E630AF"/>
    <w:rsid w:val="00E630D4"/>
    <w:rsid w:val="00E63195"/>
    <w:rsid w:val="00E651CB"/>
    <w:rsid w:val="00E66052"/>
    <w:rsid w:val="00E71450"/>
    <w:rsid w:val="00E7173D"/>
    <w:rsid w:val="00E72368"/>
    <w:rsid w:val="00E7313D"/>
    <w:rsid w:val="00E731D9"/>
    <w:rsid w:val="00E758FE"/>
    <w:rsid w:val="00E759B3"/>
    <w:rsid w:val="00E807AE"/>
    <w:rsid w:val="00E80E7A"/>
    <w:rsid w:val="00E84AC9"/>
    <w:rsid w:val="00E85553"/>
    <w:rsid w:val="00E8766A"/>
    <w:rsid w:val="00E90C4D"/>
    <w:rsid w:val="00E91D99"/>
    <w:rsid w:val="00E92745"/>
    <w:rsid w:val="00E92E7B"/>
    <w:rsid w:val="00E943C4"/>
    <w:rsid w:val="00E96BA3"/>
    <w:rsid w:val="00EA4116"/>
    <w:rsid w:val="00EB1007"/>
    <w:rsid w:val="00EB2282"/>
    <w:rsid w:val="00EB7FCF"/>
    <w:rsid w:val="00EC5469"/>
    <w:rsid w:val="00EC6399"/>
    <w:rsid w:val="00ED2833"/>
    <w:rsid w:val="00ED309F"/>
    <w:rsid w:val="00ED50C3"/>
    <w:rsid w:val="00ED71D6"/>
    <w:rsid w:val="00EE06DF"/>
    <w:rsid w:val="00EE16EC"/>
    <w:rsid w:val="00EE3C9C"/>
    <w:rsid w:val="00EE4AC0"/>
    <w:rsid w:val="00EF227A"/>
    <w:rsid w:val="00EF64F9"/>
    <w:rsid w:val="00F01FA6"/>
    <w:rsid w:val="00F01FD1"/>
    <w:rsid w:val="00F020E1"/>
    <w:rsid w:val="00F03CF5"/>
    <w:rsid w:val="00F040B7"/>
    <w:rsid w:val="00F04DF8"/>
    <w:rsid w:val="00F10705"/>
    <w:rsid w:val="00F13E17"/>
    <w:rsid w:val="00F173CA"/>
    <w:rsid w:val="00F20A34"/>
    <w:rsid w:val="00F21E16"/>
    <w:rsid w:val="00F2222C"/>
    <w:rsid w:val="00F23D37"/>
    <w:rsid w:val="00F245B2"/>
    <w:rsid w:val="00F24DC5"/>
    <w:rsid w:val="00F26D26"/>
    <w:rsid w:val="00F275A6"/>
    <w:rsid w:val="00F30AB7"/>
    <w:rsid w:val="00F33CFB"/>
    <w:rsid w:val="00F42AD3"/>
    <w:rsid w:val="00F440D6"/>
    <w:rsid w:val="00F503E7"/>
    <w:rsid w:val="00F5060C"/>
    <w:rsid w:val="00F512BF"/>
    <w:rsid w:val="00F51C23"/>
    <w:rsid w:val="00F53361"/>
    <w:rsid w:val="00F53A3F"/>
    <w:rsid w:val="00F57586"/>
    <w:rsid w:val="00F6474F"/>
    <w:rsid w:val="00F70DA4"/>
    <w:rsid w:val="00F71EF8"/>
    <w:rsid w:val="00F7276E"/>
    <w:rsid w:val="00F728B5"/>
    <w:rsid w:val="00F76409"/>
    <w:rsid w:val="00F834DC"/>
    <w:rsid w:val="00F83EFB"/>
    <w:rsid w:val="00F84C05"/>
    <w:rsid w:val="00F911F0"/>
    <w:rsid w:val="00F9131C"/>
    <w:rsid w:val="00F94101"/>
    <w:rsid w:val="00FA5A47"/>
    <w:rsid w:val="00FA7CC4"/>
    <w:rsid w:val="00FA7E7A"/>
    <w:rsid w:val="00FB3F36"/>
    <w:rsid w:val="00FB5322"/>
    <w:rsid w:val="00FB5944"/>
    <w:rsid w:val="00FB6AB8"/>
    <w:rsid w:val="00FB6BD0"/>
    <w:rsid w:val="00FC55B7"/>
    <w:rsid w:val="00FD0016"/>
    <w:rsid w:val="00FD0058"/>
    <w:rsid w:val="00FD0666"/>
    <w:rsid w:val="00FD13DF"/>
    <w:rsid w:val="00FD78C4"/>
    <w:rsid w:val="00FE410A"/>
    <w:rsid w:val="00FE428F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6602007"/>
  <w15:docId w15:val="{A7A527EB-5919-4A52-91A8-14F3E07F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058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4D6E1F"/>
    <w:pPr>
      <w:keepNext/>
      <w:spacing w:before="240" w:after="60"/>
      <w:outlineLvl w:val="0"/>
    </w:pPr>
    <w:rPr>
      <w:rFonts w:ascii="DIN-Bold" w:hAnsi="DIN-Bold" w:cs="Arial"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D6E1F"/>
    <w:pPr>
      <w:keepNext/>
      <w:spacing w:before="240" w:after="60"/>
      <w:outlineLvl w:val="1"/>
    </w:pPr>
    <w:rPr>
      <w:rFonts w:ascii="DIN-Medium" w:hAnsi="DIN-Medium"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4D6E1F"/>
    <w:pPr>
      <w:keepNext/>
      <w:spacing w:before="240" w:after="60"/>
      <w:outlineLvl w:val="2"/>
    </w:pPr>
    <w:rPr>
      <w:rFonts w:ascii="DIN-Medium" w:hAnsi="DIN-Medium"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LSHLRFusszeile">
    <w:name w:val="SAL / SHLR Fusszeile"/>
    <w:basedOn w:val="Standard"/>
    <w:rsid w:val="004D6E1F"/>
    <w:rPr>
      <w:color w:val="FF0000"/>
      <w:spacing w:val="12"/>
      <w:sz w:val="15"/>
    </w:rPr>
  </w:style>
  <w:style w:type="paragraph" w:styleId="Kopfzeile">
    <w:name w:val="header"/>
    <w:basedOn w:val="Standard"/>
    <w:rsid w:val="004D6E1F"/>
    <w:pPr>
      <w:tabs>
        <w:tab w:val="center" w:pos="4536"/>
        <w:tab w:val="right" w:pos="9072"/>
      </w:tabs>
    </w:pPr>
  </w:style>
  <w:style w:type="paragraph" w:customStyle="1" w:styleId="Seitennummerierung">
    <w:name w:val="Seitennummerierung"/>
    <w:basedOn w:val="Standard"/>
    <w:next w:val="Standard"/>
    <w:autoRedefine/>
    <w:rsid w:val="00750509"/>
    <w:pPr>
      <w:tabs>
        <w:tab w:val="right" w:pos="9072"/>
      </w:tabs>
      <w:spacing w:before="1200"/>
      <w:jc w:val="right"/>
    </w:pPr>
    <w:rPr>
      <w:rFonts w:ascii="DIN-Medium" w:hAnsi="DIN-Medium"/>
      <w:sz w:val="18"/>
      <w:szCs w:val="18"/>
      <w:lang w:eastAsia="de-DE"/>
    </w:rPr>
  </w:style>
  <w:style w:type="paragraph" w:customStyle="1" w:styleId="AdresstextFusszeile">
    <w:name w:val="Adresstext Fusszeile"/>
    <w:basedOn w:val="Standard"/>
    <w:rsid w:val="004D6E1F"/>
    <w:rPr>
      <w:color w:val="999999"/>
      <w:spacing w:val="12"/>
      <w:sz w:val="15"/>
    </w:rPr>
  </w:style>
  <w:style w:type="paragraph" w:styleId="Fuzeile">
    <w:name w:val="footer"/>
    <w:basedOn w:val="Standard"/>
    <w:link w:val="FuzeileZchn"/>
    <w:uiPriority w:val="99"/>
    <w:rsid w:val="004D6E1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57F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57F9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DA220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enabsatz">
    <w:name w:val="List Paragraph"/>
    <w:basedOn w:val="Standard"/>
    <w:uiPriority w:val="34"/>
    <w:qFormat/>
    <w:rsid w:val="00383B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361D"/>
    <w:rPr>
      <w:color w:val="AD9A63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E41B3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41B3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41B32"/>
    <w:rPr>
      <w:rFonts w:ascii="DIN-Regular" w:hAnsi="DIN-Regula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41B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41B32"/>
    <w:rPr>
      <w:rFonts w:ascii="DIN-Regular" w:hAnsi="DIN-Regular"/>
      <w:b/>
      <w:bCs/>
    </w:rPr>
  </w:style>
  <w:style w:type="table" w:styleId="Tabellenraster">
    <w:name w:val="Table Grid"/>
    <w:basedOn w:val="NormaleTabelle"/>
    <w:rsid w:val="00F51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uiPriority w:val="99"/>
    <w:rsid w:val="00802CCB"/>
    <w:pPr>
      <w:autoSpaceDE w:val="0"/>
      <w:autoSpaceDN w:val="0"/>
      <w:adjustRightInd w:val="0"/>
      <w:spacing w:after="0" w:line="230" w:lineRule="atLeast"/>
      <w:textAlignment w:val="center"/>
    </w:pPr>
    <w:rPr>
      <w:rFonts w:ascii="DIN-Regular" w:eastAsia="Times New Roman" w:hAnsi="DIN-Regular" w:cs="DIN-Regular"/>
      <w:color w:val="000000"/>
      <w:spacing w:val="9"/>
      <w:sz w:val="16"/>
      <w:szCs w:val="16"/>
      <w:lang w:eastAsia="de-CH"/>
    </w:rPr>
  </w:style>
  <w:style w:type="character" w:customStyle="1" w:styleId="Pantonerot">
    <w:name w:val="Pantone rot"/>
    <w:uiPriority w:val="99"/>
    <w:rsid w:val="00802CCB"/>
    <w:rPr>
      <w:rFonts w:ascii="DIN-Regular" w:hAnsi="DIN-Regular" w:cs="DIN-Regular"/>
      <w:color w:val="FF0F00"/>
      <w:spacing w:val="9"/>
      <w:sz w:val="16"/>
      <w:szCs w:val="16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1A73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63FD"/>
    <w:rPr>
      <w:color w:val="605E5C"/>
      <w:shd w:val="clear" w:color="auto" w:fill="E1DFDD"/>
    </w:rPr>
  </w:style>
  <w:style w:type="paragraph" w:customStyle="1" w:styleId="BriefDatum">
    <w:name w:val="Brief Datum"/>
    <w:basedOn w:val="Standard"/>
    <w:next w:val="berschriftBrief"/>
    <w:qFormat/>
    <w:rsid w:val="00AB0884"/>
    <w:pPr>
      <w:tabs>
        <w:tab w:val="right" w:pos="9072"/>
      </w:tabs>
      <w:spacing w:before="2640" w:after="0" w:line="240" w:lineRule="auto"/>
    </w:pPr>
    <w:rPr>
      <w:rFonts w:ascii="DIN-Regular" w:eastAsia="Times New Roman" w:hAnsi="DIN-Regular" w:cs="Times New Roman"/>
      <w:sz w:val="20"/>
      <w:szCs w:val="20"/>
      <w:lang w:eastAsia="de-CH"/>
    </w:rPr>
  </w:style>
  <w:style w:type="paragraph" w:customStyle="1" w:styleId="berschriftBrief">
    <w:name w:val="Überschrift Brief"/>
    <w:basedOn w:val="berschrift2"/>
    <w:next w:val="Standard"/>
    <w:qFormat/>
    <w:rsid w:val="00AB0884"/>
    <w:pPr>
      <w:spacing w:before="720" w:after="480" w:line="240" w:lineRule="auto"/>
    </w:pPr>
    <w:rPr>
      <w:rFonts w:eastAsia="Times New Roman"/>
      <w:lang w:val="en-GB" w:eastAsia="de-CH"/>
    </w:rPr>
  </w:style>
  <w:style w:type="paragraph" w:customStyle="1" w:styleId="KeinAbsatzformat">
    <w:name w:val="[Kein Absatzformat]"/>
    <w:rsid w:val="002C3DF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e-DE"/>
    </w:rPr>
  </w:style>
  <w:style w:type="paragraph" w:customStyle="1" w:styleId="Titel1">
    <w:name w:val="Titel 1"/>
    <w:basedOn w:val="Titel"/>
    <w:next w:val="Standard"/>
    <w:uiPriority w:val="99"/>
    <w:rsid w:val="002C3DF0"/>
    <w:pPr>
      <w:tabs>
        <w:tab w:val="left" w:pos="510"/>
      </w:tabs>
      <w:autoSpaceDE w:val="0"/>
      <w:autoSpaceDN w:val="0"/>
      <w:adjustRightInd w:val="0"/>
      <w:spacing w:before="255" w:line="308" w:lineRule="atLeast"/>
      <w:ind w:left="510" w:hanging="510"/>
      <w:contextualSpacing w:val="0"/>
      <w:jc w:val="both"/>
      <w:textAlignment w:val="center"/>
    </w:pPr>
    <w:rPr>
      <w:rFonts w:ascii="DIN-Medium" w:eastAsia="Times New Roman" w:hAnsi="DIN-Medium" w:cs="DIN-Medium"/>
      <w:color w:val="000000"/>
      <w:spacing w:val="0"/>
      <w:kern w:val="0"/>
      <w:sz w:val="22"/>
      <w:szCs w:val="22"/>
      <w:lang w:eastAsia="de-CH"/>
    </w:rPr>
  </w:style>
  <w:style w:type="paragraph" w:customStyle="1" w:styleId="EinfAbsmitAbstanddavor">
    <w:name w:val="Einf. Abs. mit Abstand davor"/>
    <w:basedOn w:val="Standard"/>
    <w:uiPriority w:val="99"/>
    <w:rsid w:val="002C3DF0"/>
    <w:pPr>
      <w:tabs>
        <w:tab w:val="left" w:pos="510"/>
      </w:tabs>
      <w:autoSpaceDE w:val="0"/>
      <w:autoSpaceDN w:val="0"/>
      <w:adjustRightInd w:val="0"/>
      <w:spacing w:before="85" w:after="0" w:line="272" w:lineRule="atLeast"/>
      <w:jc w:val="both"/>
      <w:textAlignment w:val="center"/>
    </w:pPr>
    <w:rPr>
      <w:rFonts w:ascii="DIN-Regular" w:eastAsia="Times New Roman" w:hAnsi="DIN-Regular" w:cs="DIN-Regular"/>
      <w:color w:val="000000"/>
      <w:sz w:val="19"/>
      <w:szCs w:val="19"/>
      <w:lang w:eastAsia="de-CH"/>
    </w:rPr>
  </w:style>
  <w:style w:type="paragraph" w:customStyle="1" w:styleId="Aufzhlung">
    <w:name w:val="Aufzählung"/>
    <w:basedOn w:val="Standard"/>
    <w:uiPriority w:val="99"/>
    <w:rsid w:val="002C3DF0"/>
    <w:pPr>
      <w:tabs>
        <w:tab w:val="left" w:pos="255"/>
        <w:tab w:val="left" w:pos="6520"/>
      </w:tabs>
      <w:autoSpaceDE w:val="0"/>
      <w:autoSpaceDN w:val="0"/>
      <w:adjustRightInd w:val="0"/>
      <w:spacing w:after="0" w:line="272" w:lineRule="atLeast"/>
      <w:ind w:left="255" w:hanging="255"/>
      <w:jc w:val="both"/>
      <w:textAlignment w:val="center"/>
    </w:pPr>
    <w:rPr>
      <w:rFonts w:ascii="DIN-Regular" w:eastAsia="Times New Roman" w:hAnsi="DIN-Regular" w:cs="DIN-Regular"/>
      <w:color w:val="000000"/>
      <w:sz w:val="19"/>
      <w:szCs w:val="19"/>
      <w:lang w:eastAsia="de-CH"/>
    </w:rPr>
  </w:style>
  <w:style w:type="paragraph" w:customStyle="1" w:styleId="AufzhlungmitAbstanddavor">
    <w:name w:val="Aufzählung mit Abstand davor"/>
    <w:basedOn w:val="Aufzhlung"/>
    <w:next w:val="Aufzhlung"/>
    <w:uiPriority w:val="99"/>
    <w:rsid w:val="002C3DF0"/>
    <w:pPr>
      <w:spacing w:before="57"/>
    </w:pPr>
  </w:style>
  <w:style w:type="paragraph" w:customStyle="1" w:styleId="Titel2">
    <w:name w:val="Titel 2"/>
    <w:basedOn w:val="Titel1"/>
    <w:next w:val="Standard"/>
    <w:uiPriority w:val="99"/>
    <w:rsid w:val="002C3DF0"/>
    <w:pPr>
      <w:spacing w:before="227" w:line="280" w:lineRule="atLeast"/>
    </w:pPr>
    <w:rPr>
      <w:sz w:val="20"/>
      <w:szCs w:val="20"/>
    </w:rPr>
  </w:style>
  <w:style w:type="paragraph" w:customStyle="1" w:styleId="Titel3ohneNummerierung">
    <w:name w:val="Titel 3 ohne Nummerierung"/>
    <w:basedOn w:val="Standard"/>
    <w:next w:val="Standard"/>
    <w:uiPriority w:val="99"/>
    <w:rsid w:val="002C3DF0"/>
    <w:pPr>
      <w:tabs>
        <w:tab w:val="left" w:pos="510"/>
      </w:tabs>
      <w:autoSpaceDE w:val="0"/>
      <w:autoSpaceDN w:val="0"/>
      <w:adjustRightInd w:val="0"/>
      <w:spacing w:before="170" w:after="0" w:line="272" w:lineRule="atLeast"/>
      <w:ind w:left="510" w:hanging="510"/>
      <w:jc w:val="both"/>
      <w:textAlignment w:val="center"/>
    </w:pPr>
    <w:rPr>
      <w:rFonts w:ascii="DIN-Medium" w:eastAsia="Times New Roman" w:hAnsi="DIN-Medium" w:cs="DIN-Medium"/>
      <w:color w:val="000000"/>
      <w:sz w:val="19"/>
      <w:szCs w:val="19"/>
      <w:lang w:eastAsia="de-CH"/>
    </w:rPr>
  </w:style>
  <w:style w:type="paragraph" w:customStyle="1" w:styleId="EinfAbsTabelle">
    <w:name w:val="Einf. Abs. Tabelle"/>
    <w:basedOn w:val="Standard"/>
    <w:uiPriority w:val="99"/>
    <w:rsid w:val="002C3DF0"/>
    <w:pPr>
      <w:tabs>
        <w:tab w:val="decimal" w:pos="510"/>
      </w:tabs>
      <w:autoSpaceDE w:val="0"/>
      <w:autoSpaceDN w:val="0"/>
      <w:adjustRightInd w:val="0"/>
      <w:spacing w:after="0" w:line="272" w:lineRule="atLeast"/>
      <w:jc w:val="both"/>
      <w:textAlignment w:val="center"/>
    </w:pPr>
    <w:rPr>
      <w:rFonts w:ascii="DIN-Regular" w:eastAsia="Times New Roman" w:hAnsi="DIN-Regular" w:cs="DIN-Regular"/>
      <w:color w:val="000000"/>
      <w:sz w:val="19"/>
      <w:szCs w:val="19"/>
      <w:lang w:eastAsia="de-CH"/>
    </w:rPr>
  </w:style>
  <w:style w:type="character" w:customStyle="1" w:styleId="kursiv">
    <w:name w:val="kursiv"/>
    <w:uiPriority w:val="99"/>
    <w:rsid w:val="002C3DF0"/>
  </w:style>
  <w:style w:type="character" w:customStyle="1" w:styleId="hervorheben">
    <w:name w:val="hervorheben"/>
    <w:uiPriority w:val="99"/>
    <w:rsid w:val="002C3DF0"/>
    <w:rPr>
      <w:rFonts w:ascii="DIN-Medium" w:hAnsi="DIN-Medium" w:cs="DIN-Medium"/>
    </w:rPr>
  </w:style>
  <w:style w:type="paragraph" w:styleId="Titel">
    <w:name w:val="Title"/>
    <w:basedOn w:val="Standard"/>
    <w:next w:val="Standard"/>
    <w:link w:val="TitelZchn"/>
    <w:qFormat/>
    <w:rsid w:val="002C3D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C3DF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EinfAbs">
    <w:name w:val="[Einf. Abs.]"/>
    <w:basedOn w:val="KeinAbsatzformat"/>
    <w:uiPriority w:val="99"/>
    <w:rsid w:val="009E31B4"/>
    <w:pPr>
      <w:tabs>
        <w:tab w:val="left" w:pos="510"/>
      </w:tabs>
      <w:spacing w:line="272" w:lineRule="atLeast"/>
      <w:jc w:val="both"/>
    </w:pPr>
    <w:rPr>
      <w:rFonts w:ascii="DIN-Regular" w:hAnsi="DIN-Regular" w:cs="DIN-Regular"/>
      <w:sz w:val="19"/>
      <w:szCs w:val="19"/>
      <w:lang w:val="de-CH"/>
    </w:rPr>
  </w:style>
  <w:style w:type="paragraph" w:customStyle="1" w:styleId="Artikel">
    <w:name w:val="Artikel"/>
    <w:basedOn w:val="EinfAbs"/>
    <w:uiPriority w:val="99"/>
    <w:rsid w:val="00B27D62"/>
    <w:pPr>
      <w:tabs>
        <w:tab w:val="clear" w:pos="510"/>
        <w:tab w:val="left" w:pos="539"/>
      </w:tabs>
      <w:spacing w:before="113"/>
      <w:ind w:left="964" w:hanging="964"/>
    </w:pPr>
  </w:style>
  <w:style w:type="paragraph" w:customStyle="1" w:styleId="Titel1ohneNummerierung">
    <w:name w:val="Titel 1 ohne Nummerierung"/>
    <w:basedOn w:val="Titel"/>
    <w:next w:val="EinfAbs"/>
    <w:uiPriority w:val="99"/>
    <w:rsid w:val="007159BA"/>
    <w:pPr>
      <w:tabs>
        <w:tab w:val="left" w:pos="510"/>
      </w:tabs>
      <w:autoSpaceDE w:val="0"/>
      <w:autoSpaceDN w:val="0"/>
      <w:adjustRightInd w:val="0"/>
      <w:spacing w:before="283" w:line="308" w:lineRule="atLeast"/>
      <w:ind w:left="510" w:hanging="510"/>
      <w:contextualSpacing w:val="0"/>
      <w:jc w:val="both"/>
      <w:textAlignment w:val="center"/>
    </w:pPr>
    <w:rPr>
      <w:rFonts w:ascii="DIN-Medium" w:eastAsia="Times New Roman" w:hAnsi="DIN-Medium" w:cs="DIN-Medium"/>
      <w:color w:val="000000"/>
      <w:spacing w:val="0"/>
      <w:kern w:val="0"/>
      <w:sz w:val="22"/>
      <w:szCs w:val="22"/>
      <w:lang w:eastAsia="de-CH"/>
    </w:rPr>
  </w:style>
  <w:style w:type="paragraph" w:customStyle="1" w:styleId="Titel2ohneNummerierung">
    <w:name w:val="Titel 2 ohne Nummerierung"/>
    <w:basedOn w:val="Titel1ohneNummerierung"/>
    <w:next w:val="EinfAbs"/>
    <w:uiPriority w:val="99"/>
    <w:rsid w:val="007159BA"/>
    <w:pPr>
      <w:spacing w:before="227" w:line="280" w:lineRule="atLeast"/>
    </w:pPr>
    <w:rPr>
      <w:sz w:val="20"/>
      <w:szCs w:val="20"/>
    </w:rPr>
  </w:style>
  <w:style w:type="paragraph" w:customStyle="1" w:styleId="AufzhlungabcmitAbstanddavor">
    <w:name w:val="Aufzählung abc mit Abstand davor"/>
    <w:basedOn w:val="Standard"/>
    <w:uiPriority w:val="99"/>
    <w:rsid w:val="007159BA"/>
    <w:pPr>
      <w:tabs>
        <w:tab w:val="left" w:pos="255"/>
      </w:tabs>
      <w:autoSpaceDE w:val="0"/>
      <w:autoSpaceDN w:val="0"/>
      <w:adjustRightInd w:val="0"/>
      <w:spacing w:before="113" w:after="0" w:line="272" w:lineRule="atLeast"/>
      <w:ind w:left="255" w:hanging="255"/>
      <w:jc w:val="both"/>
      <w:textAlignment w:val="center"/>
    </w:pPr>
    <w:rPr>
      <w:rFonts w:ascii="DIN-Medium" w:eastAsia="Times New Roman" w:hAnsi="DIN-Medium" w:cs="DIN-Medium"/>
      <w:color w:val="000000"/>
      <w:sz w:val="19"/>
      <w:szCs w:val="19"/>
      <w:lang w:eastAsia="de-CH"/>
    </w:rPr>
  </w:style>
  <w:style w:type="paragraph" w:customStyle="1" w:styleId="EinfAbseingerckt">
    <w:name w:val="Einf. Abs. eingerückt"/>
    <w:basedOn w:val="EinfAbs"/>
    <w:uiPriority w:val="99"/>
    <w:rsid w:val="007159BA"/>
    <w:pPr>
      <w:tabs>
        <w:tab w:val="clear" w:pos="510"/>
        <w:tab w:val="left" w:pos="2835"/>
        <w:tab w:val="right" w:pos="9071"/>
      </w:tabs>
      <w:ind w:left="255"/>
    </w:pPr>
  </w:style>
  <w:style w:type="character" w:customStyle="1" w:styleId="Kapitlchen">
    <w:name w:val="Kapitälchen"/>
    <w:uiPriority w:val="99"/>
    <w:rsid w:val="007159BA"/>
    <w:rPr>
      <w:smallCaps/>
    </w:rPr>
  </w:style>
  <w:style w:type="paragraph" w:customStyle="1" w:styleId="Titelspezial">
    <w:name w:val="Titel spezial"/>
    <w:basedOn w:val="Titel"/>
    <w:next w:val="EinfAbs"/>
    <w:uiPriority w:val="99"/>
    <w:rsid w:val="00AA3795"/>
    <w:pPr>
      <w:pBdr>
        <w:bottom w:val="single" w:sz="4" w:space="4" w:color="323F3F"/>
      </w:pBdr>
      <w:tabs>
        <w:tab w:val="left" w:pos="737"/>
        <w:tab w:val="left" w:pos="5669"/>
      </w:tabs>
      <w:autoSpaceDE w:val="0"/>
      <w:autoSpaceDN w:val="0"/>
      <w:adjustRightInd w:val="0"/>
      <w:spacing w:before="340" w:line="364" w:lineRule="atLeast"/>
      <w:ind w:left="567" w:hanging="567"/>
      <w:contextualSpacing w:val="0"/>
      <w:jc w:val="both"/>
      <w:textAlignment w:val="center"/>
    </w:pPr>
    <w:rPr>
      <w:rFonts w:ascii="DIN-Medium" w:eastAsia="Times New Roman" w:hAnsi="DIN-Medium" w:cs="DIN-Medium"/>
      <w:color w:val="000000"/>
      <w:spacing w:val="0"/>
      <w:kern w:val="0"/>
      <w:sz w:val="26"/>
      <w:szCs w:val="26"/>
      <w:lang w:eastAsia="de-CH"/>
    </w:rPr>
  </w:style>
  <w:style w:type="paragraph" w:customStyle="1" w:styleId="Default">
    <w:name w:val="Default"/>
    <w:rsid w:val="000F2C4B"/>
    <w:pPr>
      <w:autoSpaceDE w:val="0"/>
      <w:autoSpaceDN w:val="0"/>
      <w:adjustRightInd w:val="0"/>
    </w:pPr>
    <w:rPr>
      <w:rFonts w:ascii="Univers LT 55" w:eastAsia="Times" w:hAnsi="Univers LT 55" w:cs="Univers LT 55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F2C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beratung.primar@phsg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\Vorlagen%20neues%20Corporate%20Identity\Word\text_logo_shlr_rorscha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EF852F4344FE78B51E0A3A4168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7F521-AD87-4E58-86B5-F5DAC53B2BE3}"/>
      </w:docPartPr>
      <w:docPartBody>
        <w:p w:rsidR="00D91596" w:rsidRDefault="001B5DA5" w:rsidP="001B5DA5">
          <w:pPr>
            <w:pStyle w:val="F55EF852F4344FE78B51E0A3A4168A1F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4FF3A521A64ADEBA391146C3C18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C6D16-4A9B-4EB3-8C08-85D8A6F0DE92}"/>
      </w:docPartPr>
      <w:docPartBody>
        <w:p w:rsidR="00D91596" w:rsidRDefault="001B5DA5" w:rsidP="001B5DA5">
          <w:pPr>
            <w:pStyle w:val="F74FF3A521A64ADEBA391146C3C18AA7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C1A23A12984E28A53F3A814E5D6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7FC64-5E18-4E67-981F-45EA6D4F6B88}"/>
      </w:docPartPr>
      <w:docPartBody>
        <w:p w:rsidR="00D91596" w:rsidRDefault="001B5DA5" w:rsidP="001B5DA5">
          <w:pPr>
            <w:pStyle w:val="4AC1A23A12984E28A53F3A814E5D6E1D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1D9D99EF874BF79B10F9CABD1A9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76822-7128-4027-9C7E-1D531A0BEBED}"/>
      </w:docPartPr>
      <w:docPartBody>
        <w:p w:rsidR="00D91596" w:rsidRDefault="001B5DA5" w:rsidP="001B5DA5">
          <w:pPr>
            <w:pStyle w:val="2C1D9D99EF874BF79B10F9CABD1A9609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966E17BD794D2E81CC97BC8D8EF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E9F21-8963-4657-9960-4EC96A9C1F55}"/>
      </w:docPartPr>
      <w:docPartBody>
        <w:p w:rsidR="00D91596" w:rsidRDefault="001B5DA5" w:rsidP="001B5DA5">
          <w:pPr>
            <w:pStyle w:val="26966E17BD794D2E81CC97BC8D8EFC57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05D024E8E844A1A8EA7D3314AE3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3F301-BAE5-4E9B-A493-548D936DA567}"/>
      </w:docPartPr>
      <w:docPartBody>
        <w:p w:rsidR="00D91596" w:rsidRDefault="001B5DA5" w:rsidP="001B5DA5">
          <w:pPr>
            <w:pStyle w:val="F605D024E8E844A1A8EA7D3314AE36FA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852C8679DF4F2BBE37631E2C08C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C97C6-EDE0-43F8-9E7C-291931A70F72}"/>
      </w:docPartPr>
      <w:docPartBody>
        <w:p w:rsidR="00D91596" w:rsidRDefault="001B5DA5" w:rsidP="001B5DA5">
          <w:pPr>
            <w:pStyle w:val="45852C8679DF4F2BBE37631E2C08C4FE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82DA782D34232A5F67C7AAB4B4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760EC-E92F-4635-8B4D-EDAF9BF56B79}"/>
      </w:docPartPr>
      <w:docPartBody>
        <w:p w:rsidR="00D91596" w:rsidRDefault="001B5DA5" w:rsidP="001B5DA5">
          <w:pPr>
            <w:pStyle w:val="38F82DA782D34232A5F67C7AAB4B4E8E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80BA649C434148B2DD1906EDB46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E7DAC-7921-451D-9DBE-521454A42E00}"/>
      </w:docPartPr>
      <w:docPartBody>
        <w:p w:rsidR="00D91596" w:rsidRDefault="001B5DA5" w:rsidP="001B5DA5">
          <w:pPr>
            <w:pStyle w:val="AC80BA649C434148B2DD1906EDB461A5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D0D0B54E5543B6BB05227B2CCE1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861B2-AE35-4983-B4FD-2ABC0F1D37A0}"/>
      </w:docPartPr>
      <w:docPartBody>
        <w:p w:rsidR="00D91596" w:rsidRDefault="001B5DA5" w:rsidP="001B5DA5">
          <w:pPr>
            <w:pStyle w:val="E9D0D0B54E5543B6BB05227B2CCE1DA3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B059DD3C6543298A9EBB77B862B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DB0DC-55C5-40F9-B4BD-C9A8C31E698D}"/>
      </w:docPartPr>
      <w:docPartBody>
        <w:p w:rsidR="00D91596" w:rsidRDefault="001B5DA5" w:rsidP="001B5DA5">
          <w:pPr>
            <w:pStyle w:val="11B059DD3C6543298A9EBB77B862B069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FE78855EBC463B8EB5616ACF373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A41F4-13DA-43A4-93BC-7FC328BC12F5}"/>
      </w:docPartPr>
      <w:docPartBody>
        <w:p w:rsidR="00D91596" w:rsidRDefault="001B5DA5" w:rsidP="001B5DA5">
          <w:pPr>
            <w:pStyle w:val="80FE78855EBC463B8EB5616ACF373BB3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C060BDEB5348749502B5180D04F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24609-18B9-4851-AC5A-34DA511C5179}"/>
      </w:docPartPr>
      <w:docPartBody>
        <w:p w:rsidR="00D91596" w:rsidRDefault="001B5DA5" w:rsidP="001B5DA5">
          <w:pPr>
            <w:pStyle w:val="57C060BDEB5348749502B5180D04FB9D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562280A7424867A0A56B52B40A8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72882-75FE-4600-9715-CF2BFAA7FBCC}"/>
      </w:docPartPr>
      <w:docPartBody>
        <w:p w:rsidR="00D91596" w:rsidRDefault="001B5DA5" w:rsidP="001B5DA5">
          <w:pPr>
            <w:pStyle w:val="AD562280A7424867A0A56B52B40A82A6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0F8D1044214FFD84E2CA1784648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404D1-1ED2-48F2-B7BD-C0C2E51DA919}"/>
      </w:docPartPr>
      <w:docPartBody>
        <w:p w:rsidR="00D91596" w:rsidRDefault="001B5DA5" w:rsidP="001B5DA5">
          <w:pPr>
            <w:pStyle w:val="A00F8D1044214FFD84E2CA1784648FC9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564211AA3B48E99384D7CB2D01D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7CBE9-6C8F-4B7C-9259-BFC018C99011}"/>
      </w:docPartPr>
      <w:docPartBody>
        <w:p w:rsidR="00D91596" w:rsidRDefault="001B5DA5" w:rsidP="001B5DA5">
          <w:pPr>
            <w:pStyle w:val="4B564211AA3B48E99384D7CB2D01DDDF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E129FAAC624A00B97662CC206FB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FE786-787E-4607-83A9-A0FC5E355A37}"/>
      </w:docPartPr>
      <w:docPartBody>
        <w:p w:rsidR="00D91596" w:rsidRDefault="001B5DA5" w:rsidP="001B5DA5">
          <w:pPr>
            <w:pStyle w:val="C2E129FAAC624A00B97662CC206FB29F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6D7B7F762F46549EA3E8DC8B9C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17D66-CA5A-4523-94B7-BA0F080984A0}"/>
      </w:docPartPr>
      <w:docPartBody>
        <w:p w:rsidR="00D91596" w:rsidRDefault="001B5DA5" w:rsidP="001B5DA5">
          <w:pPr>
            <w:pStyle w:val="DF6D7B7F762F46549EA3E8DC8B9C30C6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472A782B624CA4AF60F42927D60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86B4C-6F75-4A79-900B-CAA112BCF27D}"/>
      </w:docPartPr>
      <w:docPartBody>
        <w:p w:rsidR="00D91596" w:rsidRDefault="001B5DA5" w:rsidP="001B5DA5">
          <w:pPr>
            <w:pStyle w:val="18472A782B624CA4AF60F42927D6039B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7C810BC0AA42C8B98316C1E4EE6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AC9BE-9A51-4785-9198-07B8A62B9413}"/>
      </w:docPartPr>
      <w:docPartBody>
        <w:p w:rsidR="00D91596" w:rsidRDefault="001B5DA5" w:rsidP="001B5DA5">
          <w:pPr>
            <w:pStyle w:val="EA7C810BC0AA42C8B98316C1E4EE6959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1F30FB5F6E423CBCECC2EEF2B11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E085F-5E24-44F4-973B-9B608B609039}"/>
      </w:docPartPr>
      <w:docPartBody>
        <w:p w:rsidR="00D91596" w:rsidRDefault="001B5DA5" w:rsidP="001B5DA5">
          <w:pPr>
            <w:pStyle w:val="601F30FB5F6E423CBCECC2EEF2B11C91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A7A3B3A088464A8DAF5D4AA616A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8D425-CB9B-49BB-B2A3-9C3F0CE26682}"/>
      </w:docPartPr>
      <w:docPartBody>
        <w:p w:rsidR="00D91596" w:rsidRDefault="001B5DA5" w:rsidP="001B5DA5">
          <w:pPr>
            <w:pStyle w:val="CDA7A3B3A088464A8DAF5D4AA616A21F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F47251E0C34C08B2C8B5E3AF4ED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EB2BB-9E9A-447C-B65C-1EF78DD29DAB}"/>
      </w:docPartPr>
      <w:docPartBody>
        <w:p w:rsidR="00D91596" w:rsidRDefault="001B5DA5" w:rsidP="001B5DA5">
          <w:pPr>
            <w:pStyle w:val="FEF47251E0C34C08B2C8B5E3AF4ED1DE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IN-Bold">
    <w:panose1 w:val="02000503030000020004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Medium">
    <w:altName w:val="Calibri"/>
    <w:panose1 w:val="02000503030000020004"/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orbel"/>
    <w:panose1 w:val="02000503030000020003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55">
    <w:altName w:val="Calibri"/>
    <w:charset w:val="00"/>
    <w:family w:val="auto"/>
    <w:pitch w:val="variable"/>
    <w:sig w:usb0="8000002F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A5"/>
    <w:rsid w:val="001B5DA5"/>
    <w:rsid w:val="00637914"/>
    <w:rsid w:val="006D2745"/>
    <w:rsid w:val="00C97CF7"/>
    <w:rsid w:val="00D51363"/>
    <w:rsid w:val="00D9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5DA5"/>
    <w:rPr>
      <w:color w:val="808080"/>
    </w:rPr>
  </w:style>
  <w:style w:type="paragraph" w:customStyle="1" w:styleId="F55EF852F4344FE78B51E0A3A4168A1F">
    <w:name w:val="F55EF852F4344FE78B51E0A3A4168A1F"/>
    <w:rsid w:val="001B5DA5"/>
  </w:style>
  <w:style w:type="paragraph" w:customStyle="1" w:styleId="F74FF3A521A64ADEBA391146C3C18AA7">
    <w:name w:val="F74FF3A521A64ADEBA391146C3C18AA7"/>
    <w:rsid w:val="001B5DA5"/>
  </w:style>
  <w:style w:type="paragraph" w:customStyle="1" w:styleId="4AC1A23A12984E28A53F3A814E5D6E1D">
    <w:name w:val="4AC1A23A12984E28A53F3A814E5D6E1D"/>
    <w:rsid w:val="001B5DA5"/>
  </w:style>
  <w:style w:type="paragraph" w:customStyle="1" w:styleId="2C1D9D99EF874BF79B10F9CABD1A9609">
    <w:name w:val="2C1D9D99EF874BF79B10F9CABD1A9609"/>
    <w:rsid w:val="001B5DA5"/>
  </w:style>
  <w:style w:type="paragraph" w:customStyle="1" w:styleId="26966E17BD794D2E81CC97BC8D8EFC57">
    <w:name w:val="26966E17BD794D2E81CC97BC8D8EFC57"/>
    <w:rsid w:val="001B5DA5"/>
  </w:style>
  <w:style w:type="paragraph" w:customStyle="1" w:styleId="F605D024E8E844A1A8EA7D3314AE36FA">
    <w:name w:val="F605D024E8E844A1A8EA7D3314AE36FA"/>
    <w:rsid w:val="001B5DA5"/>
  </w:style>
  <w:style w:type="paragraph" w:customStyle="1" w:styleId="45852C8679DF4F2BBE37631E2C08C4FE">
    <w:name w:val="45852C8679DF4F2BBE37631E2C08C4FE"/>
    <w:rsid w:val="001B5DA5"/>
  </w:style>
  <w:style w:type="paragraph" w:customStyle="1" w:styleId="38F82DA782D34232A5F67C7AAB4B4E8E">
    <w:name w:val="38F82DA782D34232A5F67C7AAB4B4E8E"/>
    <w:rsid w:val="001B5DA5"/>
  </w:style>
  <w:style w:type="paragraph" w:customStyle="1" w:styleId="AC80BA649C434148B2DD1906EDB461A5">
    <w:name w:val="AC80BA649C434148B2DD1906EDB461A5"/>
    <w:rsid w:val="001B5DA5"/>
  </w:style>
  <w:style w:type="paragraph" w:customStyle="1" w:styleId="E9D0D0B54E5543B6BB05227B2CCE1DA3">
    <w:name w:val="E9D0D0B54E5543B6BB05227B2CCE1DA3"/>
    <w:rsid w:val="001B5DA5"/>
  </w:style>
  <w:style w:type="paragraph" w:customStyle="1" w:styleId="11B059DD3C6543298A9EBB77B862B069">
    <w:name w:val="11B059DD3C6543298A9EBB77B862B069"/>
    <w:rsid w:val="001B5DA5"/>
  </w:style>
  <w:style w:type="paragraph" w:customStyle="1" w:styleId="80FE78855EBC463B8EB5616ACF373BB3">
    <w:name w:val="80FE78855EBC463B8EB5616ACF373BB3"/>
    <w:rsid w:val="001B5DA5"/>
  </w:style>
  <w:style w:type="paragraph" w:customStyle="1" w:styleId="57C060BDEB5348749502B5180D04FB9D">
    <w:name w:val="57C060BDEB5348749502B5180D04FB9D"/>
    <w:rsid w:val="001B5DA5"/>
  </w:style>
  <w:style w:type="paragraph" w:customStyle="1" w:styleId="AD562280A7424867A0A56B52B40A82A6">
    <w:name w:val="AD562280A7424867A0A56B52B40A82A6"/>
    <w:rsid w:val="001B5DA5"/>
  </w:style>
  <w:style w:type="paragraph" w:customStyle="1" w:styleId="A00F8D1044214FFD84E2CA1784648FC9">
    <w:name w:val="A00F8D1044214FFD84E2CA1784648FC9"/>
    <w:rsid w:val="001B5DA5"/>
  </w:style>
  <w:style w:type="paragraph" w:customStyle="1" w:styleId="4B564211AA3B48E99384D7CB2D01DDDF">
    <w:name w:val="4B564211AA3B48E99384D7CB2D01DDDF"/>
    <w:rsid w:val="001B5DA5"/>
  </w:style>
  <w:style w:type="paragraph" w:customStyle="1" w:styleId="C2E129FAAC624A00B97662CC206FB29F">
    <w:name w:val="C2E129FAAC624A00B97662CC206FB29F"/>
    <w:rsid w:val="001B5DA5"/>
  </w:style>
  <w:style w:type="paragraph" w:customStyle="1" w:styleId="DF6D7B7F762F46549EA3E8DC8B9C30C6">
    <w:name w:val="DF6D7B7F762F46549EA3E8DC8B9C30C6"/>
    <w:rsid w:val="001B5DA5"/>
  </w:style>
  <w:style w:type="paragraph" w:customStyle="1" w:styleId="18472A782B624CA4AF60F42927D6039B">
    <w:name w:val="18472A782B624CA4AF60F42927D6039B"/>
    <w:rsid w:val="001B5DA5"/>
  </w:style>
  <w:style w:type="paragraph" w:customStyle="1" w:styleId="EA7C810BC0AA42C8B98316C1E4EE6959">
    <w:name w:val="EA7C810BC0AA42C8B98316C1E4EE6959"/>
    <w:rsid w:val="001B5DA5"/>
  </w:style>
  <w:style w:type="paragraph" w:customStyle="1" w:styleId="601F30FB5F6E423CBCECC2EEF2B11C91">
    <w:name w:val="601F30FB5F6E423CBCECC2EEF2B11C91"/>
    <w:rsid w:val="001B5DA5"/>
  </w:style>
  <w:style w:type="paragraph" w:customStyle="1" w:styleId="CDA7A3B3A088464A8DAF5D4AA616A21F">
    <w:name w:val="CDA7A3B3A088464A8DAF5D4AA616A21F"/>
    <w:rsid w:val="001B5DA5"/>
  </w:style>
  <w:style w:type="paragraph" w:customStyle="1" w:styleId="FEF47251E0C34C08B2C8B5E3AF4ED1DE">
    <w:name w:val="FEF47251E0C34C08B2C8B5E3AF4ED1DE"/>
    <w:rsid w:val="001B5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lo final">
      <a:dk1>
        <a:srgbClr val="5E5D57"/>
      </a:dk1>
      <a:lt1>
        <a:srgbClr val="FFFFFF"/>
      </a:lt1>
      <a:dk2>
        <a:srgbClr val="9E9E9B"/>
      </a:dk2>
      <a:lt2>
        <a:srgbClr val="AD9A63"/>
      </a:lt2>
      <a:accent1>
        <a:srgbClr val="077277"/>
      </a:accent1>
      <a:accent2>
        <a:srgbClr val="77A1A6"/>
      </a:accent2>
      <a:accent3>
        <a:srgbClr val="84CEC3"/>
      </a:accent3>
      <a:accent4>
        <a:srgbClr val="3779A6"/>
      </a:accent4>
      <a:accent5>
        <a:srgbClr val="4D95D0"/>
      </a:accent5>
      <a:accent6>
        <a:srgbClr val="7FC2DC"/>
      </a:accent6>
      <a:hlink>
        <a:srgbClr val="AD9A63"/>
      </a:hlink>
      <a:folHlink>
        <a:srgbClr val="046D59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4470-1654-4EFB-B2C3-4F176525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text_logo_shlr_rorschach</Template>
  <TotalTime>0</TotalTime>
  <Pages>4</Pages>
  <Words>843</Words>
  <Characters>5313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 Hochschule für Logopädie Rorschach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Haid Andrea SHLR</dc:creator>
  <cp:lastModifiedBy>Haid Andrea</cp:lastModifiedBy>
  <cp:revision>2</cp:revision>
  <cp:lastPrinted>2025-04-04T07:56:00Z</cp:lastPrinted>
  <dcterms:created xsi:type="dcterms:W3CDTF">2026-01-22T12:31:00Z</dcterms:created>
  <dcterms:modified xsi:type="dcterms:W3CDTF">2026-01-22T12:31:00Z</dcterms:modified>
</cp:coreProperties>
</file>