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776C" w14:textId="7613C066" w:rsidR="00184F36" w:rsidRPr="00691E41" w:rsidRDefault="00D4661C" w:rsidP="00691E41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Motivation/Selbsteinschätzung</w:t>
      </w:r>
    </w:p>
    <w:p w14:paraId="2B644C3E" w14:textId="77777777" w:rsidR="00184F36" w:rsidRDefault="00184F36" w:rsidP="00184F36"/>
    <w:p w14:paraId="41CDB07A" w14:textId="77777777" w:rsidR="00D4661C" w:rsidRPr="00DE35C2" w:rsidRDefault="00691E41" w:rsidP="00691E41">
      <w:pPr>
        <w:rPr>
          <w:b/>
        </w:rPr>
      </w:pPr>
      <w:r w:rsidRPr="00DE35C2">
        <w:rPr>
          <w:b/>
        </w:rPr>
        <w:t>Kandidat/-in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22"/>
        <w:gridCol w:w="6839"/>
      </w:tblGrid>
      <w:tr w:rsidR="00691E41" w14:paraId="0AEF3A6F" w14:textId="77777777" w:rsidTr="002B59EB">
        <w:tc>
          <w:tcPr>
            <w:tcW w:w="2235" w:type="dxa"/>
          </w:tcPr>
          <w:p w14:paraId="0AF81CE1" w14:textId="77777777" w:rsidR="00691E41" w:rsidRDefault="00691E41" w:rsidP="002B59EB">
            <w:r>
              <w:t>Name und Vorname</w:t>
            </w:r>
          </w:p>
        </w:tc>
        <w:tc>
          <w:tcPr>
            <w:tcW w:w="6976" w:type="dxa"/>
          </w:tcPr>
          <w:p w14:paraId="6B788E12" w14:textId="77777777" w:rsidR="00691E41" w:rsidRDefault="00691E41" w:rsidP="002B59EB"/>
        </w:tc>
      </w:tr>
      <w:tr w:rsidR="00691E41" w14:paraId="64584095" w14:textId="77777777" w:rsidTr="002B59EB">
        <w:tc>
          <w:tcPr>
            <w:tcW w:w="2235" w:type="dxa"/>
          </w:tcPr>
          <w:p w14:paraId="16A16B66" w14:textId="77777777" w:rsidR="00691E41" w:rsidRDefault="00691E41" w:rsidP="002B59EB">
            <w:r>
              <w:t>Geburtsdatum</w:t>
            </w:r>
          </w:p>
        </w:tc>
        <w:tc>
          <w:tcPr>
            <w:tcW w:w="6976" w:type="dxa"/>
          </w:tcPr>
          <w:p w14:paraId="49A1EEF0" w14:textId="77777777" w:rsidR="00691E41" w:rsidRDefault="00691E41" w:rsidP="002B59EB"/>
        </w:tc>
      </w:tr>
    </w:tbl>
    <w:p w14:paraId="28B27457" w14:textId="77777777" w:rsidR="00D4661C" w:rsidRDefault="00D4661C" w:rsidP="00184F36"/>
    <w:p w14:paraId="6125E9C5" w14:textId="77777777" w:rsidR="000D6529" w:rsidRPr="000D6529" w:rsidRDefault="000D6529" w:rsidP="000D6529">
      <w:pPr>
        <w:spacing w:line="240" w:lineRule="auto"/>
        <w:contextualSpacing w:val="0"/>
        <w:rPr>
          <w:b/>
        </w:rPr>
      </w:pPr>
      <w:r w:rsidRPr="000D6529">
        <w:rPr>
          <w:b/>
        </w:rPr>
        <w:t>1.</w:t>
      </w:r>
      <w:r>
        <w:rPr>
          <w:b/>
        </w:rPr>
        <w:t xml:space="preserve"> </w:t>
      </w:r>
      <w:r w:rsidRPr="000D6529">
        <w:rPr>
          <w:b/>
        </w:rPr>
        <w:t>Motivation fürs Studium</w:t>
      </w:r>
    </w:p>
    <w:p w14:paraId="0686254E" w14:textId="77777777" w:rsidR="000D6529" w:rsidRDefault="000D6529" w:rsidP="000D6529">
      <w:pPr>
        <w:spacing w:line="240" w:lineRule="auto"/>
        <w:contextualSpacing w:val="0"/>
      </w:pPr>
      <w:r w:rsidRPr="000D6529">
        <w:t>Wie ist der Entscheid fürs Studium gereift? Welche Überlegungen haben den Entscheid beeinflusst?</w:t>
      </w:r>
    </w:p>
    <w:p w14:paraId="6351C2AD" w14:textId="77777777" w:rsidR="000D6529" w:rsidRDefault="000D6529" w:rsidP="000D6529">
      <w:pPr>
        <w:spacing w:line="240" w:lineRule="auto"/>
        <w:contextualSpacing w:val="0"/>
      </w:pPr>
      <w:r>
        <w:t>Maximal 2000 Zeichen</w:t>
      </w:r>
    </w:p>
    <w:p w14:paraId="52A66088" w14:textId="77777777" w:rsidR="00D4661C" w:rsidRPr="000D6529" w:rsidRDefault="00D4661C" w:rsidP="000D6529">
      <w:pPr>
        <w:spacing w:line="240" w:lineRule="auto"/>
        <w:contextualSpacing w:val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D6529" w14:paraId="1832163A" w14:textId="77777777" w:rsidTr="002B59EB">
        <w:tc>
          <w:tcPr>
            <w:tcW w:w="9211" w:type="dxa"/>
          </w:tcPr>
          <w:p w14:paraId="53D21AA5" w14:textId="77777777" w:rsidR="000D6529" w:rsidRDefault="000D6529" w:rsidP="002B59EB"/>
          <w:p w14:paraId="69484B5A" w14:textId="77777777" w:rsidR="000D6529" w:rsidRDefault="000D6529" w:rsidP="002B59EB"/>
          <w:p w14:paraId="1319D01E" w14:textId="77777777" w:rsidR="00600E91" w:rsidRDefault="00600E91" w:rsidP="002B59EB"/>
          <w:p w14:paraId="3A83DB18" w14:textId="77777777" w:rsidR="00600E91" w:rsidRDefault="00600E91" w:rsidP="002B59EB"/>
          <w:p w14:paraId="157FA9D8" w14:textId="77777777" w:rsidR="000D6529" w:rsidRDefault="000D6529" w:rsidP="002B59EB"/>
          <w:p w14:paraId="5DA37764" w14:textId="77777777" w:rsidR="000D6529" w:rsidRDefault="000D6529" w:rsidP="002B59EB"/>
          <w:p w14:paraId="632832CF" w14:textId="77777777" w:rsidR="000D6529" w:rsidRDefault="000D6529" w:rsidP="002B59EB"/>
        </w:tc>
      </w:tr>
    </w:tbl>
    <w:p w14:paraId="548B7F8B" w14:textId="77777777" w:rsidR="000D6529" w:rsidRDefault="000D6529" w:rsidP="000D6529">
      <w:pPr>
        <w:spacing w:line="240" w:lineRule="auto"/>
        <w:contextualSpacing w:val="0"/>
        <w:rPr>
          <w:b/>
        </w:rPr>
      </w:pPr>
    </w:p>
    <w:p w14:paraId="2033DEF2" w14:textId="77777777" w:rsidR="00DA5866" w:rsidRPr="00DA5866" w:rsidRDefault="00DA5866" w:rsidP="00DA5866">
      <w:pPr>
        <w:rPr>
          <w:color w:val="4F81BD" w:themeColor="accent1"/>
        </w:rPr>
      </w:pPr>
    </w:p>
    <w:p w14:paraId="0CD6A3CF" w14:textId="77777777" w:rsidR="00600E91" w:rsidRDefault="00600E91" w:rsidP="00DA5866">
      <w:pPr>
        <w:rPr>
          <w:color w:val="4F81BD" w:themeColor="accent1"/>
        </w:rPr>
      </w:pPr>
    </w:p>
    <w:p w14:paraId="15EC5C7C" w14:textId="77777777" w:rsidR="00184F36" w:rsidRPr="000D6529" w:rsidRDefault="000D6529" w:rsidP="000D6529">
      <w:pPr>
        <w:spacing w:line="240" w:lineRule="auto"/>
        <w:contextualSpacing w:val="0"/>
        <w:rPr>
          <w:b/>
        </w:rPr>
      </w:pPr>
      <w:r w:rsidRPr="000D6529">
        <w:rPr>
          <w:b/>
        </w:rPr>
        <w:t>2.</w:t>
      </w:r>
      <w:r>
        <w:rPr>
          <w:b/>
        </w:rPr>
        <w:t xml:space="preserve"> </w:t>
      </w:r>
      <w:r w:rsidRPr="000D6529">
        <w:rPr>
          <w:b/>
        </w:rPr>
        <w:t xml:space="preserve">Kenntnisse </w:t>
      </w:r>
      <w:r w:rsidR="00D4661C">
        <w:rPr>
          <w:b/>
        </w:rPr>
        <w:t xml:space="preserve">des Lehrberufs und </w:t>
      </w:r>
      <w:r w:rsidRPr="000D6529">
        <w:rPr>
          <w:b/>
        </w:rPr>
        <w:t>Erwartungen an den Lehrberuf</w:t>
      </w:r>
    </w:p>
    <w:p w14:paraId="27A4C6CF" w14:textId="77777777" w:rsidR="000D6529" w:rsidRDefault="000D6529" w:rsidP="000D6529">
      <w:pPr>
        <w:spacing w:line="240" w:lineRule="auto"/>
        <w:contextualSpacing w:val="0"/>
      </w:pPr>
      <w:r>
        <w:t>Welches Lehrer/Innenbild prägt Ihre Vorstellung</w:t>
      </w:r>
      <w:r w:rsidRPr="000D6529">
        <w:t>?</w:t>
      </w:r>
      <w:r>
        <w:t xml:space="preserve"> Welche Erwartungen an den Lehrberuf haben Sie? Was sind potentielle negative Seiten des Lehrberufs und wie begegnen Sie diesen?</w:t>
      </w:r>
    </w:p>
    <w:p w14:paraId="776BAACB" w14:textId="77777777" w:rsidR="000D6529" w:rsidRDefault="000D6529" w:rsidP="000D6529">
      <w:pPr>
        <w:spacing w:line="240" w:lineRule="auto"/>
        <w:contextualSpacing w:val="0"/>
      </w:pPr>
      <w:r>
        <w:t>Maximal 2000 Zeichen</w:t>
      </w:r>
    </w:p>
    <w:p w14:paraId="78842567" w14:textId="77777777" w:rsidR="00D4661C" w:rsidRPr="000D6529" w:rsidRDefault="00D4661C" w:rsidP="00D4661C">
      <w:pPr>
        <w:spacing w:line="240" w:lineRule="auto"/>
        <w:contextualSpacing w:val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4661C" w14:paraId="6AC55F7A" w14:textId="77777777" w:rsidTr="003736A8">
        <w:tc>
          <w:tcPr>
            <w:tcW w:w="9211" w:type="dxa"/>
          </w:tcPr>
          <w:p w14:paraId="45F6B1BF" w14:textId="77777777" w:rsidR="00D4661C" w:rsidRDefault="00D4661C" w:rsidP="003736A8"/>
          <w:p w14:paraId="240DCDB8" w14:textId="77777777" w:rsidR="00D4661C" w:rsidRDefault="00D4661C" w:rsidP="003736A8"/>
          <w:p w14:paraId="4099E3CF" w14:textId="77777777" w:rsidR="00D4661C" w:rsidRDefault="00D4661C" w:rsidP="003736A8"/>
        </w:tc>
      </w:tr>
    </w:tbl>
    <w:p w14:paraId="30ECBF03" w14:textId="77777777" w:rsidR="00D4661C" w:rsidRDefault="00D4661C" w:rsidP="00D4661C"/>
    <w:p w14:paraId="7F671F64" w14:textId="77777777" w:rsidR="00CD5851" w:rsidRPr="00DA5866" w:rsidRDefault="00CD5851" w:rsidP="00CD5851">
      <w:pPr>
        <w:rPr>
          <w:color w:val="4F81BD" w:themeColor="accent1"/>
        </w:rPr>
      </w:pPr>
    </w:p>
    <w:p w14:paraId="75D897EB" w14:textId="77777777" w:rsidR="00CD5851" w:rsidRDefault="00CD5851" w:rsidP="00CD5851">
      <w:pPr>
        <w:rPr>
          <w:color w:val="4F81BD" w:themeColor="accent1"/>
        </w:rPr>
      </w:pPr>
    </w:p>
    <w:p w14:paraId="190D3359" w14:textId="77777777" w:rsidR="00E0154D" w:rsidRPr="000D6529" w:rsidRDefault="00E0154D" w:rsidP="00E0154D">
      <w:pPr>
        <w:spacing w:line="240" w:lineRule="auto"/>
        <w:contextualSpacing w:val="0"/>
        <w:rPr>
          <w:b/>
        </w:rPr>
      </w:pPr>
      <w:r>
        <w:rPr>
          <w:b/>
        </w:rPr>
        <w:t>3</w:t>
      </w:r>
      <w:r w:rsidRPr="000D6529">
        <w:rPr>
          <w:b/>
        </w:rPr>
        <w:t>.</w:t>
      </w:r>
      <w:r>
        <w:rPr>
          <w:b/>
        </w:rPr>
        <w:t xml:space="preserve"> Überlegungen zum Studium (Organisation und Planung des Studiums)</w:t>
      </w:r>
    </w:p>
    <w:p w14:paraId="2A77935B" w14:textId="3126020D" w:rsidR="00E0154D" w:rsidRDefault="00E0154D" w:rsidP="00E0154D">
      <w:pPr>
        <w:spacing w:line="240" w:lineRule="auto"/>
        <w:contextualSpacing w:val="0"/>
      </w:pPr>
      <w:r>
        <w:t xml:space="preserve">Wie organisieren Sie Ihr Studium neben Ihrem Privatleben? Sind Sie sich </w:t>
      </w:r>
      <w:r w:rsidR="008A5002">
        <w:t>der Herausforderungen der Koordination von Studium, Schule und Privatleben bewusst</w:t>
      </w:r>
      <w:r>
        <w:t xml:space="preserve">? </w:t>
      </w:r>
    </w:p>
    <w:p w14:paraId="485CE279" w14:textId="77777777" w:rsidR="00E0154D" w:rsidRDefault="00E0154D" w:rsidP="00E0154D">
      <w:pPr>
        <w:spacing w:line="240" w:lineRule="auto"/>
        <w:contextualSpacing w:val="0"/>
      </w:pPr>
      <w:r>
        <w:t>Maximal 2000 Zeichen</w:t>
      </w:r>
    </w:p>
    <w:p w14:paraId="2E6922AF" w14:textId="77777777" w:rsidR="00D4661C" w:rsidRPr="000D6529" w:rsidRDefault="00D4661C" w:rsidP="00D4661C">
      <w:pPr>
        <w:spacing w:line="240" w:lineRule="auto"/>
        <w:contextualSpacing w:val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4661C" w14:paraId="1178B4F4" w14:textId="77777777" w:rsidTr="003736A8">
        <w:tc>
          <w:tcPr>
            <w:tcW w:w="9211" w:type="dxa"/>
          </w:tcPr>
          <w:p w14:paraId="12646E8A" w14:textId="77777777" w:rsidR="00D4661C" w:rsidRDefault="00D4661C" w:rsidP="003736A8"/>
          <w:p w14:paraId="254F7637" w14:textId="77777777" w:rsidR="00D4661C" w:rsidRDefault="00D4661C" w:rsidP="003736A8"/>
          <w:p w14:paraId="7476D227" w14:textId="77777777" w:rsidR="00D4661C" w:rsidRDefault="00D4661C" w:rsidP="003736A8"/>
          <w:p w14:paraId="0D690886" w14:textId="77777777" w:rsidR="00D4661C" w:rsidRDefault="00D4661C" w:rsidP="003736A8"/>
        </w:tc>
      </w:tr>
    </w:tbl>
    <w:p w14:paraId="5C967D6A" w14:textId="77777777" w:rsidR="00CD5851" w:rsidRDefault="00CD5851" w:rsidP="00CD5851">
      <w:pPr>
        <w:rPr>
          <w:color w:val="4F81BD" w:themeColor="accent1"/>
        </w:rPr>
      </w:pPr>
    </w:p>
    <w:p w14:paraId="069CD600" w14:textId="77777777" w:rsidR="00CD5851" w:rsidRDefault="00CD5851" w:rsidP="00D4661C"/>
    <w:p w14:paraId="6F16DD48" w14:textId="77777777" w:rsidR="00D4661C" w:rsidRDefault="00D4661C" w:rsidP="00E0154D">
      <w:pPr>
        <w:spacing w:line="240" w:lineRule="auto"/>
        <w:contextualSpacing w:val="0"/>
      </w:pPr>
    </w:p>
    <w:p w14:paraId="5B33F95B" w14:textId="77777777" w:rsidR="00D4661C" w:rsidRDefault="00D4661C">
      <w:pPr>
        <w:spacing w:line="240" w:lineRule="auto"/>
        <w:contextualSpacing w:val="0"/>
        <w:rPr>
          <w:b/>
        </w:rPr>
      </w:pPr>
      <w:r>
        <w:rPr>
          <w:b/>
        </w:rPr>
        <w:br w:type="page"/>
      </w:r>
    </w:p>
    <w:p w14:paraId="73F20EF8" w14:textId="7E69C10C" w:rsidR="000D6529" w:rsidRDefault="00281C47">
      <w:pPr>
        <w:spacing w:line="240" w:lineRule="auto"/>
        <w:contextualSpacing w:val="0"/>
        <w:rPr>
          <w:b/>
        </w:rPr>
      </w:pPr>
      <w:r>
        <w:rPr>
          <w:b/>
        </w:rPr>
        <w:lastRenderedPageBreak/>
        <w:t xml:space="preserve">4. </w:t>
      </w:r>
      <w:r w:rsidR="000D6529">
        <w:rPr>
          <w:b/>
        </w:rPr>
        <w:t>Selbsteinschätzung</w:t>
      </w:r>
    </w:p>
    <w:p w14:paraId="2835240D" w14:textId="77777777" w:rsidR="000D6529" w:rsidRDefault="000D6529">
      <w:pPr>
        <w:spacing w:line="240" w:lineRule="auto"/>
        <w:contextualSpacing w:val="0"/>
      </w:pPr>
      <w:r w:rsidRPr="000D6529">
        <w:t>Wie beurteilen Sie Ihre Kenntnisse und Kompetenzen in den folgenden Bereichen?</w:t>
      </w:r>
      <w:r>
        <w:t xml:space="preserve"> Wann haben Sie sich das letzte Mal mit diesen Themen auseinandergesetzt (Sekundarschule, Berufsausbildung, Beruf… oder konkrete Situation bitte nennen)?</w:t>
      </w:r>
    </w:p>
    <w:p w14:paraId="19B4C631" w14:textId="77777777" w:rsidR="00954C2A" w:rsidRDefault="00954C2A">
      <w:pPr>
        <w:spacing w:line="240" w:lineRule="auto"/>
        <w:contextualSpacing w:val="0"/>
      </w:pPr>
    </w:p>
    <w:p w14:paraId="4723F382" w14:textId="77777777" w:rsidR="000D6529" w:rsidRDefault="000D6529" w:rsidP="000D6529">
      <w:pPr>
        <w:tabs>
          <w:tab w:val="left" w:pos="567"/>
        </w:tabs>
        <w:spacing w:line="240" w:lineRule="auto"/>
        <w:contextualSpacing w:val="0"/>
      </w:pPr>
      <w:r>
        <w:t xml:space="preserve">++  </w:t>
      </w:r>
      <w:r>
        <w:tab/>
        <w:t>sehr gute Kompetenzen</w:t>
      </w:r>
    </w:p>
    <w:p w14:paraId="4941946C" w14:textId="77777777" w:rsidR="000D6529" w:rsidRDefault="000D6529" w:rsidP="000D6529">
      <w:pPr>
        <w:tabs>
          <w:tab w:val="left" w:pos="567"/>
        </w:tabs>
        <w:spacing w:line="240" w:lineRule="auto"/>
        <w:contextualSpacing w:val="0"/>
      </w:pPr>
      <w:r>
        <w:t>+</w:t>
      </w:r>
      <w:r>
        <w:tab/>
        <w:t>gute Kompetenzen</w:t>
      </w:r>
    </w:p>
    <w:p w14:paraId="73E7D709" w14:textId="77777777" w:rsidR="000D6529" w:rsidRDefault="000D6529" w:rsidP="000D6529">
      <w:pPr>
        <w:tabs>
          <w:tab w:val="left" w:pos="567"/>
        </w:tabs>
        <w:spacing w:line="240" w:lineRule="auto"/>
        <w:contextualSpacing w:val="0"/>
      </w:pPr>
      <w:r>
        <w:t xml:space="preserve">- </w:t>
      </w:r>
      <w:r>
        <w:tab/>
        <w:t>eher ungenügende Kompetenzen</w:t>
      </w:r>
    </w:p>
    <w:p w14:paraId="20317260" w14:textId="77777777" w:rsidR="000D6529" w:rsidRDefault="000D6529" w:rsidP="000D6529">
      <w:pPr>
        <w:tabs>
          <w:tab w:val="left" w:pos="567"/>
        </w:tabs>
        <w:spacing w:line="240" w:lineRule="auto"/>
        <w:contextualSpacing w:val="0"/>
      </w:pPr>
      <w:r>
        <w:t>- -</w:t>
      </w:r>
      <w:r>
        <w:tab/>
        <w:t>klar ungenügende Kompetenzen / Entwicklungsbedarf</w:t>
      </w:r>
    </w:p>
    <w:p w14:paraId="23FD9B54" w14:textId="77777777" w:rsidR="00954C2A" w:rsidRDefault="00954C2A" w:rsidP="000D6529">
      <w:pPr>
        <w:tabs>
          <w:tab w:val="left" w:pos="567"/>
        </w:tabs>
        <w:spacing w:line="240" w:lineRule="auto"/>
        <w:contextualSpacing w:val="0"/>
      </w:pPr>
    </w:p>
    <w:p w14:paraId="533C9FCF" w14:textId="77777777" w:rsidR="005676DD" w:rsidRDefault="005676DD" w:rsidP="005676DD">
      <w:pPr>
        <w:tabs>
          <w:tab w:val="left" w:pos="567"/>
        </w:tabs>
        <w:spacing w:line="240" w:lineRule="auto"/>
        <w:contextualSpacing w:val="0"/>
      </w:pPr>
      <w:r>
        <w:t>Bei ungenügenden Kompetenzen legen Sie uns bitte dar, wie Sie diese bis Studienbeginn ganz konkret auf den Minimalstandard bringen</w:t>
      </w:r>
      <w:r w:rsidR="00F539D9">
        <w:t xml:space="preserve"> werden</w:t>
      </w:r>
      <w:r>
        <w:t>.</w:t>
      </w:r>
    </w:p>
    <w:p w14:paraId="57CBAE2D" w14:textId="77777777" w:rsidR="005676DD" w:rsidRDefault="005676DD" w:rsidP="005676DD">
      <w:pPr>
        <w:spacing w:line="240" w:lineRule="auto"/>
        <w:contextualSpacing w:val="0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54"/>
        <w:gridCol w:w="354"/>
        <w:gridCol w:w="354"/>
        <w:gridCol w:w="355"/>
        <w:gridCol w:w="6151"/>
      </w:tblGrid>
      <w:tr w:rsidR="005676DD" w14:paraId="795936B2" w14:textId="77777777" w:rsidTr="003736A8">
        <w:tc>
          <w:tcPr>
            <w:tcW w:w="1668" w:type="dxa"/>
          </w:tcPr>
          <w:p w14:paraId="3BE5D65B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Kompetenz</w:t>
            </w:r>
          </w:p>
        </w:tc>
        <w:tc>
          <w:tcPr>
            <w:tcW w:w="354" w:type="dxa"/>
          </w:tcPr>
          <w:p w14:paraId="7B5D2B02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354" w:type="dxa"/>
          </w:tcPr>
          <w:p w14:paraId="4047F6A5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4" w:type="dxa"/>
          </w:tcPr>
          <w:p w14:paraId="23CDE8CB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5" w:type="dxa"/>
          </w:tcPr>
          <w:p w14:paraId="2D6866D9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-</w:t>
            </w:r>
          </w:p>
          <w:p w14:paraId="193E6807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51" w:type="dxa"/>
          </w:tcPr>
          <w:p w14:paraId="0A299C2E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Kommentare / Belege</w:t>
            </w:r>
          </w:p>
        </w:tc>
      </w:tr>
      <w:tr w:rsidR="005676DD" w14:paraId="72B83C3C" w14:textId="77777777" w:rsidTr="003736A8">
        <w:trPr>
          <w:trHeight w:val="3402"/>
        </w:trPr>
        <w:tc>
          <w:tcPr>
            <w:tcW w:w="1668" w:type="dxa"/>
          </w:tcPr>
          <w:p w14:paraId="6E944E63" w14:textId="77777777" w:rsidR="005676DD" w:rsidRDefault="005676DD" w:rsidP="009519E1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Deutsch (Ausdrucks</w:t>
            </w:r>
            <w:r w:rsidR="009519E1">
              <w:rPr>
                <w:b/>
              </w:rPr>
              <w:softHyphen/>
            </w:r>
            <w:r>
              <w:rPr>
                <w:b/>
              </w:rPr>
              <w:t>fähigkeit, Rechtschrei</w:t>
            </w:r>
            <w:r w:rsidR="009519E1">
              <w:rPr>
                <w:b/>
              </w:rPr>
              <w:softHyphen/>
            </w:r>
            <w:r>
              <w:rPr>
                <w:b/>
              </w:rPr>
              <w:t>bung, Gram</w:t>
            </w:r>
            <w:r w:rsidR="009519E1">
              <w:rPr>
                <w:b/>
              </w:rPr>
              <w:softHyphen/>
            </w:r>
            <w:r>
              <w:rPr>
                <w:b/>
              </w:rPr>
              <w:t>matik)</w:t>
            </w:r>
          </w:p>
        </w:tc>
        <w:tc>
          <w:tcPr>
            <w:tcW w:w="354" w:type="dxa"/>
          </w:tcPr>
          <w:p w14:paraId="4A901264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141E6BDC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6E1C8F1E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58AB5494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3FD89426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</w:tr>
      <w:tr w:rsidR="005676DD" w14:paraId="3AACF0C4" w14:textId="77777777" w:rsidTr="003736A8">
        <w:trPr>
          <w:trHeight w:val="3402"/>
        </w:trPr>
        <w:tc>
          <w:tcPr>
            <w:tcW w:w="1668" w:type="dxa"/>
          </w:tcPr>
          <w:p w14:paraId="20EBC01C" w14:textId="77777777" w:rsidR="005676DD" w:rsidRDefault="005676DD" w:rsidP="009519E1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Methoden</w:t>
            </w:r>
            <w:r w:rsidR="009519E1">
              <w:rPr>
                <w:b/>
              </w:rPr>
              <w:softHyphen/>
            </w:r>
            <w:r>
              <w:rPr>
                <w:b/>
              </w:rPr>
              <w:t>kompetenz (analytisches Denken, vernetztes Denken, Strukturier</w:t>
            </w:r>
            <w:r w:rsidR="009519E1">
              <w:rPr>
                <w:b/>
              </w:rPr>
              <w:softHyphen/>
            </w:r>
            <w:r>
              <w:rPr>
                <w:b/>
              </w:rPr>
              <w:t>ungsfähig</w:t>
            </w:r>
            <w:r w:rsidR="009519E1">
              <w:rPr>
                <w:b/>
              </w:rPr>
              <w:softHyphen/>
            </w:r>
            <w:r>
              <w:rPr>
                <w:b/>
              </w:rPr>
              <w:t>keit)</w:t>
            </w:r>
          </w:p>
        </w:tc>
        <w:tc>
          <w:tcPr>
            <w:tcW w:w="354" w:type="dxa"/>
          </w:tcPr>
          <w:p w14:paraId="0F35C4D2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1CCC6D2E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69853CB9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37777C32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7DE44EB8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</w:tr>
    </w:tbl>
    <w:p w14:paraId="179D55DD" w14:textId="77777777" w:rsidR="00F539D9" w:rsidRDefault="00F539D9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54"/>
        <w:gridCol w:w="354"/>
        <w:gridCol w:w="354"/>
        <w:gridCol w:w="355"/>
        <w:gridCol w:w="6151"/>
      </w:tblGrid>
      <w:tr w:rsidR="00F539D9" w14:paraId="1598501A" w14:textId="77777777" w:rsidTr="003736A8">
        <w:tc>
          <w:tcPr>
            <w:tcW w:w="1668" w:type="dxa"/>
          </w:tcPr>
          <w:p w14:paraId="09F3BDC7" w14:textId="77777777" w:rsidR="00F539D9" w:rsidRDefault="00F539D9" w:rsidP="003736A8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lastRenderedPageBreak/>
              <w:t>Kompetenz</w:t>
            </w:r>
          </w:p>
        </w:tc>
        <w:tc>
          <w:tcPr>
            <w:tcW w:w="354" w:type="dxa"/>
          </w:tcPr>
          <w:p w14:paraId="66C44180" w14:textId="77777777" w:rsidR="00F539D9" w:rsidRDefault="00F539D9" w:rsidP="003736A8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354" w:type="dxa"/>
          </w:tcPr>
          <w:p w14:paraId="1211ACE9" w14:textId="77777777" w:rsidR="00F539D9" w:rsidRDefault="00F539D9" w:rsidP="003736A8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4" w:type="dxa"/>
          </w:tcPr>
          <w:p w14:paraId="4B231F37" w14:textId="77777777" w:rsidR="00F539D9" w:rsidRDefault="00F539D9" w:rsidP="003736A8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5" w:type="dxa"/>
          </w:tcPr>
          <w:p w14:paraId="1D716024" w14:textId="77777777" w:rsidR="00F539D9" w:rsidRDefault="00F539D9" w:rsidP="003736A8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-</w:t>
            </w:r>
          </w:p>
          <w:p w14:paraId="218212C8" w14:textId="77777777" w:rsidR="00F539D9" w:rsidRDefault="00F539D9" w:rsidP="003736A8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51" w:type="dxa"/>
          </w:tcPr>
          <w:p w14:paraId="161743FF" w14:textId="77777777" w:rsidR="00F539D9" w:rsidRDefault="00F539D9" w:rsidP="003736A8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Kommentare / Belege</w:t>
            </w:r>
          </w:p>
        </w:tc>
      </w:tr>
      <w:tr w:rsidR="005676DD" w14:paraId="73449067" w14:textId="77777777" w:rsidTr="003736A8">
        <w:trPr>
          <w:trHeight w:val="3402"/>
        </w:trPr>
        <w:tc>
          <w:tcPr>
            <w:tcW w:w="1668" w:type="dxa"/>
          </w:tcPr>
          <w:p w14:paraId="0F45AD58" w14:textId="77777777" w:rsidR="005676DD" w:rsidRDefault="005676DD" w:rsidP="009519E1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Interaktions- / Kommun</w:t>
            </w:r>
            <w:r w:rsidR="009519E1">
              <w:rPr>
                <w:b/>
              </w:rPr>
              <w:softHyphen/>
            </w:r>
            <w:r>
              <w:rPr>
                <w:b/>
              </w:rPr>
              <w:t>ikations</w:t>
            </w:r>
            <w:r w:rsidR="009519E1">
              <w:rPr>
                <w:b/>
              </w:rPr>
              <w:softHyphen/>
            </w:r>
            <w:r>
              <w:rPr>
                <w:b/>
              </w:rPr>
              <w:t>fähigkeit</w:t>
            </w:r>
          </w:p>
        </w:tc>
        <w:tc>
          <w:tcPr>
            <w:tcW w:w="354" w:type="dxa"/>
          </w:tcPr>
          <w:p w14:paraId="7F17CFC6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4F8AD1B8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1B9C642D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59BBCE24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14E012F9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</w:tr>
      <w:tr w:rsidR="005676DD" w14:paraId="2A482075" w14:textId="77777777" w:rsidTr="003736A8">
        <w:trPr>
          <w:trHeight w:val="3402"/>
        </w:trPr>
        <w:tc>
          <w:tcPr>
            <w:tcW w:w="1668" w:type="dxa"/>
          </w:tcPr>
          <w:p w14:paraId="2864B73B" w14:textId="77777777" w:rsidR="005676DD" w:rsidRDefault="005676DD" w:rsidP="009519E1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Reflexions</w:t>
            </w:r>
            <w:r w:rsidR="009519E1">
              <w:rPr>
                <w:b/>
              </w:rPr>
              <w:softHyphen/>
            </w:r>
            <w:r>
              <w:rPr>
                <w:b/>
              </w:rPr>
              <w:t>fähigkeit</w:t>
            </w:r>
          </w:p>
        </w:tc>
        <w:tc>
          <w:tcPr>
            <w:tcW w:w="354" w:type="dxa"/>
          </w:tcPr>
          <w:p w14:paraId="3AD616FE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423CEFD5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36C984E3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6BFBCF61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364FB10D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</w:tr>
      <w:tr w:rsidR="005676DD" w14:paraId="51A65C09" w14:textId="77777777" w:rsidTr="003736A8">
        <w:trPr>
          <w:trHeight w:val="3402"/>
        </w:trPr>
        <w:tc>
          <w:tcPr>
            <w:tcW w:w="1668" w:type="dxa"/>
          </w:tcPr>
          <w:p w14:paraId="2C11EF17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Belastbarkeit</w:t>
            </w:r>
          </w:p>
        </w:tc>
        <w:tc>
          <w:tcPr>
            <w:tcW w:w="354" w:type="dxa"/>
          </w:tcPr>
          <w:p w14:paraId="470DFCE1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7EAB0E10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03478336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69816AC8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24EA7565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</w:tr>
    </w:tbl>
    <w:p w14:paraId="14120A8A" w14:textId="77777777" w:rsidR="00C55815" w:rsidRDefault="00C55815" w:rsidP="005676DD">
      <w:pPr>
        <w:spacing w:line="240" w:lineRule="auto"/>
        <w:contextualSpacing w:val="0"/>
        <w:rPr>
          <w:b/>
        </w:rPr>
      </w:pPr>
    </w:p>
    <w:p w14:paraId="1836A8E6" w14:textId="77777777" w:rsidR="00C55815" w:rsidRDefault="00C55815" w:rsidP="005676DD">
      <w:pPr>
        <w:spacing w:line="240" w:lineRule="auto"/>
        <w:contextualSpacing w:val="0"/>
        <w:rPr>
          <w:b/>
        </w:rPr>
      </w:pPr>
    </w:p>
    <w:p w14:paraId="067867FD" w14:textId="77777777" w:rsidR="00CF71B1" w:rsidRDefault="00CF71B1">
      <w:pPr>
        <w:spacing w:line="240" w:lineRule="auto"/>
        <w:contextualSpacing w:val="0"/>
      </w:pPr>
      <w:r>
        <w:br w:type="page"/>
      </w:r>
    </w:p>
    <w:p w14:paraId="1FBF9F88" w14:textId="342B9178" w:rsidR="005676DD" w:rsidRDefault="005676DD" w:rsidP="005676DD">
      <w:pPr>
        <w:spacing w:line="240" w:lineRule="auto"/>
        <w:contextualSpacing w:val="0"/>
      </w:pPr>
      <w:r>
        <w:lastRenderedPageBreak/>
        <w:t xml:space="preserve">In den folgenden Feldern beurteilen Sie </w:t>
      </w:r>
      <w:r w:rsidRPr="000D6529">
        <w:t>Ihre Kenntnisse und Kompetenzen</w:t>
      </w:r>
      <w:r>
        <w:t xml:space="preserve"> abhängig von Ihrer Fächerwahl. </w:t>
      </w:r>
      <w:r w:rsidRPr="00F70265">
        <w:rPr>
          <w:b/>
          <w:bCs/>
          <w:u w:val="single"/>
        </w:rPr>
        <w:t>Bitte füllen Sie nur die Fächer aus, die Sie wählen möchten.</w:t>
      </w:r>
    </w:p>
    <w:p w14:paraId="1557E4C6" w14:textId="77777777" w:rsidR="005676DD" w:rsidRDefault="005676DD" w:rsidP="005676DD">
      <w:pPr>
        <w:spacing w:line="240" w:lineRule="auto"/>
        <w:contextualSpacing w:val="0"/>
      </w:pPr>
    </w:p>
    <w:tbl>
      <w:tblPr>
        <w:tblStyle w:val="Tabellenraster"/>
        <w:tblW w:w="9236" w:type="dxa"/>
        <w:tblLayout w:type="fixed"/>
        <w:tblLook w:val="04A0" w:firstRow="1" w:lastRow="0" w:firstColumn="1" w:lastColumn="0" w:noHBand="0" w:noVBand="1"/>
      </w:tblPr>
      <w:tblGrid>
        <w:gridCol w:w="1668"/>
        <w:gridCol w:w="354"/>
        <w:gridCol w:w="354"/>
        <w:gridCol w:w="354"/>
        <w:gridCol w:w="355"/>
        <w:gridCol w:w="6151"/>
      </w:tblGrid>
      <w:tr w:rsidR="000D6529" w14:paraId="1EF97291" w14:textId="77777777" w:rsidTr="00CD5851">
        <w:tc>
          <w:tcPr>
            <w:tcW w:w="1668" w:type="dxa"/>
          </w:tcPr>
          <w:p w14:paraId="67F03487" w14:textId="77777777" w:rsidR="000D6529" w:rsidRDefault="000D6529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Kompetenz</w:t>
            </w:r>
          </w:p>
        </w:tc>
        <w:tc>
          <w:tcPr>
            <w:tcW w:w="354" w:type="dxa"/>
          </w:tcPr>
          <w:p w14:paraId="051C0C84" w14:textId="77777777" w:rsidR="000D6529" w:rsidRDefault="000D6529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354" w:type="dxa"/>
          </w:tcPr>
          <w:p w14:paraId="2018E5E4" w14:textId="77777777" w:rsidR="000D6529" w:rsidRDefault="000D6529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4" w:type="dxa"/>
          </w:tcPr>
          <w:p w14:paraId="76382FAB" w14:textId="77777777" w:rsidR="000D6529" w:rsidRDefault="000D6529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5" w:type="dxa"/>
          </w:tcPr>
          <w:p w14:paraId="6489BD23" w14:textId="77777777" w:rsidR="000D6529" w:rsidRDefault="000D6529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-</w:t>
            </w:r>
          </w:p>
          <w:p w14:paraId="1329D809" w14:textId="77777777" w:rsidR="000D6529" w:rsidRDefault="000D6529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51" w:type="dxa"/>
          </w:tcPr>
          <w:p w14:paraId="47518F76" w14:textId="77777777" w:rsidR="000D6529" w:rsidRDefault="000D6529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Kommentare / Bel</w:t>
            </w:r>
            <w:r w:rsidR="005676DD">
              <w:rPr>
                <w:b/>
              </w:rPr>
              <w:t>e</w:t>
            </w:r>
            <w:r>
              <w:rPr>
                <w:b/>
              </w:rPr>
              <w:t>ge</w:t>
            </w:r>
          </w:p>
        </w:tc>
      </w:tr>
      <w:tr w:rsidR="005676DD" w14:paraId="739BC5A2" w14:textId="77777777" w:rsidTr="00CD5851">
        <w:trPr>
          <w:trHeight w:val="1012"/>
        </w:trPr>
        <w:tc>
          <w:tcPr>
            <w:tcW w:w="1668" w:type="dxa"/>
          </w:tcPr>
          <w:p w14:paraId="62ACF034" w14:textId="77777777" w:rsidR="005676DD" w:rsidRDefault="005676DD" w:rsidP="005676DD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Deutsch (Literatur)</w:t>
            </w:r>
          </w:p>
        </w:tc>
        <w:tc>
          <w:tcPr>
            <w:tcW w:w="354" w:type="dxa"/>
          </w:tcPr>
          <w:p w14:paraId="1F87D854" w14:textId="77777777" w:rsidR="005676DD" w:rsidRDefault="005676DD" w:rsidP="00F77F47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3982D566" w14:textId="77777777" w:rsidR="005676DD" w:rsidRDefault="005676DD" w:rsidP="00F77F47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6B417D73" w14:textId="77777777" w:rsidR="005676DD" w:rsidRDefault="005676DD" w:rsidP="00F77F47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4A7684FC" w14:textId="77777777" w:rsidR="005676DD" w:rsidRDefault="005676DD" w:rsidP="00F77F47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3FD89A14" w14:textId="77777777" w:rsidR="005676DD" w:rsidRDefault="005676DD" w:rsidP="00F77F47">
            <w:pPr>
              <w:spacing w:line="240" w:lineRule="auto"/>
              <w:contextualSpacing w:val="0"/>
              <w:rPr>
                <w:b/>
              </w:rPr>
            </w:pPr>
          </w:p>
        </w:tc>
      </w:tr>
      <w:tr w:rsidR="005676DD" w14:paraId="2AD31F24" w14:textId="77777777" w:rsidTr="00CD5851">
        <w:trPr>
          <w:trHeight w:val="848"/>
        </w:trPr>
        <w:tc>
          <w:tcPr>
            <w:tcW w:w="1668" w:type="dxa"/>
          </w:tcPr>
          <w:p w14:paraId="39F9C5EC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Mathematik</w:t>
            </w:r>
          </w:p>
        </w:tc>
        <w:tc>
          <w:tcPr>
            <w:tcW w:w="354" w:type="dxa"/>
          </w:tcPr>
          <w:p w14:paraId="3E2AC221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09664C33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3485FCB2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133C0D09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01CCD9FB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</w:tr>
      <w:tr w:rsidR="005676DD" w14:paraId="23327436" w14:textId="77777777" w:rsidTr="00CD5851">
        <w:trPr>
          <w:trHeight w:val="1121"/>
        </w:trPr>
        <w:tc>
          <w:tcPr>
            <w:tcW w:w="1668" w:type="dxa"/>
          </w:tcPr>
          <w:p w14:paraId="005E8153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Englisch</w:t>
            </w:r>
          </w:p>
        </w:tc>
        <w:tc>
          <w:tcPr>
            <w:tcW w:w="354" w:type="dxa"/>
          </w:tcPr>
          <w:p w14:paraId="4493FE15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7C87368E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6A44E663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70474718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797F4978" w14:textId="77777777" w:rsidR="005676DD" w:rsidRDefault="005676DD" w:rsidP="003736A8">
            <w:pPr>
              <w:spacing w:line="240" w:lineRule="auto"/>
              <w:contextualSpacing w:val="0"/>
              <w:rPr>
                <w:b/>
              </w:rPr>
            </w:pPr>
          </w:p>
        </w:tc>
      </w:tr>
      <w:tr w:rsidR="009519E1" w14:paraId="77537501" w14:textId="77777777" w:rsidTr="00CD5851">
        <w:trPr>
          <w:trHeight w:val="902"/>
        </w:trPr>
        <w:tc>
          <w:tcPr>
            <w:tcW w:w="1668" w:type="dxa"/>
          </w:tcPr>
          <w:p w14:paraId="3E010088" w14:textId="77777777" w:rsidR="009519E1" w:rsidRDefault="009519E1" w:rsidP="00482AF4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Französisch</w:t>
            </w:r>
          </w:p>
        </w:tc>
        <w:tc>
          <w:tcPr>
            <w:tcW w:w="354" w:type="dxa"/>
          </w:tcPr>
          <w:p w14:paraId="477E4044" w14:textId="77777777" w:rsidR="009519E1" w:rsidRDefault="009519E1" w:rsidP="00482AF4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517448E5" w14:textId="77777777" w:rsidR="009519E1" w:rsidRDefault="009519E1" w:rsidP="00482AF4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751D4B03" w14:textId="77777777" w:rsidR="009519E1" w:rsidRDefault="009519E1" w:rsidP="00482AF4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7FD3996A" w14:textId="77777777" w:rsidR="009519E1" w:rsidRDefault="009519E1" w:rsidP="00482AF4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73B163ED" w14:textId="77777777" w:rsidR="009519E1" w:rsidRDefault="009519E1" w:rsidP="00482AF4">
            <w:pPr>
              <w:spacing w:line="240" w:lineRule="auto"/>
              <w:contextualSpacing w:val="0"/>
              <w:rPr>
                <w:b/>
              </w:rPr>
            </w:pPr>
          </w:p>
        </w:tc>
      </w:tr>
      <w:tr w:rsidR="009519E1" w14:paraId="798B5D89" w14:textId="77777777" w:rsidTr="00CD5851">
        <w:trPr>
          <w:trHeight w:val="879"/>
        </w:trPr>
        <w:tc>
          <w:tcPr>
            <w:tcW w:w="1668" w:type="dxa"/>
          </w:tcPr>
          <w:p w14:paraId="57BC9595" w14:textId="77777777" w:rsidR="009519E1" w:rsidRDefault="009519E1" w:rsidP="009519E1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Italienisch</w:t>
            </w:r>
          </w:p>
        </w:tc>
        <w:tc>
          <w:tcPr>
            <w:tcW w:w="354" w:type="dxa"/>
          </w:tcPr>
          <w:p w14:paraId="78C35675" w14:textId="77777777" w:rsidR="009519E1" w:rsidRDefault="009519E1" w:rsidP="00482AF4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78D8C4D4" w14:textId="77777777" w:rsidR="009519E1" w:rsidRDefault="009519E1" w:rsidP="00482AF4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2F0402CF" w14:textId="77777777" w:rsidR="009519E1" w:rsidRDefault="009519E1" w:rsidP="00482AF4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47EC9A89" w14:textId="77777777" w:rsidR="009519E1" w:rsidRDefault="009519E1" w:rsidP="00482AF4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5AF163B8" w14:textId="77777777" w:rsidR="009519E1" w:rsidRDefault="009519E1" w:rsidP="00482AF4">
            <w:pPr>
              <w:spacing w:line="240" w:lineRule="auto"/>
              <w:contextualSpacing w:val="0"/>
              <w:rPr>
                <w:b/>
              </w:rPr>
            </w:pPr>
          </w:p>
        </w:tc>
      </w:tr>
      <w:tr w:rsidR="000D6529" w14:paraId="303DCF70" w14:textId="77777777" w:rsidTr="00CD5851">
        <w:trPr>
          <w:trHeight w:val="1013"/>
        </w:trPr>
        <w:tc>
          <w:tcPr>
            <w:tcW w:w="1668" w:type="dxa"/>
          </w:tcPr>
          <w:p w14:paraId="72904CD9" w14:textId="77777777" w:rsidR="000D6529" w:rsidRDefault="009519E1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Medien und Informatik</w:t>
            </w:r>
          </w:p>
        </w:tc>
        <w:tc>
          <w:tcPr>
            <w:tcW w:w="354" w:type="dxa"/>
          </w:tcPr>
          <w:p w14:paraId="24E1193E" w14:textId="77777777" w:rsidR="000D6529" w:rsidRDefault="000D6529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6A923577" w14:textId="77777777" w:rsidR="000D6529" w:rsidRDefault="000D6529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0619FD30" w14:textId="77777777" w:rsidR="000D6529" w:rsidRDefault="000D6529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2E12BD95" w14:textId="77777777" w:rsidR="000D6529" w:rsidRDefault="000D6529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1FFFB7E0" w14:textId="77777777" w:rsidR="000D6529" w:rsidRDefault="000D6529">
            <w:pPr>
              <w:spacing w:line="240" w:lineRule="auto"/>
              <w:contextualSpacing w:val="0"/>
              <w:rPr>
                <w:b/>
              </w:rPr>
            </w:pPr>
          </w:p>
        </w:tc>
      </w:tr>
      <w:tr w:rsidR="005676DD" w14:paraId="29823D02" w14:textId="77777777" w:rsidTr="00CD5851">
        <w:trPr>
          <w:trHeight w:val="1469"/>
        </w:trPr>
        <w:tc>
          <w:tcPr>
            <w:tcW w:w="1668" w:type="dxa"/>
          </w:tcPr>
          <w:p w14:paraId="4DCDF49F" w14:textId="77777777" w:rsidR="005676DD" w:rsidRDefault="009519E1" w:rsidP="005676DD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Räume, Zei</w:t>
            </w:r>
            <w:r>
              <w:rPr>
                <w:b/>
              </w:rPr>
              <w:softHyphen/>
              <w:t>ten, Gesell</w:t>
            </w:r>
            <w:r>
              <w:rPr>
                <w:b/>
              </w:rPr>
              <w:softHyphen/>
              <w:t>schaften (</w:t>
            </w:r>
            <w:r w:rsidR="005676DD">
              <w:rPr>
                <w:b/>
              </w:rPr>
              <w:t>Geschichte, Geographie</w:t>
            </w:r>
            <w:r>
              <w:rPr>
                <w:b/>
              </w:rPr>
              <w:t>)</w:t>
            </w:r>
          </w:p>
        </w:tc>
        <w:tc>
          <w:tcPr>
            <w:tcW w:w="354" w:type="dxa"/>
          </w:tcPr>
          <w:p w14:paraId="712E556B" w14:textId="77777777" w:rsidR="005676DD" w:rsidRDefault="005676DD" w:rsidP="007E4EA1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198FEC06" w14:textId="77777777" w:rsidR="005676DD" w:rsidRDefault="005676DD" w:rsidP="007E4EA1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415E6949" w14:textId="77777777" w:rsidR="005676DD" w:rsidRDefault="005676DD" w:rsidP="007E4EA1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5DF9FDD1" w14:textId="77777777" w:rsidR="005676DD" w:rsidRDefault="005676DD" w:rsidP="007E4EA1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5A8B3522" w14:textId="77777777" w:rsidR="005676DD" w:rsidRDefault="005676DD" w:rsidP="007E4EA1">
            <w:pPr>
              <w:spacing w:line="240" w:lineRule="auto"/>
              <w:contextualSpacing w:val="0"/>
              <w:rPr>
                <w:b/>
              </w:rPr>
            </w:pPr>
          </w:p>
        </w:tc>
      </w:tr>
      <w:tr w:rsidR="000D6529" w14:paraId="49EFFC5A" w14:textId="77777777" w:rsidTr="00CD5851">
        <w:trPr>
          <w:trHeight w:val="1446"/>
        </w:trPr>
        <w:tc>
          <w:tcPr>
            <w:tcW w:w="1668" w:type="dxa"/>
          </w:tcPr>
          <w:p w14:paraId="046B3F89" w14:textId="77777777" w:rsidR="000D6529" w:rsidRPr="000D6529" w:rsidRDefault="000D6529" w:rsidP="008829A5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Natur</w:t>
            </w:r>
            <w:r w:rsidR="008829A5">
              <w:rPr>
                <w:b/>
              </w:rPr>
              <w:t xml:space="preserve"> und Technik</w:t>
            </w:r>
            <w:r>
              <w:rPr>
                <w:b/>
              </w:rPr>
              <w:t xml:space="preserve"> (Biologie, </w:t>
            </w:r>
            <w:r w:rsidR="005676DD">
              <w:rPr>
                <w:b/>
              </w:rPr>
              <w:t>Chemie, Physik</w:t>
            </w:r>
            <w:r>
              <w:rPr>
                <w:b/>
              </w:rPr>
              <w:t>)</w:t>
            </w:r>
          </w:p>
        </w:tc>
        <w:tc>
          <w:tcPr>
            <w:tcW w:w="354" w:type="dxa"/>
          </w:tcPr>
          <w:p w14:paraId="21711B07" w14:textId="77777777" w:rsidR="000D6529" w:rsidRDefault="000D6529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0B268E20" w14:textId="77777777" w:rsidR="000D6529" w:rsidRDefault="000D6529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6127060A" w14:textId="77777777" w:rsidR="000D6529" w:rsidRDefault="000D6529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311F921D" w14:textId="77777777" w:rsidR="000D6529" w:rsidRDefault="000D6529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23352C44" w14:textId="77777777" w:rsidR="000D6529" w:rsidRDefault="000D6529">
            <w:pPr>
              <w:spacing w:line="240" w:lineRule="auto"/>
              <w:contextualSpacing w:val="0"/>
              <w:rPr>
                <w:b/>
              </w:rPr>
            </w:pPr>
          </w:p>
        </w:tc>
      </w:tr>
      <w:tr w:rsidR="005676DD" w14:paraId="13182829" w14:textId="77777777" w:rsidTr="00CD5851">
        <w:trPr>
          <w:trHeight w:val="729"/>
        </w:trPr>
        <w:tc>
          <w:tcPr>
            <w:tcW w:w="1668" w:type="dxa"/>
          </w:tcPr>
          <w:p w14:paraId="16B0E5C2" w14:textId="77777777" w:rsidR="005676DD" w:rsidRDefault="005676DD" w:rsidP="00F665AF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Bewegung und Sport</w:t>
            </w:r>
          </w:p>
        </w:tc>
        <w:tc>
          <w:tcPr>
            <w:tcW w:w="354" w:type="dxa"/>
          </w:tcPr>
          <w:p w14:paraId="1B6B0DE2" w14:textId="77777777" w:rsidR="005676DD" w:rsidRDefault="005676DD" w:rsidP="00F665AF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750058BC" w14:textId="77777777" w:rsidR="005676DD" w:rsidRDefault="005676DD" w:rsidP="00F665AF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295928FF" w14:textId="77777777" w:rsidR="005676DD" w:rsidRDefault="005676DD" w:rsidP="00F665AF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5C868C7C" w14:textId="77777777" w:rsidR="005676DD" w:rsidRDefault="005676DD" w:rsidP="00F665AF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30C866AF" w14:textId="77777777" w:rsidR="005676DD" w:rsidRDefault="005676DD" w:rsidP="00F665AF">
            <w:pPr>
              <w:spacing w:line="240" w:lineRule="auto"/>
              <w:contextualSpacing w:val="0"/>
              <w:rPr>
                <w:b/>
              </w:rPr>
            </w:pPr>
          </w:p>
        </w:tc>
      </w:tr>
      <w:tr w:rsidR="005676DD" w14:paraId="1DAC9F5D" w14:textId="77777777" w:rsidTr="00CD5851">
        <w:trPr>
          <w:trHeight w:val="902"/>
        </w:trPr>
        <w:tc>
          <w:tcPr>
            <w:tcW w:w="1668" w:type="dxa"/>
          </w:tcPr>
          <w:p w14:paraId="7E40C7BC" w14:textId="77777777" w:rsidR="005676DD" w:rsidRDefault="005676DD" w:rsidP="008829A5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Bildnerische</w:t>
            </w:r>
            <w:r w:rsidR="008829A5">
              <w:rPr>
                <w:b/>
              </w:rPr>
              <w:t>s</w:t>
            </w:r>
            <w:r>
              <w:rPr>
                <w:b/>
              </w:rPr>
              <w:t xml:space="preserve"> Gestalt</w:t>
            </w:r>
            <w:r w:rsidR="008829A5">
              <w:rPr>
                <w:b/>
              </w:rPr>
              <w:t>e</w:t>
            </w:r>
            <w:r>
              <w:rPr>
                <w:b/>
              </w:rPr>
              <w:t>n</w:t>
            </w:r>
          </w:p>
        </w:tc>
        <w:tc>
          <w:tcPr>
            <w:tcW w:w="354" w:type="dxa"/>
          </w:tcPr>
          <w:p w14:paraId="163B661E" w14:textId="77777777" w:rsidR="005676DD" w:rsidRDefault="005676DD" w:rsidP="000E7717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7FC9593F" w14:textId="77777777" w:rsidR="005676DD" w:rsidRDefault="005676DD" w:rsidP="000E7717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6A71C99C" w14:textId="77777777" w:rsidR="005676DD" w:rsidRDefault="005676DD" w:rsidP="000E7717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2A504C1A" w14:textId="77777777" w:rsidR="005676DD" w:rsidRDefault="005676DD" w:rsidP="000E7717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65844088" w14:textId="77777777" w:rsidR="005676DD" w:rsidRDefault="005676DD" w:rsidP="000E7717">
            <w:pPr>
              <w:spacing w:line="240" w:lineRule="auto"/>
              <w:contextualSpacing w:val="0"/>
              <w:rPr>
                <w:b/>
              </w:rPr>
            </w:pPr>
          </w:p>
        </w:tc>
      </w:tr>
      <w:tr w:rsidR="008829A5" w14:paraId="01A67DC3" w14:textId="77777777" w:rsidTr="00CD5851">
        <w:trPr>
          <w:trHeight w:val="1021"/>
        </w:trPr>
        <w:tc>
          <w:tcPr>
            <w:tcW w:w="1668" w:type="dxa"/>
          </w:tcPr>
          <w:p w14:paraId="026A733A" w14:textId="77777777" w:rsidR="008829A5" w:rsidRDefault="008829A5" w:rsidP="003C2F6A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Musik</w:t>
            </w:r>
          </w:p>
        </w:tc>
        <w:tc>
          <w:tcPr>
            <w:tcW w:w="354" w:type="dxa"/>
          </w:tcPr>
          <w:p w14:paraId="48D333A3" w14:textId="77777777" w:rsidR="008829A5" w:rsidRDefault="008829A5" w:rsidP="003C2F6A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6970DD90" w14:textId="77777777" w:rsidR="008829A5" w:rsidRDefault="008829A5" w:rsidP="003C2F6A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29F0DCFE" w14:textId="77777777" w:rsidR="008829A5" w:rsidRDefault="008829A5" w:rsidP="003C2F6A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185AC388" w14:textId="77777777" w:rsidR="008829A5" w:rsidRDefault="008829A5" w:rsidP="003C2F6A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6D0C0847" w14:textId="77777777" w:rsidR="008829A5" w:rsidRDefault="008829A5" w:rsidP="003C2F6A">
            <w:pPr>
              <w:spacing w:line="240" w:lineRule="auto"/>
              <w:contextualSpacing w:val="0"/>
              <w:rPr>
                <w:b/>
              </w:rPr>
            </w:pPr>
          </w:p>
        </w:tc>
      </w:tr>
      <w:tr w:rsidR="008829A5" w14:paraId="7A8431C8" w14:textId="77777777" w:rsidTr="00CD5851">
        <w:trPr>
          <w:trHeight w:val="871"/>
        </w:trPr>
        <w:tc>
          <w:tcPr>
            <w:tcW w:w="1668" w:type="dxa"/>
          </w:tcPr>
          <w:p w14:paraId="6B335FF4" w14:textId="77777777" w:rsidR="008829A5" w:rsidRDefault="008829A5" w:rsidP="003B29E2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lastRenderedPageBreak/>
              <w:t>Technisches Gestalten (Werken)</w:t>
            </w:r>
          </w:p>
        </w:tc>
        <w:tc>
          <w:tcPr>
            <w:tcW w:w="354" w:type="dxa"/>
          </w:tcPr>
          <w:p w14:paraId="2CF503BC" w14:textId="77777777" w:rsidR="008829A5" w:rsidRDefault="008829A5" w:rsidP="003B29E2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4E9D1E7C" w14:textId="77777777" w:rsidR="008829A5" w:rsidRDefault="008829A5" w:rsidP="003B29E2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7CA7570E" w14:textId="77777777" w:rsidR="008829A5" w:rsidRDefault="008829A5" w:rsidP="003B29E2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3AC3B663" w14:textId="77777777" w:rsidR="008829A5" w:rsidRDefault="008829A5" w:rsidP="003B29E2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0138C903" w14:textId="77777777" w:rsidR="008829A5" w:rsidRDefault="008829A5" w:rsidP="003B29E2">
            <w:pPr>
              <w:spacing w:line="240" w:lineRule="auto"/>
              <w:contextualSpacing w:val="0"/>
              <w:rPr>
                <w:b/>
              </w:rPr>
            </w:pPr>
          </w:p>
        </w:tc>
      </w:tr>
      <w:tr w:rsidR="005676DD" w14:paraId="1FD2B473" w14:textId="77777777" w:rsidTr="00CD5851">
        <w:trPr>
          <w:trHeight w:val="902"/>
        </w:trPr>
        <w:tc>
          <w:tcPr>
            <w:tcW w:w="1668" w:type="dxa"/>
          </w:tcPr>
          <w:p w14:paraId="0D30CA7C" w14:textId="77777777" w:rsidR="005676DD" w:rsidRDefault="008829A5" w:rsidP="005676DD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Textiles Gestalten (</w:t>
            </w:r>
            <w:r w:rsidR="005676DD">
              <w:rPr>
                <w:b/>
              </w:rPr>
              <w:t>Handarbeit</w:t>
            </w:r>
            <w:r>
              <w:rPr>
                <w:b/>
              </w:rPr>
              <w:t>)</w:t>
            </w:r>
          </w:p>
        </w:tc>
        <w:tc>
          <w:tcPr>
            <w:tcW w:w="354" w:type="dxa"/>
          </w:tcPr>
          <w:p w14:paraId="23D4BD55" w14:textId="77777777" w:rsidR="005676DD" w:rsidRDefault="005676DD" w:rsidP="00D033F7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337027E4" w14:textId="77777777" w:rsidR="005676DD" w:rsidRDefault="005676DD" w:rsidP="00D033F7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70B730A3" w14:textId="77777777" w:rsidR="005676DD" w:rsidRDefault="005676DD" w:rsidP="00D033F7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3ED1E31D" w14:textId="77777777" w:rsidR="005676DD" w:rsidRDefault="005676DD" w:rsidP="00D033F7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150299CB" w14:textId="77777777" w:rsidR="005676DD" w:rsidRDefault="005676DD" w:rsidP="00D033F7">
            <w:pPr>
              <w:spacing w:line="240" w:lineRule="auto"/>
              <w:contextualSpacing w:val="0"/>
              <w:rPr>
                <w:b/>
              </w:rPr>
            </w:pPr>
          </w:p>
        </w:tc>
      </w:tr>
      <w:tr w:rsidR="005676DD" w14:paraId="1A8873B9" w14:textId="77777777" w:rsidTr="00CD5851">
        <w:trPr>
          <w:trHeight w:val="1871"/>
        </w:trPr>
        <w:tc>
          <w:tcPr>
            <w:tcW w:w="1668" w:type="dxa"/>
          </w:tcPr>
          <w:p w14:paraId="71615FFD" w14:textId="77777777" w:rsidR="005676DD" w:rsidRDefault="008829A5" w:rsidP="009519E1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 xml:space="preserve">Wirtschaft, Arbeit, Haushalt (Wirtschaft und </w:t>
            </w:r>
            <w:r w:rsidR="005676DD">
              <w:rPr>
                <w:b/>
              </w:rPr>
              <w:t>Hauswirt</w:t>
            </w:r>
            <w:r w:rsidR="009519E1">
              <w:rPr>
                <w:b/>
              </w:rPr>
              <w:softHyphen/>
            </w:r>
            <w:r w:rsidR="005676DD">
              <w:rPr>
                <w:b/>
              </w:rPr>
              <w:t>schaft</w:t>
            </w:r>
            <w:r>
              <w:rPr>
                <w:b/>
              </w:rPr>
              <w:t>)</w:t>
            </w:r>
          </w:p>
        </w:tc>
        <w:tc>
          <w:tcPr>
            <w:tcW w:w="354" w:type="dxa"/>
          </w:tcPr>
          <w:p w14:paraId="3FAC604D" w14:textId="77777777" w:rsidR="005676DD" w:rsidRDefault="005676DD" w:rsidP="007144AF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52F73952" w14:textId="77777777" w:rsidR="005676DD" w:rsidRDefault="005676DD" w:rsidP="007144AF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4" w:type="dxa"/>
          </w:tcPr>
          <w:p w14:paraId="715EE656" w14:textId="77777777" w:rsidR="005676DD" w:rsidRDefault="005676DD" w:rsidP="007144AF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55" w:type="dxa"/>
          </w:tcPr>
          <w:p w14:paraId="60B7727E" w14:textId="77777777" w:rsidR="005676DD" w:rsidRDefault="005676DD" w:rsidP="007144AF">
            <w:pPr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6151" w:type="dxa"/>
          </w:tcPr>
          <w:p w14:paraId="78B03259" w14:textId="77777777" w:rsidR="005676DD" w:rsidRDefault="005676DD" w:rsidP="007144AF">
            <w:pPr>
              <w:spacing w:line="240" w:lineRule="auto"/>
              <w:contextualSpacing w:val="0"/>
              <w:rPr>
                <w:b/>
              </w:rPr>
            </w:pPr>
          </w:p>
        </w:tc>
      </w:tr>
    </w:tbl>
    <w:p w14:paraId="2219B7AA" w14:textId="77777777" w:rsidR="00C55815" w:rsidRPr="00DA5866" w:rsidRDefault="00C55815" w:rsidP="00C55815">
      <w:pPr>
        <w:rPr>
          <w:color w:val="4F81BD" w:themeColor="accent1"/>
        </w:rPr>
      </w:pPr>
    </w:p>
    <w:p w14:paraId="49170AF2" w14:textId="5439FBA6" w:rsidR="00600E91" w:rsidRPr="00B768AA" w:rsidRDefault="00600E91" w:rsidP="005676DD">
      <w:pPr>
        <w:tabs>
          <w:tab w:val="left" w:pos="567"/>
        </w:tabs>
        <w:spacing w:line="240" w:lineRule="auto"/>
        <w:contextualSpacing w:val="0"/>
        <w:rPr>
          <w:bCs/>
          <w:color w:val="4F81BD" w:themeColor="accent1"/>
          <w:sz w:val="24"/>
        </w:rPr>
      </w:pPr>
    </w:p>
    <w:sectPr w:rsidR="00600E91" w:rsidRPr="00B768AA" w:rsidSect="00FE4A7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100" w:right="1134" w:bottom="1418" w:left="1701" w:header="709" w:footer="52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AACA" w14:textId="77777777" w:rsidR="00FF5EE5" w:rsidRDefault="00FF5EE5">
      <w:r>
        <w:separator/>
      </w:r>
    </w:p>
    <w:p w14:paraId="7E6DCB30" w14:textId="77777777" w:rsidR="00FF5EE5" w:rsidRDefault="00FF5EE5"/>
  </w:endnote>
  <w:endnote w:type="continuationSeparator" w:id="0">
    <w:p w14:paraId="3B0ADBC6" w14:textId="77777777" w:rsidR="00FF5EE5" w:rsidRDefault="00FF5EE5">
      <w:r>
        <w:continuationSeparator/>
      </w:r>
    </w:p>
    <w:p w14:paraId="2A9E0E1A" w14:textId="77777777" w:rsidR="00FF5EE5" w:rsidRDefault="00FF5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EAFB6" w14:textId="77777777" w:rsidR="00D4661C" w:rsidRPr="00D4661C" w:rsidRDefault="00D4661C" w:rsidP="00D4661C">
    <w:pPr>
      <w:tabs>
        <w:tab w:val="right" w:pos="9071"/>
      </w:tabs>
      <w:spacing w:line="240" w:lineRule="exact"/>
      <w:rPr>
        <w:sz w:val="17"/>
      </w:rPr>
    </w:pPr>
    <w:r>
      <w:rPr>
        <w:sz w:val="17"/>
      </w:rPr>
      <w:t>Motivation/Selbsteinschätzung</w:t>
    </w:r>
    <w:r>
      <w:rPr>
        <w:sz w:val="17"/>
      </w:rPr>
      <w:tab/>
    </w:r>
    <w:r>
      <w:rPr>
        <w:sz w:val="17"/>
      </w:rPr>
      <w:fldChar w:fldCharType="begin"/>
    </w:r>
    <w:r>
      <w:rPr>
        <w:sz w:val="17"/>
      </w:rPr>
      <w:instrText xml:space="preserve"> PAGE </w:instrText>
    </w:r>
    <w:r>
      <w:rPr>
        <w:sz w:val="17"/>
      </w:rPr>
      <w:fldChar w:fldCharType="separate"/>
    </w:r>
    <w:r w:rsidR="009519E1">
      <w:rPr>
        <w:sz w:val="17"/>
      </w:rPr>
      <w:t>10</w:t>
    </w:r>
    <w:r>
      <w:rPr>
        <w:sz w:val="17"/>
      </w:rPr>
      <w:fldChar w:fldCharType="end"/>
    </w:r>
    <w:r>
      <w:rPr>
        <w:sz w:val="17"/>
      </w:rPr>
      <w:t>/</w:t>
    </w:r>
    <w:r>
      <w:rPr>
        <w:sz w:val="17"/>
      </w:rPr>
      <w:fldChar w:fldCharType="begin"/>
    </w:r>
    <w:r>
      <w:rPr>
        <w:sz w:val="17"/>
      </w:rPr>
      <w:instrText xml:space="preserve"> NUMPAGES   \* MERGEFORMAT </w:instrText>
    </w:r>
    <w:r>
      <w:rPr>
        <w:sz w:val="17"/>
      </w:rPr>
      <w:fldChar w:fldCharType="separate"/>
    </w:r>
    <w:r w:rsidR="009519E1">
      <w:rPr>
        <w:sz w:val="17"/>
      </w:rPr>
      <w:t>10</w:t>
    </w:r>
    <w:r>
      <w:rPr>
        <w:sz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195E" w14:textId="77777777" w:rsidR="00141D99" w:rsidRDefault="00D4661C" w:rsidP="00FE4A7F">
    <w:pPr>
      <w:tabs>
        <w:tab w:val="right" w:pos="9071"/>
      </w:tabs>
      <w:spacing w:line="240" w:lineRule="exact"/>
      <w:rPr>
        <w:sz w:val="17"/>
      </w:rPr>
    </w:pPr>
    <w:r>
      <w:rPr>
        <w:sz w:val="17"/>
      </w:rPr>
      <w:t>Motivation/Selbsteinschätzung</w:t>
    </w:r>
    <w:r w:rsidR="00141D99">
      <w:rPr>
        <w:sz w:val="17"/>
      </w:rPr>
      <w:tab/>
    </w:r>
    <w:r w:rsidR="00141D99">
      <w:rPr>
        <w:sz w:val="17"/>
      </w:rPr>
      <w:fldChar w:fldCharType="begin"/>
    </w:r>
    <w:r w:rsidR="00141D99">
      <w:rPr>
        <w:sz w:val="17"/>
      </w:rPr>
      <w:instrText xml:space="preserve"> PAGE </w:instrText>
    </w:r>
    <w:r w:rsidR="00141D99">
      <w:rPr>
        <w:sz w:val="17"/>
      </w:rPr>
      <w:fldChar w:fldCharType="separate"/>
    </w:r>
    <w:r w:rsidR="009519E1">
      <w:rPr>
        <w:sz w:val="17"/>
      </w:rPr>
      <w:t>1</w:t>
    </w:r>
    <w:r w:rsidR="00141D99">
      <w:rPr>
        <w:sz w:val="17"/>
      </w:rPr>
      <w:fldChar w:fldCharType="end"/>
    </w:r>
    <w:r w:rsidR="00141D99">
      <w:rPr>
        <w:sz w:val="17"/>
      </w:rPr>
      <w:t>/</w:t>
    </w:r>
    <w:r w:rsidR="00141D99">
      <w:rPr>
        <w:sz w:val="17"/>
      </w:rPr>
      <w:fldChar w:fldCharType="begin"/>
    </w:r>
    <w:r w:rsidR="00141D99">
      <w:rPr>
        <w:sz w:val="17"/>
      </w:rPr>
      <w:instrText xml:space="preserve"> NUMPAGES   \* MERGEFORMAT </w:instrText>
    </w:r>
    <w:r w:rsidR="00141D99">
      <w:rPr>
        <w:sz w:val="17"/>
      </w:rPr>
      <w:fldChar w:fldCharType="separate"/>
    </w:r>
    <w:r w:rsidR="009519E1">
      <w:rPr>
        <w:sz w:val="17"/>
      </w:rPr>
      <w:t>10</w:t>
    </w:r>
    <w:r w:rsidR="00141D99">
      <w:rPr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33C1" w14:textId="77777777" w:rsidR="00FF5EE5" w:rsidRDefault="00FF5EE5">
      <w:r>
        <w:separator/>
      </w:r>
    </w:p>
    <w:p w14:paraId="75B24130" w14:textId="77777777" w:rsidR="00FF5EE5" w:rsidRDefault="00FF5EE5"/>
  </w:footnote>
  <w:footnote w:type="continuationSeparator" w:id="0">
    <w:p w14:paraId="6E802BB1" w14:textId="77777777" w:rsidR="00FF5EE5" w:rsidRDefault="00FF5EE5">
      <w:r>
        <w:continuationSeparator/>
      </w:r>
    </w:p>
    <w:p w14:paraId="46190C67" w14:textId="77777777" w:rsidR="00FF5EE5" w:rsidRDefault="00FF5E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7C49" w14:textId="77777777" w:rsidR="00D4661C" w:rsidRDefault="00D4661C" w:rsidP="00D4661C">
    <w:r>
      <w:drawing>
        <wp:anchor distT="0" distB="0" distL="114300" distR="114300" simplePos="0" relativeHeight="251667456" behindDoc="1" locked="0" layoutInCell="1" allowOverlap="1" wp14:anchorId="489782D2" wp14:editId="7782823C">
          <wp:simplePos x="0" y="0"/>
          <wp:positionH relativeFrom="column">
            <wp:posOffset>4729149</wp:posOffset>
          </wp:positionH>
          <wp:positionV relativeFrom="paragraph">
            <wp:posOffset>-32385</wp:posOffset>
          </wp:positionV>
          <wp:extent cx="964565" cy="424180"/>
          <wp:effectExtent l="0" t="0" r="6985" b="0"/>
          <wp:wrapNone/>
          <wp:docPr id="5" name="Bild 63" descr="PHSG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PHSG_schwa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4A966" w14:textId="77777777" w:rsidR="00D4661C" w:rsidRDefault="00D4661C" w:rsidP="00D4661C">
    <w:r>
      <mc:AlternateContent>
        <mc:Choice Requires="wps">
          <w:drawing>
            <wp:anchor distT="0" distB="0" distL="114300" distR="114300" simplePos="0" relativeHeight="251668480" behindDoc="0" locked="0" layoutInCell="1" allowOverlap="1" wp14:anchorId="64CB30BB" wp14:editId="6219565D">
              <wp:simplePos x="0" y="0"/>
              <wp:positionH relativeFrom="column">
                <wp:posOffset>-4445</wp:posOffset>
              </wp:positionH>
              <wp:positionV relativeFrom="paragraph">
                <wp:posOffset>262255</wp:posOffset>
              </wp:positionV>
              <wp:extent cx="5715000" cy="0"/>
              <wp:effectExtent l="8890" t="7620" r="10160" b="11430"/>
              <wp:wrapNone/>
              <wp:docPr id="4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8890" cap="rnd">
                        <a:solidFill>
                          <a:srgbClr val="6666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19B5C" id="Line 5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20.65pt" to="449.6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" strokecolor="#666" strokeweight=".7pt">
              <v:stroke dashstyle="1 1" endcap="round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8AD8" w14:textId="77777777" w:rsidR="00141D99" w:rsidRDefault="00141D99" w:rsidP="00FE4A7F">
    <w:r>
      <w:drawing>
        <wp:anchor distT="0" distB="0" distL="114300" distR="114300" simplePos="0" relativeHeight="251663360" behindDoc="1" locked="0" layoutInCell="1" allowOverlap="1" wp14:anchorId="0113253A" wp14:editId="5687C3B6">
          <wp:simplePos x="0" y="0"/>
          <wp:positionH relativeFrom="column">
            <wp:posOffset>4729149</wp:posOffset>
          </wp:positionH>
          <wp:positionV relativeFrom="paragraph">
            <wp:posOffset>-32385</wp:posOffset>
          </wp:positionV>
          <wp:extent cx="964565" cy="424180"/>
          <wp:effectExtent l="0" t="0" r="6985" b="0"/>
          <wp:wrapNone/>
          <wp:docPr id="6" name="Bild 63" descr="PHSG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PHSG_schwa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15690" w14:textId="77777777" w:rsidR="00141D99" w:rsidRPr="006730CC" w:rsidRDefault="00141D99" w:rsidP="00FE4A7F"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316C0C50" wp14:editId="19212D49">
              <wp:simplePos x="0" y="0"/>
              <wp:positionH relativeFrom="column">
                <wp:posOffset>-4445</wp:posOffset>
              </wp:positionH>
              <wp:positionV relativeFrom="paragraph">
                <wp:posOffset>262255</wp:posOffset>
              </wp:positionV>
              <wp:extent cx="5715000" cy="0"/>
              <wp:effectExtent l="8890" t="7620" r="10160" b="11430"/>
              <wp:wrapNone/>
              <wp:docPr id="7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8890" cap="rnd">
                        <a:solidFill>
                          <a:srgbClr val="6666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10B12C" id="Line 5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20.65pt" to="449.6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" strokecolor="#666" strokeweight=".7pt">
              <v:stroke dashstyle="1 1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0"/>
    <w:lvl w:ilvl="0">
      <w:start w:val="2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hint="default"/>
      </w:rPr>
    </w:lvl>
  </w:abstractNum>
  <w:abstractNum w:abstractNumId="1" w15:restartNumberingAfterBreak="0">
    <w:nsid w:val="01097007"/>
    <w:multiLevelType w:val="multilevel"/>
    <w:tmpl w:val="5560BD8C"/>
    <w:styleLink w:val="FormatvorlageAufgezhlt"/>
    <w:lvl w:ilvl="0">
      <w:start w:val="1"/>
      <w:numFmt w:val="bullet"/>
      <w:lvlText w:val="o"/>
      <w:lvlJc w:val="left"/>
      <w:pPr>
        <w:tabs>
          <w:tab w:val="num" w:pos="851"/>
        </w:tabs>
        <w:ind w:left="851" w:hanging="851"/>
      </w:pPr>
      <w:rPr>
        <w:rFonts w:ascii="Courier New" w:hAnsi="Courier New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AD2"/>
    <w:multiLevelType w:val="hybridMultilevel"/>
    <w:tmpl w:val="A1A601C6"/>
    <w:lvl w:ilvl="0" w:tplc="C3285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72A"/>
    <w:multiLevelType w:val="hybridMultilevel"/>
    <w:tmpl w:val="E78EF0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E24EB"/>
    <w:multiLevelType w:val="hybridMultilevel"/>
    <w:tmpl w:val="DAB4E2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22949"/>
    <w:multiLevelType w:val="hybridMultilevel"/>
    <w:tmpl w:val="21F8A50C"/>
    <w:lvl w:ilvl="0" w:tplc="5BDEE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0AFC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09C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E80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6BE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52C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8C0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EF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4A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06ADB"/>
    <w:multiLevelType w:val="hybridMultilevel"/>
    <w:tmpl w:val="440CD39E"/>
    <w:lvl w:ilvl="0" w:tplc="C444D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734A9"/>
    <w:multiLevelType w:val="hybridMultilevel"/>
    <w:tmpl w:val="D15AEE34"/>
    <w:lvl w:ilvl="0" w:tplc="BE4023EE">
      <w:start w:val="20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211"/>
    <w:multiLevelType w:val="multilevel"/>
    <w:tmpl w:val="5560BD8C"/>
    <w:numStyleLink w:val="FormatvorlageAufgezhlt"/>
  </w:abstractNum>
  <w:abstractNum w:abstractNumId="9" w15:restartNumberingAfterBreak="0">
    <w:nsid w:val="1A975BDF"/>
    <w:multiLevelType w:val="hybridMultilevel"/>
    <w:tmpl w:val="7B8E8FA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21D2"/>
    <w:multiLevelType w:val="hybridMultilevel"/>
    <w:tmpl w:val="75722BB4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D6C93"/>
    <w:multiLevelType w:val="hybridMultilevel"/>
    <w:tmpl w:val="89E0CF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1792"/>
    <w:multiLevelType w:val="hybridMultilevel"/>
    <w:tmpl w:val="8A94B9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C0974"/>
    <w:multiLevelType w:val="hybridMultilevel"/>
    <w:tmpl w:val="BA3E7680"/>
    <w:lvl w:ilvl="0" w:tplc="1FEAA408">
      <w:start w:val="1"/>
      <w:numFmt w:val="bullet"/>
      <w:pStyle w:val="Aufzhlung2"/>
      <w:lvlText w:val="-"/>
      <w:lvlJc w:val="left"/>
      <w:pPr>
        <w:ind w:left="202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9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6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2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62" w:hanging="360"/>
      </w:pPr>
      <w:rPr>
        <w:rFonts w:ascii="Wingdings" w:hAnsi="Wingdings" w:hint="default"/>
      </w:rPr>
    </w:lvl>
  </w:abstractNum>
  <w:abstractNum w:abstractNumId="14" w15:restartNumberingAfterBreak="0">
    <w:nsid w:val="1F2C20DC"/>
    <w:multiLevelType w:val="hybridMultilevel"/>
    <w:tmpl w:val="283CFCBA"/>
    <w:lvl w:ilvl="0" w:tplc="609A4B5A">
      <w:start w:val="20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E637E"/>
    <w:multiLevelType w:val="multilevel"/>
    <w:tmpl w:val="1CFAEF1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59C11F3"/>
    <w:multiLevelType w:val="hybridMultilevel"/>
    <w:tmpl w:val="736A0974"/>
    <w:lvl w:ilvl="0" w:tplc="5D52A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2EA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803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EAB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A68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BA2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066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ACD7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A60A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5659DD"/>
    <w:multiLevelType w:val="hybridMultilevel"/>
    <w:tmpl w:val="30988A82"/>
    <w:lvl w:ilvl="0" w:tplc="B72453DA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C0F98"/>
    <w:multiLevelType w:val="multilevel"/>
    <w:tmpl w:val="930CD0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C114E28"/>
    <w:multiLevelType w:val="hybridMultilevel"/>
    <w:tmpl w:val="22BAB50E"/>
    <w:lvl w:ilvl="0" w:tplc="91BEA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228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EE4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23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21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0623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80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8F3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609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4141D4"/>
    <w:multiLevelType w:val="hybridMultilevel"/>
    <w:tmpl w:val="3D1A5FEA"/>
    <w:lvl w:ilvl="0" w:tplc="B5DE90C4">
      <w:start w:val="11"/>
      <w:numFmt w:val="bullet"/>
      <w:lvlText w:val="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B21E2C"/>
    <w:multiLevelType w:val="hybridMultilevel"/>
    <w:tmpl w:val="B69635BA"/>
    <w:lvl w:ilvl="0" w:tplc="F5A4517E">
      <w:start w:val="1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9358A8"/>
    <w:multiLevelType w:val="hybridMultilevel"/>
    <w:tmpl w:val="41C0E9F0"/>
    <w:lvl w:ilvl="0" w:tplc="463CBC96">
      <w:start w:val="6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793BAD"/>
    <w:multiLevelType w:val="hybridMultilevel"/>
    <w:tmpl w:val="AA80622A"/>
    <w:lvl w:ilvl="0" w:tplc="AC828C8E">
      <w:start w:val="1"/>
      <w:numFmt w:val="bullet"/>
      <w:pStyle w:val="Aufzhlungs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03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A7816"/>
    <w:multiLevelType w:val="hybridMultilevel"/>
    <w:tmpl w:val="0D860EF8"/>
    <w:lvl w:ilvl="0" w:tplc="B7C44CE2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B52CAF"/>
    <w:multiLevelType w:val="multilevel"/>
    <w:tmpl w:val="F738EAA0"/>
    <w:lvl w:ilvl="0">
      <w:start w:val="2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3D036D9"/>
    <w:multiLevelType w:val="hybridMultilevel"/>
    <w:tmpl w:val="4D2E569E"/>
    <w:lvl w:ilvl="0" w:tplc="6B76EA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CEAAF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8E9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548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B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FE2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82B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2D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FA80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0030E0"/>
    <w:multiLevelType w:val="multilevel"/>
    <w:tmpl w:val="05841936"/>
    <w:lvl w:ilvl="0">
      <w:start w:val="2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D630A80"/>
    <w:multiLevelType w:val="multilevel"/>
    <w:tmpl w:val="E6362A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12B174B"/>
    <w:multiLevelType w:val="multilevel"/>
    <w:tmpl w:val="9DA2D4C0"/>
    <w:lvl w:ilvl="0">
      <w:start w:val="1"/>
      <w:numFmt w:val="decimal"/>
      <w:lvlText w:val="%1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53C747DD"/>
    <w:multiLevelType w:val="multilevel"/>
    <w:tmpl w:val="59080346"/>
    <w:lvl w:ilvl="0">
      <w:start w:val="2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90972F8"/>
    <w:multiLevelType w:val="hybridMultilevel"/>
    <w:tmpl w:val="E19A5D32"/>
    <w:lvl w:ilvl="0" w:tplc="BEF0AAB8">
      <w:start w:val="2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81098"/>
    <w:multiLevelType w:val="multilevel"/>
    <w:tmpl w:val="73FCF53A"/>
    <w:lvl w:ilvl="0">
      <w:start w:val="1"/>
      <w:numFmt w:val="decimal"/>
      <w:lvlText w:val="%1"/>
      <w:lvlJc w:val="left"/>
      <w:pPr>
        <w:tabs>
          <w:tab w:val="num" w:pos="500"/>
        </w:tabs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0"/>
        </w:tabs>
        <w:ind w:left="64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0"/>
        </w:tabs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0"/>
        </w:tabs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0"/>
        </w:tabs>
        <w:ind w:left="2920" w:hanging="1800"/>
      </w:pPr>
      <w:rPr>
        <w:rFonts w:hint="default"/>
      </w:rPr>
    </w:lvl>
  </w:abstractNum>
  <w:abstractNum w:abstractNumId="33" w15:restartNumberingAfterBreak="0">
    <w:nsid w:val="60712C5F"/>
    <w:multiLevelType w:val="hybridMultilevel"/>
    <w:tmpl w:val="F5CC42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212972"/>
    <w:multiLevelType w:val="hybridMultilevel"/>
    <w:tmpl w:val="AAE0CF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B2BC8"/>
    <w:multiLevelType w:val="hybridMultilevel"/>
    <w:tmpl w:val="0A02336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D2F40"/>
    <w:multiLevelType w:val="hybridMultilevel"/>
    <w:tmpl w:val="C6EA77CC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2601BA7"/>
    <w:multiLevelType w:val="multilevel"/>
    <w:tmpl w:val="05841936"/>
    <w:lvl w:ilvl="0">
      <w:start w:val="2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3B82283"/>
    <w:multiLevelType w:val="hybridMultilevel"/>
    <w:tmpl w:val="0A02336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C6568"/>
    <w:multiLevelType w:val="hybridMultilevel"/>
    <w:tmpl w:val="0CAC9A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54501"/>
    <w:multiLevelType w:val="hybridMultilevel"/>
    <w:tmpl w:val="E754314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14A2E"/>
    <w:multiLevelType w:val="hybridMultilevel"/>
    <w:tmpl w:val="4DA294F8"/>
    <w:lvl w:ilvl="0" w:tplc="A4D29FE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" w:hAnsi="Times New Roman" w:hint="default"/>
      </w:rPr>
    </w:lvl>
    <w:lvl w:ilvl="1" w:tplc="3B4E8E4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" w:hAnsi="Courier" w:hint="default"/>
      </w:rPr>
    </w:lvl>
    <w:lvl w:ilvl="2" w:tplc="7BC0F6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89C5C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93C68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" w:hAnsi="Courier" w:hint="default"/>
      </w:rPr>
    </w:lvl>
    <w:lvl w:ilvl="5" w:tplc="A2EC9F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DC54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0241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" w:hAnsi="Courier" w:hint="default"/>
      </w:rPr>
    </w:lvl>
    <w:lvl w:ilvl="8" w:tplc="CFD8498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DD78BB"/>
    <w:multiLevelType w:val="multilevel"/>
    <w:tmpl w:val="CBDA03BA"/>
    <w:lvl w:ilvl="0">
      <w:start w:val="1"/>
      <w:numFmt w:val="decimal"/>
      <w:lvlText w:val="%1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ED46223"/>
    <w:multiLevelType w:val="hybridMultilevel"/>
    <w:tmpl w:val="AF76D2D4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046923">
    <w:abstractNumId w:val="0"/>
  </w:num>
  <w:num w:numId="2" w16cid:durableId="1004747324">
    <w:abstractNumId w:val="41"/>
  </w:num>
  <w:num w:numId="3" w16cid:durableId="104230832">
    <w:abstractNumId w:val="28"/>
  </w:num>
  <w:num w:numId="4" w16cid:durableId="1260875450">
    <w:abstractNumId w:val="42"/>
  </w:num>
  <w:num w:numId="5" w16cid:durableId="1711610810">
    <w:abstractNumId w:val="29"/>
  </w:num>
  <w:num w:numId="6" w16cid:durableId="1225530204">
    <w:abstractNumId w:val="32"/>
  </w:num>
  <w:num w:numId="7" w16cid:durableId="498235848">
    <w:abstractNumId w:val="18"/>
  </w:num>
  <w:num w:numId="8" w16cid:durableId="1508784543">
    <w:abstractNumId w:val="25"/>
  </w:num>
  <w:num w:numId="9" w16cid:durableId="1363089992">
    <w:abstractNumId w:val="30"/>
  </w:num>
  <w:num w:numId="10" w16cid:durableId="992564468">
    <w:abstractNumId w:val="37"/>
  </w:num>
  <w:num w:numId="11" w16cid:durableId="33162597">
    <w:abstractNumId w:val="27"/>
  </w:num>
  <w:num w:numId="12" w16cid:durableId="1059477875">
    <w:abstractNumId w:val="5"/>
  </w:num>
  <w:num w:numId="13" w16cid:durableId="819620573">
    <w:abstractNumId w:val="19"/>
  </w:num>
  <w:num w:numId="14" w16cid:durableId="1061101203">
    <w:abstractNumId w:val="16"/>
  </w:num>
  <w:num w:numId="15" w16cid:durableId="723527758">
    <w:abstractNumId w:val="26"/>
  </w:num>
  <w:num w:numId="16" w16cid:durableId="13966535">
    <w:abstractNumId w:val="15"/>
  </w:num>
  <w:num w:numId="17" w16cid:durableId="603147402">
    <w:abstractNumId w:val="10"/>
  </w:num>
  <w:num w:numId="18" w16cid:durableId="146749968">
    <w:abstractNumId w:val="1"/>
  </w:num>
  <w:num w:numId="19" w16cid:durableId="307170062">
    <w:abstractNumId w:val="8"/>
  </w:num>
  <w:num w:numId="20" w16cid:durableId="1852453587">
    <w:abstractNumId w:val="17"/>
  </w:num>
  <w:num w:numId="21" w16cid:durableId="1724986923">
    <w:abstractNumId w:val="23"/>
  </w:num>
  <w:num w:numId="22" w16cid:durableId="780803026">
    <w:abstractNumId w:val="13"/>
  </w:num>
  <w:num w:numId="23" w16cid:durableId="41487916">
    <w:abstractNumId w:val="33"/>
  </w:num>
  <w:num w:numId="24" w16cid:durableId="228882577">
    <w:abstractNumId w:val="40"/>
  </w:num>
  <w:num w:numId="25" w16cid:durableId="96600921">
    <w:abstractNumId w:val="24"/>
  </w:num>
  <w:num w:numId="26" w16cid:durableId="55475857">
    <w:abstractNumId w:val="36"/>
  </w:num>
  <w:num w:numId="27" w16cid:durableId="1236160105">
    <w:abstractNumId w:val="21"/>
  </w:num>
  <w:num w:numId="28" w16cid:durableId="1498762380">
    <w:abstractNumId w:val="20"/>
  </w:num>
  <w:num w:numId="29" w16cid:durableId="1606620223">
    <w:abstractNumId w:val="14"/>
  </w:num>
  <w:num w:numId="30" w16cid:durableId="103773457">
    <w:abstractNumId w:val="7"/>
  </w:num>
  <w:num w:numId="31" w16cid:durableId="1905946511">
    <w:abstractNumId w:val="34"/>
  </w:num>
  <w:num w:numId="32" w16cid:durableId="1234314190">
    <w:abstractNumId w:val="31"/>
  </w:num>
  <w:num w:numId="33" w16cid:durableId="327943334">
    <w:abstractNumId w:val="35"/>
  </w:num>
  <w:num w:numId="34" w16cid:durableId="817723659">
    <w:abstractNumId w:val="11"/>
  </w:num>
  <w:num w:numId="35" w16cid:durableId="1245257461">
    <w:abstractNumId w:val="9"/>
  </w:num>
  <w:num w:numId="36" w16cid:durableId="640578120">
    <w:abstractNumId w:val="3"/>
  </w:num>
  <w:num w:numId="37" w16cid:durableId="22362744">
    <w:abstractNumId w:val="43"/>
  </w:num>
  <w:num w:numId="38" w16cid:durableId="982468066">
    <w:abstractNumId w:val="38"/>
  </w:num>
  <w:num w:numId="39" w16cid:durableId="320426966">
    <w:abstractNumId w:val="2"/>
  </w:num>
  <w:num w:numId="40" w16cid:durableId="1717193921">
    <w:abstractNumId w:val="6"/>
  </w:num>
  <w:num w:numId="41" w16cid:durableId="1798791120">
    <w:abstractNumId w:val="4"/>
  </w:num>
  <w:num w:numId="42" w16cid:durableId="583950637">
    <w:abstractNumId w:val="12"/>
  </w:num>
  <w:num w:numId="43" w16cid:durableId="1668702444">
    <w:abstractNumId w:val="39"/>
  </w:num>
  <w:num w:numId="44" w16cid:durableId="12662302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5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>
      <o:colormru v:ext="edit" colors="#4c4c4c,#6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0E"/>
    <w:rsid w:val="00036715"/>
    <w:rsid w:val="00080005"/>
    <w:rsid w:val="00096E5E"/>
    <w:rsid w:val="000D6529"/>
    <w:rsid w:val="0014180A"/>
    <w:rsid w:val="00141D99"/>
    <w:rsid w:val="00174688"/>
    <w:rsid w:val="00184F36"/>
    <w:rsid w:val="001C1F3E"/>
    <w:rsid w:val="001D2E5A"/>
    <w:rsid w:val="00210AC0"/>
    <w:rsid w:val="00234DBD"/>
    <w:rsid w:val="002806FD"/>
    <w:rsid w:val="00281C47"/>
    <w:rsid w:val="002B59EB"/>
    <w:rsid w:val="002D34C2"/>
    <w:rsid w:val="002E240E"/>
    <w:rsid w:val="002F7D8E"/>
    <w:rsid w:val="003B388E"/>
    <w:rsid w:val="00406BBF"/>
    <w:rsid w:val="00421B6C"/>
    <w:rsid w:val="005162A6"/>
    <w:rsid w:val="00532F14"/>
    <w:rsid w:val="005533AF"/>
    <w:rsid w:val="00553914"/>
    <w:rsid w:val="005676DD"/>
    <w:rsid w:val="00567E4E"/>
    <w:rsid w:val="005E6194"/>
    <w:rsid w:val="005F0A8D"/>
    <w:rsid w:val="00600E91"/>
    <w:rsid w:val="00602CD6"/>
    <w:rsid w:val="0063116A"/>
    <w:rsid w:val="00632402"/>
    <w:rsid w:val="0064371F"/>
    <w:rsid w:val="006730CC"/>
    <w:rsid w:val="00691E41"/>
    <w:rsid w:val="006B0EDE"/>
    <w:rsid w:val="006D05A8"/>
    <w:rsid w:val="00701CA9"/>
    <w:rsid w:val="00755436"/>
    <w:rsid w:val="007E62EE"/>
    <w:rsid w:val="008407B9"/>
    <w:rsid w:val="008558FD"/>
    <w:rsid w:val="00855F05"/>
    <w:rsid w:val="00877BA4"/>
    <w:rsid w:val="008829A5"/>
    <w:rsid w:val="008A00A3"/>
    <w:rsid w:val="008A5002"/>
    <w:rsid w:val="009519E1"/>
    <w:rsid w:val="00954C2A"/>
    <w:rsid w:val="00983077"/>
    <w:rsid w:val="00992396"/>
    <w:rsid w:val="009B3F9F"/>
    <w:rsid w:val="00A72C99"/>
    <w:rsid w:val="00A8347D"/>
    <w:rsid w:val="00AA781C"/>
    <w:rsid w:val="00AB1F74"/>
    <w:rsid w:val="00B228CC"/>
    <w:rsid w:val="00B33CE2"/>
    <w:rsid w:val="00B3752C"/>
    <w:rsid w:val="00B45024"/>
    <w:rsid w:val="00B768AA"/>
    <w:rsid w:val="00B86914"/>
    <w:rsid w:val="00BB781C"/>
    <w:rsid w:val="00C03A97"/>
    <w:rsid w:val="00C03AEA"/>
    <w:rsid w:val="00C334D6"/>
    <w:rsid w:val="00C55815"/>
    <w:rsid w:val="00CB131B"/>
    <w:rsid w:val="00CD5851"/>
    <w:rsid w:val="00CE5CE4"/>
    <w:rsid w:val="00CF4114"/>
    <w:rsid w:val="00CF71B1"/>
    <w:rsid w:val="00D0030D"/>
    <w:rsid w:val="00D14D36"/>
    <w:rsid w:val="00D157F0"/>
    <w:rsid w:val="00D17959"/>
    <w:rsid w:val="00D3196A"/>
    <w:rsid w:val="00D4661C"/>
    <w:rsid w:val="00D8111F"/>
    <w:rsid w:val="00D96455"/>
    <w:rsid w:val="00DA32C3"/>
    <w:rsid w:val="00DA5866"/>
    <w:rsid w:val="00DB7A52"/>
    <w:rsid w:val="00DE35C2"/>
    <w:rsid w:val="00DF5B58"/>
    <w:rsid w:val="00E0154D"/>
    <w:rsid w:val="00E42604"/>
    <w:rsid w:val="00E67722"/>
    <w:rsid w:val="00E74CEC"/>
    <w:rsid w:val="00ED51EE"/>
    <w:rsid w:val="00F22FE9"/>
    <w:rsid w:val="00F539D9"/>
    <w:rsid w:val="00F70265"/>
    <w:rsid w:val="00F80C52"/>
    <w:rsid w:val="00FA13A7"/>
    <w:rsid w:val="00FE4A7F"/>
    <w:rsid w:val="00FF3093"/>
    <w:rsid w:val="00F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4c4c4c,#666"/>
    </o:shapedefaults>
    <o:shapelayout v:ext="edit">
      <o:idmap v:ext="edit" data="1"/>
    </o:shapelayout>
  </w:shapeDefaults>
  <w:decimalSymbol w:val="."/>
  <w:listSeparator w:val=";"/>
  <w14:docId w14:val="42320972"/>
  <w15:docId w15:val="{14147915-A327-483C-9E92-6FFCE84E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B3F9F"/>
    <w:pPr>
      <w:spacing w:line="300" w:lineRule="exact"/>
      <w:contextualSpacing/>
    </w:pPr>
    <w:rPr>
      <w:rFonts w:ascii="Arial" w:hAnsi="Arial"/>
      <w:noProof/>
      <w:sz w:val="22"/>
    </w:rPr>
  </w:style>
  <w:style w:type="paragraph" w:styleId="berschrift1">
    <w:name w:val="heading 1"/>
    <w:basedOn w:val="Standard"/>
    <w:next w:val="Standard"/>
    <w:qFormat/>
    <w:rsid w:val="00080005"/>
    <w:pPr>
      <w:keepNext/>
      <w:numPr>
        <w:numId w:val="16"/>
      </w:numPr>
      <w:tabs>
        <w:tab w:val="clear" w:pos="432"/>
        <w:tab w:val="left" w:pos="851"/>
      </w:tabs>
      <w:spacing w:before="480"/>
      <w:ind w:left="851" w:hanging="851"/>
      <w:outlineLvl w:val="0"/>
    </w:pPr>
    <w:rPr>
      <w:b/>
      <w:kern w:val="32"/>
      <w:sz w:val="30"/>
    </w:rPr>
  </w:style>
  <w:style w:type="paragraph" w:styleId="berschrift2">
    <w:name w:val="heading 2"/>
    <w:basedOn w:val="Standard"/>
    <w:next w:val="Standard"/>
    <w:autoRedefine/>
    <w:qFormat/>
    <w:rsid w:val="00C03A97"/>
    <w:pPr>
      <w:keepNext/>
      <w:numPr>
        <w:ilvl w:val="1"/>
        <w:numId w:val="16"/>
      </w:numPr>
      <w:tabs>
        <w:tab w:val="clear" w:pos="567"/>
        <w:tab w:val="left" w:pos="851"/>
      </w:tabs>
      <w:spacing w:line="240" w:lineRule="auto"/>
      <w:ind w:left="851" w:hanging="851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406BBF"/>
    <w:pPr>
      <w:keepNext/>
      <w:numPr>
        <w:ilvl w:val="2"/>
        <w:numId w:val="16"/>
      </w:numPr>
      <w:tabs>
        <w:tab w:val="clear" w:pos="720"/>
        <w:tab w:val="left" w:pos="851"/>
      </w:tabs>
      <w:spacing w:before="240" w:line="240" w:lineRule="auto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6"/>
      </w:numPr>
      <w:outlineLvl w:val="3"/>
    </w:pPr>
    <w:rPr>
      <w:b/>
      <w:sz w:val="13"/>
      <w:u w:val="dottedHeavy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6"/>
      </w:numPr>
      <w:outlineLvl w:val="4"/>
    </w:pPr>
    <w:rPr>
      <w:b/>
      <w:sz w:val="14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6"/>
      </w:numPr>
      <w:spacing w:line="420" w:lineRule="exact"/>
      <w:outlineLvl w:val="5"/>
    </w:pPr>
    <w:rPr>
      <w:color w:val="FFFFFF"/>
      <w:sz w:val="36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6"/>
      </w:numPr>
      <w:spacing w:line="600" w:lineRule="exact"/>
      <w:outlineLvl w:val="6"/>
    </w:pPr>
    <w:rPr>
      <w:color w:val="FFFFFF"/>
      <w:sz w:val="48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6"/>
      </w:numPr>
      <w:spacing w:before="240" w:after="60"/>
      <w:outlineLvl w:val="7"/>
    </w:pPr>
    <w:rPr>
      <w:rFonts w:ascii="Times" w:hAnsi="Times"/>
      <w:i/>
      <w:sz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6"/>
      </w:numPr>
      <w:spacing w:before="240" w:after="60"/>
      <w:outlineLvl w:val="8"/>
    </w:pPr>
    <w:rPr>
      <w:rFonts w:ascii="Helvetica" w:hAnsi="Helveti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uftext">
    <w:name w:val="Lauftext"/>
    <w:pPr>
      <w:tabs>
        <w:tab w:val="left" w:pos="709"/>
      </w:tabs>
      <w:spacing w:line="280" w:lineRule="exact"/>
    </w:pPr>
    <w:rPr>
      <w:rFonts w:ascii="Arial" w:hAnsi="Arial"/>
      <w:noProof/>
      <w:sz w:val="19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erschrift">
    <w:name w:val="Überschrift"/>
    <w:basedOn w:val="Standard"/>
    <w:pPr>
      <w:tabs>
        <w:tab w:val="left" w:pos="567"/>
      </w:tabs>
      <w:spacing w:line="280" w:lineRule="exact"/>
    </w:pPr>
    <w:rPr>
      <w:b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1">
    <w:name w:val="toc 1"/>
    <w:basedOn w:val="Standard"/>
    <w:next w:val="berschrift3"/>
    <w:autoRedefine/>
    <w:uiPriority w:val="39"/>
    <w:pPr>
      <w:tabs>
        <w:tab w:val="left" w:pos="851"/>
      </w:tabs>
      <w:spacing w:before="400" w:after="60"/>
    </w:pPr>
    <w:rPr>
      <w:b/>
    </w:rPr>
  </w:style>
  <w:style w:type="paragraph" w:styleId="Verzeichnis2">
    <w:name w:val="toc 2"/>
    <w:basedOn w:val="Standard"/>
    <w:next w:val="Standard"/>
    <w:autoRedefine/>
    <w:uiPriority w:val="39"/>
    <w:pPr>
      <w:tabs>
        <w:tab w:val="left" w:pos="709"/>
      </w:tabs>
    </w:pPr>
  </w:style>
  <w:style w:type="paragraph" w:styleId="Verzeichnis3">
    <w:name w:val="toc 3"/>
    <w:basedOn w:val="Standard"/>
    <w:next w:val="Standard"/>
    <w:autoRedefine/>
    <w:uiPriority w:val="39"/>
    <w:pPr>
      <w:tabs>
        <w:tab w:val="left" w:pos="851"/>
      </w:tabs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numbering" w:customStyle="1" w:styleId="FormatvorlageAufgezhlt">
    <w:name w:val="Formatvorlage Aufgezählt"/>
    <w:basedOn w:val="KeineListe"/>
    <w:rsid w:val="00F22FE9"/>
    <w:pPr>
      <w:numPr>
        <w:numId w:val="18"/>
      </w:numPr>
    </w:pPr>
  </w:style>
  <w:style w:type="paragraph" w:styleId="Listenabsatz">
    <w:name w:val="List Paragraph"/>
    <w:basedOn w:val="Standard"/>
    <w:uiPriority w:val="34"/>
    <w:qFormat/>
    <w:rsid w:val="00CB131B"/>
    <w:pPr>
      <w:ind w:left="708"/>
    </w:pPr>
  </w:style>
  <w:style w:type="paragraph" w:customStyle="1" w:styleId="Aufzhlungspunkte">
    <w:name w:val="Aufzählungspunkte"/>
    <w:basedOn w:val="Standard"/>
    <w:link w:val="AufzhlungspunkteZchn"/>
    <w:qFormat/>
    <w:rsid w:val="00992396"/>
    <w:pPr>
      <w:numPr>
        <w:numId w:val="21"/>
      </w:numPr>
      <w:spacing w:before="120" w:after="120"/>
      <w:ind w:left="641" w:hanging="357"/>
    </w:pPr>
  </w:style>
  <w:style w:type="paragraph" w:customStyle="1" w:styleId="Aufzhlung2">
    <w:name w:val="Aufzählung 2"/>
    <w:basedOn w:val="Aufzhlungspunkte"/>
    <w:link w:val="Aufzhlung2Zchn"/>
    <w:qFormat/>
    <w:rsid w:val="009B3F9F"/>
    <w:pPr>
      <w:numPr>
        <w:numId w:val="22"/>
      </w:numPr>
      <w:ind w:left="1037" w:hanging="357"/>
    </w:pPr>
  </w:style>
  <w:style w:type="character" w:customStyle="1" w:styleId="AufzhlungspunkteZchn">
    <w:name w:val="Aufzählungspunkte Zchn"/>
    <w:basedOn w:val="Absatz-Standardschriftart"/>
    <w:link w:val="Aufzhlungspunkte"/>
    <w:rsid w:val="00992396"/>
    <w:rPr>
      <w:rFonts w:ascii="Arial" w:hAnsi="Arial"/>
      <w:sz w:val="22"/>
    </w:rPr>
  </w:style>
  <w:style w:type="character" w:customStyle="1" w:styleId="Aufzhlung2Zchn">
    <w:name w:val="Aufzählung 2 Zchn"/>
    <w:basedOn w:val="AufzhlungspunkteZchn"/>
    <w:link w:val="Aufzhlung2"/>
    <w:rsid w:val="009B3F9F"/>
    <w:rPr>
      <w:rFonts w:ascii="Arial" w:hAnsi="Arial"/>
      <w:sz w:val="22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F80C52"/>
    <w:rPr>
      <w:color w:val="808080"/>
    </w:rPr>
  </w:style>
  <w:style w:type="paragraph" w:styleId="Sprechblasentext">
    <w:name w:val="Balloon Text"/>
    <w:basedOn w:val="Standard"/>
    <w:link w:val="SprechblasentextZchn"/>
    <w:rsid w:val="00F80C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80C52"/>
    <w:rPr>
      <w:rFonts w:ascii="Tahoma" w:hAnsi="Tahoma" w:cs="Tahoma"/>
      <w:sz w:val="16"/>
      <w:szCs w:val="16"/>
    </w:rPr>
  </w:style>
  <w:style w:type="table" w:styleId="MittlereSchattierung1-Akzent1">
    <w:name w:val="Medium Shading 1 Accent 1"/>
    <w:basedOn w:val="NormaleTabelle"/>
    <w:uiPriority w:val="63"/>
    <w:rsid w:val="001D2E5A"/>
    <w:rPr>
      <w:rFonts w:ascii="Arial" w:eastAsia="Times New Roman" w:hAnsi="Aria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el">
    <w:name w:val="Title"/>
    <w:basedOn w:val="Standard"/>
    <w:next w:val="Standard"/>
    <w:link w:val="TitelZchn"/>
    <w:qFormat/>
    <w:rsid w:val="00184F36"/>
    <w:pPr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184F36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rsid w:val="00184F36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rsid w:val="008558F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558F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8558FD"/>
    <w:rPr>
      <w:rFonts w:ascii="Arial" w:hAnsi="Arial"/>
      <w:noProof/>
    </w:rPr>
  </w:style>
  <w:style w:type="paragraph" w:styleId="Kommentarthema">
    <w:name w:val="annotation subject"/>
    <w:basedOn w:val="Kommentartext"/>
    <w:next w:val="Kommentartext"/>
    <w:link w:val="KommentarthemaZchn"/>
    <w:rsid w:val="008558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558FD"/>
    <w:rPr>
      <w:rFonts w:ascii="Arial" w:hAnsi="Arial"/>
      <w:b/>
      <w:bCs/>
      <w:noProof/>
    </w:rPr>
  </w:style>
  <w:style w:type="table" w:styleId="Tabellenraster">
    <w:name w:val="Table Grid"/>
    <w:basedOn w:val="NormaleTabelle"/>
    <w:rsid w:val="002F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_Allgemein\Vorlagen\Office-Vorlagen\PHSG%20Vorlagen\_Konzep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9E7DD9-06B8-4861-B048-4CBFC724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_Konzept</Template>
  <TotalTime>0</TotalTime>
  <Pages>5</Pages>
  <Words>270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 Musterhaus</vt:lpstr>
    </vt:vector>
  </TitlesOfParts>
  <Company>PHSG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Musterhaus</dc:title>
  <dc:creator>KaGraber</dc:creator>
  <cp:lastModifiedBy>Brühwiler Alicia PHSG</cp:lastModifiedBy>
  <cp:revision>8</cp:revision>
  <cp:lastPrinted>2015-01-19T15:02:00Z</cp:lastPrinted>
  <dcterms:created xsi:type="dcterms:W3CDTF">2024-09-20T12:40:00Z</dcterms:created>
  <dcterms:modified xsi:type="dcterms:W3CDTF">2025-02-24T12:37:00Z</dcterms:modified>
</cp:coreProperties>
</file>